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7D434" w14:textId="0CC641CA" w:rsidR="00734486" w:rsidRPr="00767036" w:rsidRDefault="00351DC3" w:rsidP="00037EC8">
      <w:pPr>
        <w:ind w:left="10440"/>
        <w:rPr>
          <w:rFonts w:ascii="Aptos" w:hAnsi="Aptos"/>
        </w:rPr>
      </w:pP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06F8FD0B" wp14:editId="4307BBBB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068955" cy="193675"/>
                <wp:effectExtent l="0" t="0" r="0" b="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955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C76B88" w14:textId="77777777" w:rsidR="004A2A25" w:rsidRPr="00767036" w:rsidRDefault="004A2A25" w:rsidP="00767036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67036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 xml:space="preserve">WHAT HAPPENS </w:t>
                            </w:r>
                            <w:r w:rsidRPr="00767036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4"/>
                                <w:kern w:val="24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767036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>FIRST</w:t>
                            </w:r>
                            <w:r w:rsidRPr="00767036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2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7036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APPEARANCE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F8FD0B" id="_x0000_t202" coordsize="21600,21600" o:spt="202" path="m,l,21600r21600,l21600,xe">
                <v:stroke joinstyle="miter"/>
                <v:path gradientshapeok="t" o:connecttype="rect"/>
              </v:shapetype>
              <v:shape id="object 4" o:spid="_x0000_s1026" type="#_x0000_t202" style="position:absolute;left:0;text-align:left;margin-left:0;margin-top:.65pt;width:241.65pt;height:15.25pt;z-index:2518010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" filled="f" stroked="f">
                <v:textbox style="mso-fit-shape-to-text:t" inset="0,1pt,0,0">
                  <w:txbxContent>
                    <w:p w14:paraId="2AC76B88" w14:textId="77777777" w:rsidR="004A2A25" w:rsidRPr="00767036" w:rsidRDefault="004A2A25" w:rsidP="00767036">
                      <w:pPr>
                        <w:spacing w:before="20"/>
                        <w:ind w:left="14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 w:rsidRPr="00767036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 xml:space="preserve">WHAT HAPPENS </w:t>
                      </w:r>
                      <w:r w:rsidRPr="00767036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4"/>
                          <w:kern w:val="24"/>
                          <w:sz w:val="24"/>
                          <w:szCs w:val="24"/>
                        </w:rPr>
                        <w:t xml:space="preserve">AT </w:t>
                      </w:r>
                      <w:r w:rsidRPr="00767036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>FIRST</w:t>
                      </w:r>
                      <w:r w:rsidRPr="00767036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22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767036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APPEARANCE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681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0A678C5" wp14:editId="4B1733F4">
                <wp:simplePos x="0" y="0"/>
                <wp:positionH relativeFrom="column">
                  <wp:posOffset>6457950</wp:posOffset>
                </wp:positionH>
                <wp:positionV relativeFrom="margin">
                  <wp:posOffset>80010</wp:posOffset>
                </wp:positionV>
                <wp:extent cx="9525" cy="7315200"/>
                <wp:effectExtent l="19050" t="19050" r="28575" b="1905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15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B8997" id="Straight Connector 337" o:spid="_x0000_s1026" style="position:absolute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508.5pt,6.3pt" to="509.25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" strokecolor="#1a5b3c" strokeweight="2.25pt">
                <v:stroke joinstyle="miter"/>
                <w10:wrap anchory="margin"/>
              </v:line>
            </w:pict>
          </mc:Fallback>
        </mc:AlternateContent>
      </w:r>
      <w:r w:rsidR="00C2257F" w:rsidRPr="00767036">
        <w:rPr>
          <w:rFonts w:ascii="Aptos" w:hAnsi="Aptos"/>
          <w:noProof/>
        </w:rPr>
        <w:drawing>
          <wp:anchor distT="0" distB="0" distL="114300" distR="114300" simplePos="0" relativeHeight="251913728" behindDoc="1" locked="0" layoutInCell="1" allowOverlap="1" wp14:anchorId="512CC6BE" wp14:editId="28EC69C1">
            <wp:simplePos x="0" y="0"/>
            <wp:positionH relativeFrom="margin">
              <wp:posOffset>7186449</wp:posOffset>
            </wp:positionH>
            <wp:positionV relativeFrom="paragraph">
              <wp:posOffset>-25</wp:posOffset>
            </wp:positionV>
            <wp:extent cx="1902460" cy="2140585"/>
            <wp:effectExtent l="0" t="0" r="2540" b="0"/>
            <wp:wrapTight wrapText="bothSides">
              <wp:wrapPolygon edited="0">
                <wp:start x="0" y="0"/>
                <wp:lineTo x="0" y="21337"/>
                <wp:lineTo x="21413" y="21337"/>
                <wp:lineTo x="21413" y="0"/>
                <wp:lineTo x="0" y="0"/>
              </wp:wrapPolygon>
            </wp:wrapTight>
            <wp:docPr id="116708695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086953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5" b="1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140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340" w:rsidRPr="00767036">
        <w:rPr>
          <w:rFonts w:ascii="Aptos" w:hAnsi="Aptos"/>
          <w:noProof/>
          <w:color w:val="1A5B3C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58BE4B1" wp14:editId="74F789FD">
                <wp:simplePos x="0" y="0"/>
                <wp:positionH relativeFrom="column">
                  <wp:posOffset>3058160</wp:posOffset>
                </wp:positionH>
                <wp:positionV relativeFrom="margin">
                  <wp:posOffset>80010</wp:posOffset>
                </wp:positionV>
                <wp:extent cx="9144" cy="7315200"/>
                <wp:effectExtent l="19050" t="19050" r="29210" b="19050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7315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BCAE6" id="Straight Connector 345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40.8pt,6.3pt" to="241.5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" strokecolor="#1a5b3c" strokeweight="2.25pt">
                <v:stroke joinstyle="miter"/>
                <w10:wrap anchory="margin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53AC19D9" wp14:editId="5184A625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0C0C" id="Line 178" o:spid="_x0000_s1026" style="position:absolute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9296" behindDoc="0" locked="0" layoutInCell="1" allowOverlap="1" wp14:anchorId="1E415E20" wp14:editId="38E2AE06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16CB2" id="Line 177" o:spid="_x0000_s1026" style="position:absolute;z-index:251639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8272" behindDoc="0" locked="0" layoutInCell="1" allowOverlap="1" wp14:anchorId="2FBC5F95" wp14:editId="6B3AE741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83AD7" id="Line 176" o:spid="_x0000_s1026" style="position:absolute;z-index:251638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7248" behindDoc="0" locked="0" layoutInCell="1" allowOverlap="1" wp14:anchorId="1D1B727E" wp14:editId="4DC6A8F7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6AC56" id="Line 175" o:spid="_x0000_s1026" style="position:absolute;z-index:251637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6224" behindDoc="0" locked="0" layoutInCell="1" allowOverlap="1" wp14:anchorId="54B125E6" wp14:editId="594CEB6A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CA83F" id="Line 174" o:spid="_x0000_s1026" style="position:absolute;z-index:251636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660F5376" wp14:editId="76F0199F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2E600" id="Line 173" o:spid="_x0000_s1026" style="position:absolute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7008" behindDoc="0" locked="0" layoutInCell="1" allowOverlap="1" wp14:anchorId="3A55A7E6" wp14:editId="33E5C9AA">
                <wp:simplePos x="0" y="0"/>
                <wp:positionH relativeFrom="column">
                  <wp:posOffset>2520315</wp:posOffset>
                </wp:positionH>
                <wp:positionV relativeFrom="page">
                  <wp:posOffset>4351020</wp:posOffset>
                </wp:positionV>
                <wp:extent cx="0" cy="1714500"/>
                <wp:effectExtent l="15240" t="7620" r="13335" b="1143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7957" id="Line 165" o:spid="_x0000_s1026" style="position:absolute;z-index:251627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42.6pt" to="198.45pt,4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5984" behindDoc="0" locked="0" layoutInCell="1" allowOverlap="1" wp14:anchorId="2502B32D" wp14:editId="6D9B59A4">
                <wp:simplePos x="0" y="0"/>
                <wp:positionH relativeFrom="column">
                  <wp:posOffset>2520315</wp:posOffset>
                </wp:positionH>
                <wp:positionV relativeFrom="page">
                  <wp:posOffset>4594860</wp:posOffset>
                </wp:positionV>
                <wp:extent cx="545465" cy="0"/>
                <wp:effectExtent l="15240" t="13335" r="10795" b="15240"/>
                <wp:wrapNone/>
                <wp:docPr id="16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50478" id="Line 164" o:spid="_x0000_s1026" style="position:absolute;z-index:251625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61.8pt" to="241.4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OO3kp7gAAAACwEAAA8AAABkcnMvZG93bnJldi54&#10;bWxMj8tOwzAQRfdI/IM1SOyoQ4rSNsSpKA/RDQtaJMTOiadxRDyObOfB32MkJFjOzNGdc4vtbDo2&#10;ovOtJQHXiwQYUm1VS42At+PT1RqYD5KU7CyhgC/0sC3PzwqZKzvRK46H0LAYQj6XAnQIfc65rzUa&#10;6Re2R4q3k3VGhji6hisnpxhuOp4mScaNbCl+0LLHe43152EwAtz0YPe707hLP7Q7Plar56F/eRfi&#10;8mK+uwUWcA5/MPzoR3Uoo1NlB1KedQKWm2wTUQGrdJkBi8TNOo1lqt8NLwv+v0P5D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OO3kp7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3936" behindDoc="0" locked="0" layoutInCell="1" allowOverlap="1" wp14:anchorId="63D64F58" wp14:editId="65524C09">
                <wp:simplePos x="0" y="0"/>
                <wp:positionH relativeFrom="column">
                  <wp:posOffset>2520315</wp:posOffset>
                </wp:positionH>
                <wp:positionV relativeFrom="page">
                  <wp:posOffset>5820410</wp:posOffset>
                </wp:positionV>
                <wp:extent cx="545465" cy="0"/>
                <wp:effectExtent l="15240" t="10160" r="10795" b="889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BC5A" id="Line 162" o:spid="_x0000_s1026" style="position:absolute;z-index:251623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58.3pt" to="241.4pt,4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CJlHS/gAAAACwEAAA8AAABkcnMvZG93bnJldi54&#10;bWxMj01LxDAQhu+C/yGM4M1Nt0rd1qaL6wd68eCuIN7SZrYpNpOSpB/+eyMIepyZh3eet9wupmcT&#10;Ot9ZErBeJcCQGqs6agW8HR4vNsB8kKRkbwkFfKGHbXV6UspC2ZlecdqHlsUQ8oUUoEMYCs59o9FI&#10;v7IDUrwdrTMyxNG1XDk5x3DT8zRJMm5kR/GDlgPeaWw+96MR4OZ7+7w7Trv0Q7vDQ339NA4v70Kc&#10;ny23N8ACLuEPhh/9qA5VdKrtSMqzXsBlnuURFZCvswxYJK42aSxT/254VfL/HapvAA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CJlHS/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2912" behindDoc="0" locked="0" layoutInCell="1" allowOverlap="1" wp14:anchorId="5EE9F339" wp14:editId="2E326D2F">
                <wp:simplePos x="0" y="0"/>
                <wp:positionH relativeFrom="column">
                  <wp:posOffset>2520315</wp:posOffset>
                </wp:positionH>
                <wp:positionV relativeFrom="page">
                  <wp:posOffset>5575300</wp:posOffset>
                </wp:positionV>
                <wp:extent cx="545465" cy="0"/>
                <wp:effectExtent l="15240" t="12700" r="10795" b="635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C4333" id="Line 161" o:spid="_x0000_s1026" style="position:absolute;z-index:251622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DhtXAHgAAAACwEAAA8AAABkcnMvZG93bnJldi54&#10;bWxMj8tOwzAQRfdI/IM1SOyoQ0BtGuJUlIdgw4IWqerOiadxRGxHtvPg7xkkJFjOzNGdc4vNbDo2&#10;og+tswKuFwkwtLVTrW0EfOyfrzJgIUqrZOcsCvjCAJvy/KyQuXKTfcdxFxtGITbkUoCOsc85D7VG&#10;I8PC9WjpdnLeyEijb7jycqJw0/E0SZbcyNbSBy17fNBYf+4GI8BPj+51exq36VH7/VO1ehn6t4MQ&#10;lxfz/R2wiHP8g+FHn9ShJKfKDVYF1gm4WS/XhArIVhmVIuI2S6lM9bvhZcH/dyi/A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DhtXAH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1888" behindDoc="0" locked="0" layoutInCell="1" allowOverlap="1" wp14:anchorId="29C78C2E" wp14:editId="5F937525">
                <wp:simplePos x="0" y="0"/>
                <wp:positionH relativeFrom="column">
                  <wp:posOffset>2520315</wp:posOffset>
                </wp:positionH>
                <wp:positionV relativeFrom="page">
                  <wp:posOffset>5330190</wp:posOffset>
                </wp:positionV>
                <wp:extent cx="545465" cy="0"/>
                <wp:effectExtent l="15240" t="15240" r="10795" b="13335"/>
                <wp:wrapNone/>
                <wp:docPr id="158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B2A4" id="Line 160" o:spid="_x0000_s1026" style="position:absolute;z-index:251621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19.7pt" to="241.4pt,4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0864" behindDoc="0" locked="0" layoutInCell="1" allowOverlap="1" wp14:anchorId="70D06451" wp14:editId="3701FAD0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D26C3" id="Line 159" o:spid="_x0000_s1026" style="position:absolute;z-index:251620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9840" behindDoc="0" locked="0" layoutInCell="1" allowOverlap="1" wp14:anchorId="3872473C" wp14:editId="61FFC664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D58E7" id="Line 158" o:spid="_x0000_s1026" style="position:absolute;z-index:251619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9600" behindDoc="0" locked="0" layoutInCell="1" allowOverlap="1" wp14:anchorId="16544CFD" wp14:editId="51F03DBF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CD62D" id="Line 32" o:spid="_x0000_s1026" style="position:absolute;z-index:251609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8576" behindDoc="0" locked="0" layoutInCell="1" allowOverlap="1" wp14:anchorId="77F2FE51" wp14:editId="1D65CA23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E6033" id="Line 31" o:spid="_x0000_s1026" style="position:absolute;z-index:251608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7552" behindDoc="0" locked="0" layoutInCell="1" allowOverlap="1" wp14:anchorId="403E9FE6" wp14:editId="65086A11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241EA3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Congue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nihil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doming id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facer minim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uexe</w:t>
                            </w:r>
                            <w:proofErr w:type="spellEnd"/>
                          </w:p>
                          <w:p w14:paraId="3DB81321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et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dig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qui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praesent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Tummer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delenit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9C2B081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augue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dolore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feugait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facilisi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. Con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erattis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sectetuer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adip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iscing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sed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diam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nonummy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nibh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magna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E9FE6" id="Text Box 30" o:spid="_x0000_s1027" type="#_x0000_t202" style="position:absolute;left:0;text-align:left;margin-left:1026.1pt;margin-top:155.35pt;width:166.5pt;height:157.5pt;z-index:251607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0D241EA3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Congue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nihil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imperdiet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doming id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quod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facer minim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uexe</w:t>
                      </w:r>
                      <w:proofErr w:type="spellEnd"/>
                    </w:p>
                    <w:p w14:paraId="3DB81321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et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dig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qui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praesent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Tummer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delenit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9C2B081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augue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duis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dolore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te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feugait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nulla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facilisi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. Con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erattis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sectetuer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adip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iscing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elit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sed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diam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nonummy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nibh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magna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6288" behindDoc="0" locked="0" layoutInCell="1" allowOverlap="1" wp14:anchorId="45EFBCE1" wp14:editId="0EDA07B6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B4923" id="Line 19" o:spid="_x0000_s1026" style="position:absolute;z-index:251596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5264" behindDoc="0" locked="0" layoutInCell="1" allowOverlap="1" wp14:anchorId="0E8EF478" wp14:editId="5D669C6B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578B8" id="Line 18" o:spid="_x0000_s1026" style="position:absolute;z-index:251595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4240" behindDoc="0" locked="0" layoutInCell="1" allowOverlap="1" wp14:anchorId="07710CA3" wp14:editId="448BA3C4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E399" id="Line 17" o:spid="_x0000_s1026" style="position:absolute;z-index:251594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3216" behindDoc="0" locked="0" layoutInCell="1" allowOverlap="1" wp14:anchorId="3CFC78B9" wp14:editId="3C166973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ACE6A" id="Line 16" o:spid="_x0000_s1026" style="position:absolute;z-index:251593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592192" behindDoc="0" locked="0" layoutInCell="1" allowOverlap="1" wp14:anchorId="4B6234B3" wp14:editId="42D8330C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1750E" id="Line 15" o:spid="_x0000_s1026" style="position:absolute;z-index:251592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462494CC" w14:textId="682E0458" w:rsidR="00734486" w:rsidRPr="00767036" w:rsidRDefault="00C53AD9">
      <w:pPr>
        <w:rPr>
          <w:rFonts w:ascii="Aptos" w:hAnsi="Aptos"/>
        </w:rPr>
      </w:pP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47A21F75" wp14:editId="10B7871D">
                <wp:simplePos x="0" y="0"/>
                <wp:positionH relativeFrom="column">
                  <wp:posOffset>3217215</wp:posOffset>
                </wp:positionH>
                <wp:positionV relativeFrom="paragraph">
                  <wp:posOffset>5197755</wp:posOffset>
                </wp:positionV>
                <wp:extent cx="1499616" cy="841248"/>
                <wp:effectExtent l="0" t="0" r="24765" b="16510"/>
                <wp:wrapNone/>
                <wp:docPr id="48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841248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5E4332C9" w14:textId="7F1A76D5" w:rsidR="009B2E17" w:rsidRPr="00645150" w:rsidRDefault="009B2E17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Youth calls </w:t>
                            </w:r>
                            <w:r w:rsidR="00D75BE5"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to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 schedule appointment with attorney or attorney </w:t>
                            </w:r>
                            <w:r w:rsidR="004B460D"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meets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 in</w:t>
                            </w:r>
                            <w:r w:rsidR="00D75BE5"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-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custody youth in detention.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21F75" id="object 23" o:spid="_x0000_s1028" type="#_x0000_t202" style="position:absolute;margin-left:253.3pt;margin-top:409.25pt;width:118.1pt;height:66.2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" fillcolor="#6e8cb1" strokecolor="#1a5b3c" strokeweight="1pt">
                <v:textbox inset="0,3.4pt,0,0">
                  <w:txbxContent>
                    <w:p w14:paraId="5E4332C9" w14:textId="7F1A76D5" w:rsidR="009B2E17" w:rsidRPr="00645150" w:rsidRDefault="009B2E17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Youth calls </w:t>
                      </w:r>
                      <w:r w:rsidR="00D75BE5"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to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 schedule appointment with attorney or attorney </w:t>
                      </w:r>
                      <w:r w:rsidR="004B460D"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meets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 in</w:t>
                      </w:r>
                      <w:r w:rsidR="00D75BE5"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-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custody youth in detention.</w:t>
                      </w:r>
                    </w:p>
                  </w:txbxContent>
                </v:textbox>
              </v:shape>
            </w:pict>
          </mc:Fallback>
        </mc:AlternateContent>
      </w: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7088F380" wp14:editId="27DA2D70">
                <wp:simplePos x="0" y="0"/>
                <wp:positionH relativeFrom="column">
                  <wp:posOffset>3917341</wp:posOffset>
                </wp:positionH>
                <wp:positionV relativeFrom="paragraph">
                  <wp:posOffset>5015764</wp:posOffset>
                </wp:positionV>
                <wp:extent cx="109728" cy="182880"/>
                <wp:effectExtent l="0" t="0" r="5080" b="7620"/>
                <wp:wrapNone/>
                <wp:docPr id="47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8"/>
                              </a:lnTo>
                              <a:lnTo>
                                <a:pt x="57277" y="401701"/>
                              </a:lnTo>
                              <a:lnTo>
                                <a:pt x="104680" y="306578"/>
                              </a:lnTo>
                              <a:lnTo>
                                <a:pt x="38100" y="306578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8"/>
                              </a:lnTo>
                              <a:lnTo>
                                <a:pt x="76200" y="306451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1"/>
                              </a:lnTo>
                              <a:lnTo>
                                <a:pt x="38100" y="306578"/>
                              </a:lnTo>
                              <a:lnTo>
                                <a:pt x="104680" y="306578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E636" id="object 36" o:spid="_x0000_s1026" style="position:absolute;margin-left:308.45pt;margin-top:394.95pt;width:8.65pt;height:14.4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" path="m38060,287443l,287528,57277,401701r47403,-95123l38100,306578r-40,-19135xem76160,287358r-38100,85l38100,306578r38100,-127l76160,287358xem114300,287274r-38140,84l76200,306451r-38100,127l104680,306578r9620,-19304xem75565,l37465,r595,287443l76160,287358,75565,xe" fillcolor="#1a5b3c" stroked="f">
                <v:path arrowok="t"/>
              </v:shape>
            </w:pict>
          </mc:Fallback>
        </mc:AlternateContent>
      </w: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3585DDBD" wp14:editId="05EE3743">
                <wp:simplePos x="0" y="0"/>
                <wp:positionH relativeFrom="column">
                  <wp:posOffset>3211500</wp:posOffset>
                </wp:positionH>
                <wp:positionV relativeFrom="paragraph">
                  <wp:posOffset>4770526</wp:posOffset>
                </wp:positionV>
                <wp:extent cx="1499616" cy="228600"/>
                <wp:effectExtent l="0" t="0" r="24765" b="19050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22860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DDAF673" w14:textId="25D4ADE1" w:rsidR="004A2A25" w:rsidRPr="00645150" w:rsidRDefault="004A2A25" w:rsidP="00A24C5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Appearance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0"/>
                                <w:kern w:val="24"/>
                              </w:rPr>
                              <w:t xml:space="preserve"> </w:t>
                            </w:r>
                            <w:r w:rsidR="00A24C55" w:rsidRPr="00645150">
                              <w:rPr>
                                <w:rFonts w:ascii="Aptos" w:hAnsi="Aptos" w:cs="Arial"/>
                                <w:color w:val="auto"/>
                                <w:spacing w:val="-10"/>
                                <w:kern w:val="24"/>
                              </w:rPr>
                              <w:t>e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nds</w:t>
                            </w:r>
                            <w:r w:rsidR="00174A72"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DDBD" id="_x0000_s1029" type="#_x0000_t202" style="position:absolute;margin-left:252.85pt;margin-top:375.65pt;width:118.1pt;height:18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" fillcolor="#6e8cb1" strokecolor="#1a5b3c" strokeweight="1pt">
                <v:textbox inset="0,3.4pt,0,0">
                  <w:txbxContent>
                    <w:p w14:paraId="3DDAF673" w14:textId="25D4ADE1" w:rsidR="004A2A25" w:rsidRPr="00645150" w:rsidRDefault="004A2A25" w:rsidP="00A24C55">
                      <w:pPr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Appearance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0"/>
                          <w:kern w:val="24"/>
                        </w:rPr>
                        <w:t xml:space="preserve"> </w:t>
                      </w:r>
                      <w:r w:rsidR="00A24C55" w:rsidRPr="00645150">
                        <w:rPr>
                          <w:rFonts w:ascii="Aptos" w:hAnsi="Aptos" w:cs="Arial"/>
                          <w:color w:val="auto"/>
                          <w:spacing w:val="-10"/>
                          <w:kern w:val="24"/>
                        </w:rPr>
                        <w:t>e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nds</w:t>
                      </w:r>
                      <w:r w:rsidR="00174A72"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D9E3659" wp14:editId="69CD7164">
                <wp:simplePos x="0" y="0"/>
                <wp:positionH relativeFrom="column">
                  <wp:posOffset>3922116</wp:posOffset>
                </wp:positionH>
                <wp:positionV relativeFrom="paragraph">
                  <wp:posOffset>4579544</wp:posOffset>
                </wp:positionV>
                <wp:extent cx="109728" cy="182880"/>
                <wp:effectExtent l="0" t="0" r="5080" b="7620"/>
                <wp:wrapNone/>
                <wp:docPr id="36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8"/>
                              </a:lnTo>
                              <a:lnTo>
                                <a:pt x="57277" y="401701"/>
                              </a:lnTo>
                              <a:lnTo>
                                <a:pt x="104680" y="306578"/>
                              </a:lnTo>
                              <a:lnTo>
                                <a:pt x="38100" y="306578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8"/>
                              </a:lnTo>
                              <a:lnTo>
                                <a:pt x="76200" y="306451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1"/>
                              </a:lnTo>
                              <a:lnTo>
                                <a:pt x="38100" y="306578"/>
                              </a:lnTo>
                              <a:lnTo>
                                <a:pt x="104680" y="306578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06BE0" id="object 36" o:spid="_x0000_s1026" style="position:absolute;margin-left:308.85pt;margin-top:360.6pt;width:8.65pt;height:14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" path="m38060,287443l,287528,57277,401701r47403,-95123l38100,306578r-40,-19135xem76160,287358r-38100,85l38100,306578r38100,-127l76160,287358xem114300,287274r-38140,84l76200,306451r-38100,127l104680,306578r9620,-19304xem75565,l37465,r595,287443l76160,287358,75565,xe" fillcolor="#1a5b3c" stroked="f">
                <v:path arrowok="t"/>
              </v:shape>
            </w:pict>
          </mc:Fallback>
        </mc:AlternateContent>
      </w: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2BE2EE6" wp14:editId="7A422251">
                <wp:simplePos x="0" y="0"/>
                <wp:positionH relativeFrom="column">
                  <wp:posOffset>3198495</wp:posOffset>
                </wp:positionH>
                <wp:positionV relativeFrom="paragraph">
                  <wp:posOffset>4333494</wp:posOffset>
                </wp:positionV>
                <wp:extent cx="1499616" cy="228600"/>
                <wp:effectExtent l="0" t="0" r="24765" b="1905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22860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06567534" w14:textId="44BDC0F1" w:rsidR="004A2A25" w:rsidRPr="00645150" w:rsidRDefault="004A2A25" w:rsidP="00A24C5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Next court date is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0"/>
                                <w:kern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set</w:t>
                            </w:r>
                            <w:r w:rsidR="00174A72"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2EE6" id="object 22" o:spid="_x0000_s1030" type="#_x0000_t202" style="position:absolute;margin-left:251.85pt;margin-top:341.2pt;width:118.1pt;height:18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" fillcolor="#6e8cb1" strokecolor="#1a5b3c" strokeweight="1pt">
                <v:textbox inset="0,3.4pt,0,0">
                  <w:txbxContent>
                    <w:p w14:paraId="06567534" w14:textId="44BDC0F1" w:rsidR="004A2A25" w:rsidRPr="00645150" w:rsidRDefault="004A2A25" w:rsidP="00A24C5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Next court date is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0"/>
                          <w:kern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set</w:t>
                      </w:r>
                      <w:r w:rsidR="00174A72"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6711E54" wp14:editId="7BEDDE41">
                <wp:simplePos x="0" y="0"/>
                <wp:positionH relativeFrom="column">
                  <wp:posOffset>3921125</wp:posOffset>
                </wp:positionH>
                <wp:positionV relativeFrom="paragraph">
                  <wp:posOffset>4154983</wp:posOffset>
                </wp:positionV>
                <wp:extent cx="109220" cy="182880"/>
                <wp:effectExtent l="0" t="0" r="5080" b="7620"/>
                <wp:wrapNone/>
                <wp:docPr id="35" name="objec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7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EC7D" id="object 35" o:spid="_x0000_s1026" style="position:absolute;margin-left:308.75pt;margin-top:327.15pt;width:8.6pt;height:14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" path="m38060,287443l,287527,57277,401700r47403,-95123l38100,306577r-40,-19134xem76160,287358r-38100,85l38100,306577r38100,-127l76160,287358xem114300,287274r-38140,84l76200,306450r-38100,127l104680,306577r9620,-19303xem75565,l37465,r595,287443l76160,287358,75565,xe" fillcolor="#1a5b3c" stroked="f">
                <v:path arrowok="t"/>
              </v:shape>
            </w:pict>
          </mc:Fallback>
        </mc:AlternateContent>
      </w: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13C96F83" wp14:editId="54F8ECFA">
                <wp:simplePos x="0" y="0"/>
                <wp:positionH relativeFrom="column">
                  <wp:posOffset>3190240</wp:posOffset>
                </wp:positionH>
                <wp:positionV relativeFrom="paragraph">
                  <wp:posOffset>2696489</wp:posOffset>
                </wp:positionV>
                <wp:extent cx="1500505" cy="874395"/>
                <wp:effectExtent l="0" t="0" r="23495" b="15875"/>
                <wp:wrapNone/>
                <wp:docPr id="437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874395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8C8B1B6" w14:textId="3BA50501" w:rsidR="004A2A25" w:rsidRPr="00645150" w:rsidRDefault="004A2A25" w:rsidP="00F9147E">
                            <w:pPr>
                              <w:ind w:left="230" w:right="230"/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Hold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or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release: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Court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20"/>
                                <w:kern w:val="24"/>
                              </w:rPr>
                              <w:t xml:space="preserve"> </w:t>
                            </w:r>
                            <w:r w:rsidR="004B460D"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may ask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 for parent or guardian input; decision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is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based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on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threat to community safety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and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risk of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failure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to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4"/>
                                <w:kern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appear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for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next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court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9"/>
                                <w:kern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date</w:t>
                            </w:r>
                            <w:r w:rsidR="00174A72"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318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C96F83" id="object 21" o:spid="_x0000_s1031" type="#_x0000_t202" style="position:absolute;margin-left:251.2pt;margin-top:212.3pt;width:118.15pt;height:68.85pt;z-index:25178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" fillcolor="#6e8cb1" strokecolor="#1a5b3c" strokeweight="1pt">
                <v:textbox style="mso-fit-shape-to-text:t" inset="0,3.4pt,0,0">
                  <w:txbxContent>
                    <w:p w14:paraId="38C8B1B6" w14:textId="3BA50501" w:rsidR="004A2A25" w:rsidRPr="00645150" w:rsidRDefault="004A2A25" w:rsidP="00F9147E">
                      <w:pPr>
                        <w:ind w:left="230" w:right="230"/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Hold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or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release: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Court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20"/>
                          <w:kern w:val="24"/>
                        </w:rPr>
                        <w:t xml:space="preserve"> </w:t>
                      </w:r>
                      <w:r w:rsidR="004B460D"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may ask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 for parent or guardian input; decision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is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based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on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threat to community safety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and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risk of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failure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to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4"/>
                          <w:kern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appear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for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next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court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9"/>
                          <w:kern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date</w:t>
                      </w:r>
                      <w:r w:rsidR="00174A72"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52E6ED5" wp14:editId="583E27C5">
                <wp:simplePos x="0" y="0"/>
                <wp:positionH relativeFrom="column">
                  <wp:posOffset>3206445</wp:posOffset>
                </wp:positionH>
                <wp:positionV relativeFrom="paragraph">
                  <wp:posOffset>2150440</wp:posOffset>
                </wp:positionV>
                <wp:extent cx="1499616" cy="365760"/>
                <wp:effectExtent l="0" t="0" r="24765" b="15240"/>
                <wp:wrapNone/>
                <wp:docPr id="436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36576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E24208B" w14:textId="77777777" w:rsidR="004A2A25" w:rsidRPr="00645150" w:rsidRDefault="004A2A25" w:rsidP="00033F03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Youth is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6"/>
                                <w:kern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appointed</w:t>
                            </w:r>
                          </w:p>
                          <w:p w14:paraId="3B0137DB" w14:textId="471CEC60" w:rsidR="004A2A25" w:rsidRPr="00645150" w:rsidRDefault="004A2A25" w:rsidP="00033F03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an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attorney</w:t>
                            </w:r>
                            <w:r w:rsidR="00174A72"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6ED5" id="object 20" o:spid="_x0000_s1032" type="#_x0000_t202" style="position:absolute;margin-left:252.5pt;margin-top:169.35pt;width:118.1pt;height:28.8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" fillcolor="#6e8cb1" strokecolor="#1a5b3c" strokeweight="1pt">
                <v:textbox inset="0,3.35pt,0,0">
                  <w:txbxContent>
                    <w:p w14:paraId="2E24208B" w14:textId="77777777" w:rsidR="004A2A25" w:rsidRPr="00645150" w:rsidRDefault="004A2A25" w:rsidP="00033F03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Youth is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6"/>
                          <w:kern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appointed</w:t>
                      </w:r>
                    </w:p>
                    <w:p w14:paraId="3B0137DB" w14:textId="471CEC60" w:rsidR="004A2A25" w:rsidRPr="00645150" w:rsidRDefault="004A2A25" w:rsidP="00033F03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an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4"/>
                          <w:kern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attorney</w:t>
                      </w:r>
                      <w:r w:rsidR="00174A72"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0066B16" wp14:editId="7F163905">
                <wp:simplePos x="0" y="0"/>
                <wp:positionH relativeFrom="page">
                  <wp:align>center</wp:align>
                </wp:positionH>
                <wp:positionV relativeFrom="paragraph">
                  <wp:posOffset>6283833</wp:posOffset>
                </wp:positionV>
                <wp:extent cx="2999232" cy="739140"/>
                <wp:effectExtent l="0" t="0" r="10795" b="22860"/>
                <wp:wrapNone/>
                <wp:docPr id="49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232" cy="739140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50C273B3" w14:textId="77777777" w:rsidR="009B2E17" w:rsidRPr="000E10E4" w:rsidRDefault="009B2E17" w:rsidP="00A24C55">
                            <w:pPr>
                              <w:spacing w:line="160" w:lineRule="atLeast"/>
                              <w:ind w:left="90" w:right="216"/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E10E4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  <w:sz w:val="22"/>
                                <w:szCs w:val="22"/>
                              </w:rPr>
                              <w:t>AFTER COURT</w:t>
                            </w:r>
                          </w:p>
                          <w:p w14:paraId="5DC7536A" w14:textId="40232453" w:rsidR="00174A72" w:rsidRDefault="009B2E17" w:rsidP="00A24C55">
                            <w:pPr>
                              <w:spacing w:line="160" w:lineRule="atLeast"/>
                              <w:ind w:right="216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If </w:t>
                            </w: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3"/>
                                <w:kern w:val="24"/>
                              </w:rPr>
                              <w:t xml:space="preserve">you </w:t>
                            </w: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have </w:t>
                            </w: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questions after </w:t>
                            </w: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3"/>
                                <w:kern w:val="24"/>
                              </w:rPr>
                              <w:t xml:space="preserve">your </w:t>
                            </w:r>
                            <w:r w:rsidR="004B460D"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appearance,</w:t>
                            </w:r>
                          </w:p>
                          <w:p w14:paraId="1A03A230" w14:textId="1F356629" w:rsidR="00174A72" w:rsidRDefault="00285D3D" w:rsidP="00A24C55">
                            <w:pPr>
                              <w:spacing w:line="160" w:lineRule="atLeast"/>
                              <w:ind w:right="216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</w:pP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Intake</w:t>
                            </w:r>
                            <w:r w:rsidR="00174A72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="009B2E17"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Probation </w:t>
                            </w:r>
                            <w:r w:rsidR="00A24C55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</w:t>
                            </w:r>
                            <w:r w:rsidR="009B2E17"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taff </w:t>
                            </w:r>
                            <w:r w:rsidR="00A13308"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>can be contacted at</w:t>
                            </w: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>:</w:t>
                            </w:r>
                          </w:p>
                          <w:p w14:paraId="1763F3C7" w14:textId="3CBC2C7E" w:rsidR="00285D3D" w:rsidRPr="00174A72" w:rsidRDefault="00285D3D" w:rsidP="00A24C55">
                            <w:pPr>
                              <w:spacing w:line="160" w:lineRule="atLeast"/>
                              <w:ind w:right="216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(564) 397-4029 or</w:t>
                            </w: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9"/>
                                <w:kern w:val="24"/>
                              </w:rPr>
                              <w:t xml:space="preserve"> (</w:t>
                            </w:r>
                            <w:r w:rsidRPr="00174A72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564) 397-4858</w:t>
                            </w:r>
                          </w:p>
                          <w:p w14:paraId="231CE184" w14:textId="708BE9D7" w:rsidR="009B2E17" w:rsidRDefault="009B2E17" w:rsidP="00E31ABF">
                            <w:pPr>
                              <w:spacing w:line="160" w:lineRule="atLeast"/>
                              <w:ind w:left="86" w:right="216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69B6BB1E" w14:textId="77777777" w:rsidR="00285D3D" w:rsidRDefault="00285D3D" w:rsidP="00E31ABF">
                            <w:pPr>
                              <w:spacing w:line="160" w:lineRule="atLeast"/>
                              <w:ind w:left="86" w:right="216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10174A89" w14:textId="0CFEA5A6" w:rsidR="009B2E17" w:rsidRPr="00357210" w:rsidRDefault="009B2E17" w:rsidP="00285D3D">
                            <w:pPr>
                              <w:spacing w:line="160" w:lineRule="atLeast"/>
                              <w:ind w:right="216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68931946" w14:textId="0AF32891" w:rsidR="009B2E17" w:rsidRPr="0052156A" w:rsidRDefault="009B2E17" w:rsidP="00E31ABF">
                            <w:pPr>
                              <w:spacing w:line="160" w:lineRule="atLeast"/>
                              <w:ind w:left="9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143E00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(564) 397-4029 or</w:t>
                            </w:r>
                            <w:r w:rsidRPr="00143E00">
                              <w:rPr>
                                <w:rFonts w:ascii="Arial" w:hAnsi="Arial" w:cs="Arial"/>
                                <w:color w:val="000000" w:themeColor="text1"/>
                                <w:spacing w:val="-9"/>
                                <w:kern w:val="24"/>
                              </w:rPr>
                              <w:t xml:space="preserve"> (</w:t>
                            </w:r>
                            <w:r w:rsidRPr="00143E00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564) 397-</w:t>
                            </w:r>
                            <w:r w:rsidR="00143E00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4858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6B16" id="object 13" o:spid="_x0000_s1033" type="#_x0000_t202" style="position:absolute;margin-left:0;margin-top:494.8pt;width:236.15pt;height:58.2pt;z-index:2518287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" fillcolor="#ded7c9" strokecolor="#1a5b3c" strokeweight="1pt">
                <v:textbox inset="0,3.35pt,0,0">
                  <w:txbxContent>
                    <w:p w14:paraId="50C273B3" w14:textId="77777777" w:rsidR="009B2E17" w:rsidRPr="000E10E4" w:rsidRDefault="009B2E17" w:rsidP="00A24C55">
                      <w:pPr>
                        <w:spacing w:line="160" w:lineRule="atLeast"/>
                        <w:ind w:left="90" w:right="216"/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  <w:sz w:val="22"/>
                          <w:szCs w:val="22"/>
                        </w:rPr>
                      </w:pPr>
                      <w:r w:rsidRPr="000E10E4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  <w:sz w:val="22"/>
                          <w:szCs w:val="22"/>
                        </w:rPr>
                        <w:t>AFTER COURT</w:t>
                      </w:r>
                    </w:p>
                    <w:p w14:paraId="5DC7536A" w14:textId="40232453" w:rsidR="00174A72" w:rsidRDefault="009B2E17" w:rsidP="00A24C55">
                      <w:pPr>
                        <w:spacing w:line="160" w:lineRule="atLeast"/>
                        <w:ind w:right="216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If </w:t>
                      </w: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3"/>
                          <w:kern w:val="24"/>
                        </w:rPr>
                        <w:t xml:space="preserve">you </w:t>
                      </w: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have </w:t>
                      </w: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questions after </w:t>
                      </w: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3"/>
                          <w:kern w:val="24"/>
                        </w:rPr>
                        <w:t xml:space="preserve">your </w:t>
                      </w:r>
                      <w:r w:rsidR="004B460D" w:rsidRPr="00174A72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appearance,</w:t>
                      </w:r>
                    </w:p>
                    <w:p w14:paraId="1A03A230" w14:textId="1F356629" w:rsidR="00174A72" w:rsidRDefault="00285D3D" w:rsidP="00A24C55">
                      <w:pPr>
                        <w:spacing w:line="160" w:lineRule="atLeast"/>
                        <w:ind w:right="216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</w:pP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Intake</w:t>
                      </w:r>
                      <w:r w:rsidR="00174A72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r w:rsidR="009B2E17" w:rsidRPr="00174A72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Probation </w:t>
                      </w:r>
                      <w:r w:rsidR="00A24C55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s</w:t>
                      </w:r>
                      <w:r w:rsidR="009B2E17" w:rsidRPr="00174A72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taff </w:t>
                      </w:r>
                      <w:r w:rsidR="00A13308" w:rsidRPr="00174A72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>can be contacted at</w:t>
                      </w: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>:</w:t>
                      </w:r>
                    </w:p>
                    <w:p w14:paraId="1763F3C7" w14:textId="3CBC2C7E" w:rsidR="00285D3D" w:rsidRPr="00174A72" w:rsidRDefault="00285D3D" w:rsidP="00A24C55">
                      <w:pPr>
                        <w:spacing w:line="160" w:lineRule="atLeast"/>
                        <w:ind w:right="216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(564) 397-4029 or</w:t>
                      </w: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9"/>
                          <w:kern w:val="24"/>
                        </w:rPr>
                        <w:t xml:space="preserve"> (</w:t>
                      </w:r>
                      <w:r w:rsidRPr="00174A72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564) 397-4858</w:t>
                      </w:r>
                    </w:p>
                    <w:p w14:paraId="231CE184" w14:textId="708BE9D7" w:rsidR="009B2E17" w:rsidRDefault="009B2E17" w:rsidP="00E31ABF">
                      <w:pPr>
                        <w:spacing w:line="160" w:lineRule="atLeast"/>
                        <w:ind w:left="86" w:right="216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kern w:val="24"/>
                          <w:sz w:val="18"/>
                          <w:szCs w:val="18"/>
                        </w:rPr>
                      </w:pPr>
                    </w:p>
                    <w:p w14:paraId="69B6BB1E" w14:textId="77777777" w:rsidR="00285D3D" w:rsidRDefault="00285D3D" w:rsidP="00E31ABF">
                      <w:pPr>
                        <w:spacing w:line="160" w:lineRule="atLeast"/>
                        <w:ind w:left="86" w:right="216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</w:p>
                    <w:p w14:paraId="10174A89" w14:textId="0CFEA5A6" w:rsidR="009B2E17" w:rsidRPr="00357210" w:rsidRDefault="009B2E17" w:rsidP="00285D3D">
                      <w:pPr>
                        <w:spacing w:line="160" w:lineRule="atLeast"/>
                        <w:ind w:right="216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</w:p>
                    <w:p w14:paraId="68931946" w14:textId="0AF32891" w:rsidR="009B2E17" w:rsidRPr="0052156A" w:rsidRDefault="009B2E17" w:rsidP="00E31ABF">
                      <w:pPr>
                        <w:spacing w:line="160" w:lineRule="atLeast"/>
                        <w:ind w:left="90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143E00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(564) 397-4029 or</w:t>
                      </w:r>
                      <w:r w:rsidRPr="00143E00">
                        <w:rPr>
                          <w:rFonts w:ascii="Arial" w:hAnsi="Arial" w:cs="Arial"/>
                          <w:color w:val="000000" w:themeColor="text1"/>
                          <w:spacing w:val="-9"/>
                          <w:kern w:val="24"/>
                        </w:rPr>
                        <w:t xml:space="preserve"> (</w:t>
                      </w:r>
                      <w:r w:rsidRPr="00143E00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564) 397-</w:t>
                      </w:r>
                      <w:r w:rsidR="00143E00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4858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EA6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35E9D6F" wp14:editId="0CC8D4EF">
                <wp:simplePos x="0" y="0"/>
                <wp:positionH relativeFrom="margin">
                  <wp:align>left</wp:align>
                </wp:positionH>
                <wp:positionV relativeFrom="paragraph">
                  <wp:posOffset>25857</wp:posOffset>
                </wp:positionV>
                <wp:extent cx="2896235" cy="7179106"/>
                <wp:effectExtent l="19050" t="19050" r="18415" b="22225"/>
                <wp:wrapNone/>
                <wp:docPr id="3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235" cy="7179106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1A5B3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2DA1E" w14:textId="77777777" w:rsidR="00E21739" w:rsidRPr="00F024DC" w:rsidRDefault="00E21739" w:rsidP="00977CE1">
                            <w:pPr>
                              <w:widowControl w:val="0"/>
                              <w:spacing w:after="120" w:line="38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F024DC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PREPARING FOR COURT</w:t>
                            </w:r>
                          </w:p>
                          <w:p w14:paraId="67E20365" w14:textId="32EB9164" w:rsidR="00E31ABF" w:rsidRPr="00F024DC" w:rsidRDefault="00E31ABF" w:rsidP="00B53E33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024DC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ATTENDING COURT IN PERSON</w:t>
                            </w:r>
                          </w:p>
                          <w:p w14:paraId="64A93373" w14:textId="77777777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Arrive early or on time</w:t>
                            </w:r>
                          </w:p>
                          <w:p w14:paraId="4A27A2FC" w14:textId="77777777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Cell phone off or on silent</w:t>
                            </w:r>
                          </w:p>
                          <w:p w14:paraId="6DA48013" w14:textId="49E1F980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Food, drinks, and gum outside courtroom only</w:t>
                            </w:r>
                          </w:p>
                          <w:p w14:paraId="5AD253A2" w14:textId="77777777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Use quiet voice or whisper while waiting</w:t>
                            </w:r>
                          </w:p>
                          <w:p w14:paraId="51DF5C12" w14:textId="526CD89F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tabs>
                                <w:tab w:val="num" w:pos="810"/>
                              </w:tabs>
                              <w:spacing w:after="100"/>
                              <w:ind w:left="446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Talking or gesturing to youth in custody may result in their discipline</w:t>
                            </w:r>
                          </w:p>
                          <w:p w14:paraId="12F1061C" w14:textId="2ECFFFB3" w:rsidR="00E31ABF" w:rsidRPr="00367186" w:rsidRDefault="00F024DC" w:rsidP="00F024DC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</w:rPr>
                            </w:pPr>
                            <w:r w:rsidRPr="00367186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</w:rPr>
                              <w:t>When Your Case Is Called</w:t>
                            </w:r>
                          </w:p>
                          <w:p w14:paraId="43842136" w14:textId="77777777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72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Stand up straight and look up</w:t>
                            </w:r>
                          </w:p>
                          <w:p w14:paraId="3EFAED12" w14:textId="77777777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tabs>
                                <w:tab w:val="num" w:pos="720"/>
                              </w:tabs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Speak clearly</w:t>
                            </w:r>
                          </w:p>
                          <w:p w14:paraId="3B65A29B" w14:textId="34BA59EB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7"/>
                              </w:numPr>
                              <w:spacing w:after="100"/>
                              <w:ind w:left="446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Talk to the Judge respectfully</w:t>
                            </w:r>
                            <w:r w:rsidR="00B450D2"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 and</w:t>
                            </w: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 call the judge</w:t>
                            </w:r>
                            <w:r w:rsidR="00977CE1"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 </w:t>
                            </w:r>
                            <w:r w:rsidR="00B450D2"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“</w:t>
                            </w:r>
                            <w:r w:rsidRPr="00977CE1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Your Honor</w:t>
                            </w: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”</w:t>
                            </w:r>
                          </w:p>
                          <w:p w14:paraId="033B393E" w14:textId="6F77DD6D" w:rsidR="00E31ABF" w:rsidRPr="00F024DC" w:rsidRDefault="00E31ABF" w:rsidP="00B53E33">
                            <w:pPr>
                              <w:widowControl w:val="0"/>
                              <w:spacing w:line="26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024DC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ATTENDING ONLINE</w:t>
                            </w:r>
                            <w:r w:rsidR="00B450D2" w:rsidRPr="00F024DC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F024DC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OR BY PHONE</w:t>
                            </w:r>
                          </w:p>
                          <w:p w14:paraId="120FA045" w14:textId="77777777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Make sure you are in a quiet space</w:t>
                            </w:r>
                          </w:p>
                          <w:p w14:paraId="7C843901" w14:textId="346B2ECF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ind w:left="45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Make sure your device is fully </w:t>
                            </w:r>
                            <w:r w:rsidR="00B450D2"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charged,</w:t>
                            </w: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 and you are connected early or on time  </w:t>
                            </w:r>
                          </w:p>
                          <w:p w14:paraId="4A214458" w14:textId="2918393B" w:rsidR="00B450D2" w:rsidRPr="00F024DC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8"/>
                              </w:numPr>
                              <w:spacing w:after="100"/>
                              <w:ind w:left="446"/>
                              <w:rPr>
                                <w:rFonts w:ascii="Aptos" w:hAnsi="Aptos" w:cs="Arial"/>
                                <w:i/>
                                <w:iCs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Wear appropriate clothing</w:t>
                            </w:r>
                          </w:p>
                          <w:p w14:paraId="558EDBB3" w14:textId="12E1EC8F" w:rsidR="00E31ABF" w:rsidRPr="00367186" w:rsidRDefault="00F024DC" w:rsidP="00F024D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</w:rPr>
                            </w:pPr>
                            <w:r w:rsidRPr="00367186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</w:rPr>
                              <w:t xml:space="preserve">Connecting Online Using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</w:rPr>
                              <w:t>t</w:t>
                            </w:r>
                            <w:r w:rsidRPr="00367186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</w:rPr>
                              <w:t>he Zoom App</w:t>
                            </w:r>
                            <w:r w:rsidR="00977CE1" w:rsidRPr="00367186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</w:p>
                          <w:p w14:paraId="648F374B" w14:textId="74FA7C5D" w:rsidR="00E31ABF" w:rsidRPr="00977CE1" w:rsidRDefault="00CF79C3" w:rsidP="00F024DC">
                            <w:pPr>
                              <w:widowControl w:val="0"/>
                              <w:spacing w:line="276" w:lineRule="auto"/>
                              <w:ind w:left="-90"/>
                              <w:jc w:val="center"/>
                              <w:rPr>
                                <w:rFonts w:ascii="Aptos" w:hAnsi="Aptos" w:cs="Arial"/>
                              </w:rPr>
                            </w:pPr>
                            <w:hyperlink r:id="rId9" w:history="1">
                              <w:r w:rsidRPr="00977CE1">
                                <w:rPr>
                                  <w:rStyle w:val="Hyperlink"/>
                                  <w:rFonts w:ascii="Aptos" w:hAnsi="Aptos" w:cs="Arial"/>
                                </w:rPr>
                                <w:t>https://clark-wa-gov.zoom.us</w:t>
                              </w:r>
                            </w:hyperlink>
                          </w:p>
                          <w:p w14:paraId="65492D35" w14:textId="4881F5C5" w:rsidR="00E31ABF" w:rsidRPr="00B450D2" w:rsidRDefault="00E31ABF" w:rsidP="00F024D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</w:rPr>
                            </w:pPr>
                            <w:r w:rsidRPr="00B450D2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</w:rPr>
                              <w:t>Telephone: 1-206-337-9723 or 888-788-0099</w:t>
                            </w:r>
                          </w:p>
                          <w:p w14:paraId="435838D9" w14:textId="3CBE5551" w:rsidR="00E31ABF" w:rsidRPr="00B450D2" w:rsidRDefault="00E31ABF" w:rsidP="00F024D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</w:rPr>
                            </w:pPr>
                            <w:r w:rsidRPr="00B450D2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</w:rPr>
                              <w:t>Meeting ID: 921 7523 8195</w:t>
                            </w:r>
                          </w:p>
                          <w:p w14:paraId="2A89BA92" w14:textId="6CDBDA97" w:rsidR="00E31ABF" w:rsidRPr="00B450D2" w:rsidRDefault="00E31ABF" w:rsidP="00F024DC">
                            <w:pPr>
                              <w:widowControl w:val="0"/>
                              <w:spacing w:after="100" w:line="276" w:lineRule="auto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</w:rPr>
                            </w:pPr>
                            <w:r w:rsidRPr="00B450D2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</w:rPr>
                              <w:t>Password: 22919811</w:t>
                            </w:r>
                          </w:p>
                          <w:p w14:paraId="00C72F6F" w14:textId="39A61AE6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9"/>
                              </w:numPr>
                              <w:ind w:left="450"/>
                              <w:rPr>
                                <w:rFonts w:ascii="Aptos" w:hAnsi="Aptos" w:cs="Arial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</w:rPr>
                              <w:t>Do not speak or identify yourself when you enter</w:t>
                            </w:r>
                            <w:r w:rsidR="00977CE1">
                              <w:rPr>
                                <w:rFonts w:ascii="Aptos" w:hAnsi="Aptos" w:cs="Arial"/>
                              </w:rPr>
                              <w:t xml:space="preserve">; </w:t>
                            </w:r>
                            <w:r w:rsidRPr="00977CE1">
                              <w:rPr>
                                <w:rFonts w:ascii="Aptos" w:hAnsi="Aptos" w:cs="Arial"/>
                              </w:rPr>
                              <w:t xml:space="preserve">be prepared to say </w:t>
                            </w:r>
                            <w:r w:rsidR="00977CE1">
                              <w:rPr>
                                <w:rFonts w:ascii="Aptos" w:hAnsi="Aptos" w:cs="Arial"/>
                              </w:rPr>
                              <w:t>you</w:t>
                            </w:r>
                            <w:r w:rsidRPr="00977CE1">
                              <w:rPr>
                                <w:rFonts w:ascii="Aptos" w:hAnsi="Aptos" w:cs="Arial"/>
                              </w:rPr>
                              <w:t xml:space="preserve"> are present when your case is called</w:t>
                            </w:r>
                          </w:p>
                          <w:p w14:paraId="7473783B" w14:textId="3462CBC9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9"/>
                              </w:numPr>
                              <w:ind w:left="450"/>
                              <w:rPr>
                                <w:rFonts w:ascii="Aptos" w:hAnsi="Aptos" w:cs="Arial"/>
                                <w:i/>
                                <w:iCs/>
                                <w:color w:val="1D3E76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</w:rPr>
                              <w:t xml:space="preserve">Keep your camera off and microphone muted until your case is called. </w:t>
                            </w:r>
                            <w:r w:rsidRPr="00977CE1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color w:val="1D3E76"/>
                              </w:rPr>
                              <w:t>Press</w:t>
                            </w:r>
                            <w:r w:rsidRPr="00977CE1">
                              <w:rPr>
                                <w:rFonts w:ascii="Aptos" w:hAnsi="Aptos" w:cs="Arial"/>
                              </w:rPr>
                              <w:t xml:space="preserve"> </w:t>
                            </w:r>
                            <w:r w:rsidRPr="00977CE1">
                              <w:rPr>
                                <w:rFonts w:ascii="Aptos" w:hAnsi="Aptos" w:cs="Arial"/>
                                <w:b/>
                                <w:bCs/>
                                <w:i/>
                                <w:iCs/>
                                <w:color w:val="1D3E76"/>
                              </w:rPr>
                              <w:t>*6 to unmute your phone</w:t>
                            </w:r>
                          </w:p>
                          <w:p w14:paraId="0CD87782" w14:textId="4D30BCE1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9"/>
                              </w:numPr>
                              <w:ind w:left="450"/>
                              <w:rPr>
                                <w:rFonts w:ascii="Aptos" w:hAnsi="Aptos" w:cs="Arial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</w:rPr>
                              <w:t>Avoid using the speaker on your device</w:t>
                            </w:r>
                            <w:r w:rsidR="00272BF8" w:rsidRPr="00977CE1">
                              <w:rPr>
                                <w:rFonts w:ascii="Aptos" w:hAnsi="Aptos" w:cs="Arial"/>
                              </w:rPr>
                              <w:t>. C</w:t>
                            </w:r>
                            <w:r w:rsidRPr="00977CE1">
                              <w:rPr>
                                <w:rFonts w:ascii="Aptos" w:hAnsi="Aptos" w:cs="Arial"/>
                              </w:rPr>
                              <w:t xml:space="preserve">onsider using a </w:t>
                            </w:r>
                            <w:proofErr w:type="gramStart"/>
                            <w:r w:rsidRPr="00977CE1">
                              <w:rPr>
                                <w:rFonts w:ascii="Aptos" w:hAnsi="Aptos" w:cs="Arial"/>
                              </w:rPr>
                              <w:t>headset/earphone</w:t>
                            </w:r>
                            <w:r w:rsidR="00272BF8" w:rsidRPr="00977CE1">
                              <w:rPr>
                                <w:rFonts w:ascii="Aptos" w:hAnsi="Aptos" w:cs="Arial"/>
                              </w:rPr>
                              <w:t>s</w:t>
                            </w:r>
                            <w:proofErr w:type="gramEnd"/>
                            <w:r w:rsidRPr="00977CE1">
                              <w:rPr>
                                <w:rFonts w:ascii="Aptos" w:hAnsi="Aptos" w:cs="Arial"/>
                              </w:rPr>
                              <w:t xml:space="preserve"> with a microphone. Speak clearly</w:t>
                            </w:r>
                          </w:p>
                          <w:p w14:paraId="676D6FD8" w14:textId="791CA766" w:rsidR="00E31ABF" w:rsidRPr="00977CE1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9"/>
                              </w:numPr>
                              <w:ind w:left="450"/>
                              <w:rPr>
                                <w:rFonts w:ascii="Aptos" w:hAnsi="Aptos" w:cs="Arial"/>
                              </w:rPr>
                            </w:pPr>
                            <w:r w:rsidRPr="00977CE1">
                              <w:rPr>
                                <w:rFonts w:ascii="Aptos" w:hAnsi="Aptos" w:cs="Arial"/>
                              </w:rPr>
                              <w:t xml:space="preserve">Do not put your call on hold. Connections disrupting a hearing with </w:t>
                            </w:r>
                            <w:r w:rsidR="00977CE1">
                              <w:rPr>
                                <w:rFonts w:ascii="Aptos" w:hAnsi="Aptos" w:cs="Arial"/>
                              </w:rPr>
                              <w:t xml:space="preserve">the sound of </w:t>
                            </w:r>
                            <w:r w:rsidR="00272BF8" w:rsidRPr="00977CE1">
                              <w:rPr>
                                <w:rFonts w:ascii="Aptos" w:hAnsi="Aptos" w:cs="Arial"/>
                              </w:rPr>
                              <w:t xml:space="preserve">hold </w:t>
                            </w:r>
                            <w:r w:rsidRPr="00977CE1">
                              <w:rPr>
                                <w:rFonts w:ascii="Aptos" w:hAnsi="Aptos" w:cs="Arial"/>
                              </w:rPr>
                              <w:t>music</w:t>
                            </w:r>
                            <w:r w:rsidR="00272BF8" w:rsidRPr="00977CE1">
                              <w:rPr>
                                <w:rFonts w:ascii="Aptos" w:hAnsi="Aptos" w:cs="Arial"/>
                              </w:rPr>
                              <w:t>,</w:t>
                            </w:r>
                            <w:r w:rsidRPr="00977CE1">
                              <w:rPr>
                                <w:rFonts w:ascii="Aptos" w:hAnsi="Aptos" w:cs="Arial"/>
                              </w:rPr>
                              <w:t xml:space="preserve"> or other interferences</w:t>
                            </w:r>
                            <w:r w:rsidR="00272BF8" w:rsidRPr="00977CE1">
                              <w:rPr>
                                <w:rFonts w:ascii="Aptos" w:hAnsi="Aptos" w:cs="Arial"/>
                              </w:rPr>
                              <w:t>,</w:t>
                            </w:r>
                            <w:r w:rsidRPr="00977CE1">
                              <w:rPr>
                                <w:rFonts w:ascii="Aptos" w:hAnsi="Aptos" w:cs="Arial"/>
                              </w:rPr>
                              <w:t xml:space="preserve"> will be ended and your hearing may be stricken.</w:t>
                            </w:r>
                          </w:p>
                          <w:p w14:paraId="2636E2C8" w14:textId="76F0710C" w:rsidR="00E31ABF" w:rsidRPr="00367186" w:rsidRDefault="00E31ABF" w:rsidP="00F024D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0"/>
                              </w:numPr>
                              <w:tabs>
                                <w:tab w:val="num" w:pos="720"/>
                              </w:tabs>
                              <w:ind w:left="450"/>
                              <w:rPr>
                                <w:rFonts w:ascii="Aptos" w:hAnsi="Apto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67186">
                              <w:rPr>
                                <w:rFonts w:ascii="Aptos" w:hAnsi="Aptos" w:cs="Arial"/>
                              </w:rPr>
                              <w:t>The remote link and phone number are also</w:t>
                            </w:r>
                            <w:r w:rsidR="00367186" w:rsidRPr="00367186">
                              <w:rPr>
                                <w:rFonts w:ascii="Aptos" w:hAnsi="Aptos" w:cs="Arial"/>
                              </w:rPr>
                              <w:t xml:space="preserve"> </w:t>
                            </w:r>
                            <w:r w:rsidRPr="00367186">
                              <w:rPr>
                                <w:rFonts w:ascii="Aptos" w:hAnsi="Aptos" w:cs="Arial"/>
                              </w:rPr>
                              <w:t>available online</w:t>
                            </w:r>
                            <w:r w:rsidR="00977CE1" w:rsidRPr="00367186">
                              <w:rPr>
                                <w:rFonts w:ascii="Aptos" w:hAnsi="Aptos" w:cs="Arial"/>
                              </w:rPr>
                              <w:t xml:space="preserve">: </w:t>
                            </w:r>
                            <w:hyperlink r:id="rId10" w:history="1">
                              <w:r w:rsidRPr="00367186">
                                <w:rPr>
                                  <w:rStyle w:val="Hyperlink"/>
                                  <w:rFonts w:ascii="Aptos" w:hAnsi="Aptos" w:cs="Arial"/>
                                  <w:b/>
                                  <w:bCs/>
                                </w:rPr>
                                <w:t>https://clark.wa.gov/juvenile-court</w:t>
                              </w:r>
                            </w:hyperlink>
                            <w:r w:rsidRPr="00367186">
                              <w:rPr>
                                <w:rFonts w:ascii="Aptos" w:hAnsi="Aptos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22A6D904" w14:textId="77777777" w:rsidR="00E31ABF" w:rsidRPr="00367186" w:rsidRDefault="00E31ABF" w:rsidP="00E31ABF">
                            <w:pPr>
                              <w:widowControl w:val="0"/>
                              <w:spacing w:line="260" w:lineRule="exact"/>
                              <w:rPr>
                                <w:rFonts w:ascii="Aptos" w:hAnsi="Aptos" w:cs="Arial"/>
                                <w:sz w:val="16"/>
                                <w:szCs w:val="16"/>
                              </w:rPr>
                            </w:pPr>
                          </w:p>
                          <w:p w14:paraId="75E0376E" w14:textId="77777777" w:rsidR="00E31ABF" w:rsidRPr="001C706C" w:rsidRDefault="00E31ABF" w:rsidP="00E31ABF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E9D6F" id="Text Box 9" o:spid="_x0000_s1034" type="#_x0000_t202" style="position:absolute;margin-left:0;margin-top:2.05pt;width:228.05pt;height:565.3pt;z-index:251891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" filled="f" fillcolor="#fffffe" strokecolor="#1a5b3c" strokeweight="2.25pt" insetpen="t">
                <v:textbox inset="2.88pt,2.88pt,2.88pt,2.88pt">
                  <w:txbxContent>
                    <w:p w14:paraId="1CE2DA1E" w14:textId="77777777" w:rsidR="00E21739" w:rsidRPr="00F024DC" w:rsidRDefault="00E21739" w:rsidP="00977CE1">
                      <w:pPr>
                        <w:widowControl w:val="0"/>
                        <w:spacing w:after="120" w:line="38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w w:val="80"/>
                          <w:sz w:val="24"/>
                          <w:szCs w:val="24"/>
                        </w:rPr>
                      </w:pPr>
                      <w:r w:rsidRPr="00F024DC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PREPARING FOR COURT</w:t>
                      </w:r>
                    </w:p>
                    <w:p w14:paraId="67E20365" w14:textId="32EB9164" w:rsidR="00E31ABF" w:rsidRPr="00F024DC" w:rsidRDefault="00E31ABF" w:rsidP="00B53E33">
                      <w:pPr>
                        <w:widowControl w:val="0"/>
                        <w:spacing w:line="26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z w:val="22"/>
                          <w:szCs w:val="22"/>
                          <w:u w:val="single"/>
                        </w:rPr>
                      </w:pPr>
                      <w:r w:rsidRPr="00F024DC">
                        <w:rPr>
                          <w:rFonts w:ascii="Aptos" w:hAnsi="Aptos" w:cs="Arial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ATTENDING COURT IN PERSON</w:t>
                      </w:r>
                    </w:p>
                    <w:p w14:paraId="64A93373" w14:textId="77777777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Arrive early or on time</w:t>
                      </w:r>
                    </w:p>
                    <w:p w14:paraId="4A27A2FC" w14:textId="77777777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Cell phone off or on silent</w:t>
                      </w:r>
                    </w:p>
                    <w:p w14:paraId="6DA48013" w14:textId="49E1F980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Food, drinks, and gum outside courtroom only</w:t>
                      </w:r>
                    </w:p>
                    <w:p w14:paraId="5AD253A2" w14:textId="77777777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Use quiet voice or whisper while waiting</w:t>
                      </w:r>
                    </w:p>
                    <w:p w14:paraId="51DF5C12" w14:textId="526CD89F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tabs>
                          <w:tab w:val="num" w:pos="810"/>
                        </w:tabs>
                        <w:spacing w:after="100"/>
                        <w:ind w:left="446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Talking or gesturing to youth in custody may result in their discipline</w:t>
                      </w:r>
                    </w:p>
                    <w:p w14:paraId="12F1061C" w14:textId="2ECFFFB3" w:rsidR="00E31ABF" w:rsidRPr="00367186" w:rsidRDefault="00F024DC" w:rsidP="00F024DC">
                      <w:pPr>
                        <w:widowControl w:val="0"/>
                        <w:spacing w:line="26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</w:rPr>
                      </w:pPr>
                      <w:r w:rsidRPr="00367186">
                        <w:rPr>
                          <w:rFonts w:ascii="Aptos" w:hAnsi="Aptos" w:cs="Arial"/>
                          <w:b/>
                          <w:bCs/>
                          <w:color w:val="auto"/>
                        </w:rPr>
                        <w:t>When Your Case Is Called</w:t>
                      </w:r>
                    </w:p>
                    <w:p w14:paraId="43842136" w14:textId="77777777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num" w:pos="72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Stand up straight and look up</w:t>
                      </w:r>
                    </w:p>
                    <w:p w14:paraId="3EFAED12" w14:textId="77777777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7"/>
                        </w:numPr>
                        <w:tabs>
                          <w:tab w:val="num" w:pos="720"/>
                        </w:tabs>
                        <w:ind w:left="45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Speak clearly</w:t>
                      </w:r>
                    </w:p>
                    <w:p w14:paraId="3B65A29B" w14:textId="34BA59EB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7"/>
                        </w:numPr>
                        <w:spacing w:after="100"/>
                        <w:ind w:left="446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Talk to the Judge respectfully</w:t>
                      </w:r>
                      <w:r w:rsidR="00B450D2" w:rsidRPr="00977CE1">
                        <w:rPr>
                          <w:rFonts w:ascii="Aptos" w:hAnsi="Aptos" w:cs="Arial"/>
                          <w:color w:val="000000" w:themeColor="text1"/>
                        </w:rPr>
                        <w:t xml:space="preserve"> and</w:t>
                      </w: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 xml:space="preserve"> call the judge</w:t>
                      </w:r>
                      <w:r w:rsidR="00977CE1" w:rsidRPr="00977CE1">
                        <w:rPr>
                          <w:rFonts w:ascii="Aptos" w:hAnsi="Aptos" w:cs="Arial"/>
                          <w:color w:val="000000" w:themeColor="text1"/>
                        </w:rPr>
                        <w:t xml:space="preserve"> </w:t>
                      </w:r>
                      <w:r w:rsidR="00B450D2" w:rsidRPr="00977CE1">
                        <w:rPr>
                          <w:rFonts w:ascii="Aptos" w:hAnsi="Aptos" w:cs="Arial"/>
                          <w:color w:val="000000" w:themeColor="text1"/>
                        </w:rPr>
                        <w:t>“</w:t>
                      </w:r>
                      <w:r w:rsidRPr="00977CE1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color w:val="000000" w:themeColor="text1"/>
                        </w:rPr>
                        <w:t>Your Honor</w:t>
                      </w: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”</w:t>
                      </w:r>
                    </w:p>
                    <w:p w14:paraId="033B393E" w14:textId="6F77DD6D" w:rsidR="00E31ABF" w:rsidRPr="00F024DC" w:rsidRDefault="00E31ABF" w:rsidP="00B53E33">
                      <w:pPr>
                        <w:widowControl w:val="0"/>
                        <w:spacing w:line="26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F024DC">
                        <w:rPr>
                          <w:rFonts w:ascii="Aptos" w:hAnsi="Aptos" w:cs="Arial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ATTENDING ONLINE</w:t>
                      </w:r>
                      <w:r w:rsidR="00B450D2" w:rsidRPr="00F024DC">
                        <w:rPr>
                          <w:rFonts w:ascii="Aptos" w:hAnsi="Aptos" w:cs="Arial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F024DC">
                        <w:rPr>
                          <w:rFonts w:ascii="Aptos" w:hAnsi="Aptos" w:cs="Arial"/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OR BY PHONE</w:t>
                      </w:r>
                    </w:p>
                    <w:p w14:paraId="120FA045" w14:textId="77777777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ind w:left="45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Make sure you are in a quiet space</w:t>
                      </w:r>
                    </w:p>
                    <w:p w14:paraId="7C843901" w14:textId="346B2ECF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ind w:left="45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 xml:space="preserve">Make sure your device is fully </w:t>
                      </w:r>
                      <w:r w:rsidR="00B450D2" w:rsidRPr="00977CE1">
                        <w:rPr>
                          <w:rFonts w:ascii="Aptos" w:hAnsi="Aptos" w:cs="Arial"/>
                          <w:color w:val="000000" w:themeColor="text1"/>
                        </w:rPr>
                        <w:t>charged,</w:t>
                      </w: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 xml:space="preserve"> and you are connected early or on time  </w:t>
                      </w:r>
                    </w:p>
                    <w:p w14:paraId="4A214458" w14:textId="2918393B" w:rsidR="00B450D2" w:rsidRPr="00F024DC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8"/>
                        </w:numPr>
                        <w:spacing w:after="100"/>
                        <w:ind w:left="446"/>
                        <w:rPr>
                          <w:rFonts w:ascii="Aptos" w:hAnsi="Aptos" w:cs="Arial"/>
                          <w:i/>
                          <w:iCs/>
                        </w:rPr>
                      </w:pPr>
                      <w:r w:rsidRPr="00977CE1">
                        <w:rPr>
                          <w:rFonts w:ascii="Aptos" w:hAnsi="Aptos" w:cs="Arial"/>
                          <w:color w:val="000000" w:themeColor="text1"/>
                        </w:rPr>
                        <w:t>Wear appropriate clothing</w:t>
                      </w:r>
                    </w:p>
                    <w:p w14:paraId="558EDBB3" w14:textId="12E1EC8F" w:rsidR="00E31ABF" w:rsidRPr="00367186" w:rsidRDefault="00F024DC" w:rsidP="00F024DC">
                      <w:pPr>
                        <w:widowControl w:val="0"/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</w:rPr>
                      </w:pPr>
                      <w:r w:rsidRPr="00367186">
                        <w:rPr>
                          <w:rFonts w:ascii="Aptos" w:hAnsi="Aptos" w:cs="Arial"/>
                          <w:b/>
                          <w:bCs/>
                          <w:color w:val="auto"/>
                        </w:rPr>
                        <w:t xml:space="preserve">Connecting Online Using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auto"/>
                        </w:rPr>
                        <w:t>t</w:t>
                      </w:r>
                      <w:r w:rsidRPr="00367186">
                        <w:rPr>
                          <w:rFonts w:ascii="Aptos" w:hAnsi="Aptos" w:cs="Arial"/>
                          <w:b/>
                          <w:bCs/>
                          <w:color w:val="auto"/>
                        </w:rPr>
                        <w:t>he Zoom App</w:t>
                      </w:r>
                      <w:r w:rsidR="00977CE1" w:rsidRPr="00367186">
                        <w:rPr>
                          <w:rFonts w:ascii="Aptos" w:hAnsi="Aptos" w:cs="Arial"/>
                          <w:b/>
                          <w:bCs/>
                          <w:color w:val="auto"/>
                        </w:rPr>
                        <w:t>:</w:t>
                      </w:r>
                    </w:p>
                    <w:p w14:paraId="648F374B" w14:textId="74FA7C5D" w:rsidR="00E31ABF" w:rsidRPr="00977CE1" w:rsidRDefault="00CF79C3" w:rsidP="00F024DC">
                      <w:pPr>
                        <w:widowControl w:val="0"/>
                        <w:spacing w:line="276" w:lineRule="auto"/>
                        <w:ind w:left="-90"/>
                        <w:jc w:val="center"/>
                        <w:rPr>
                          <w:rFonts w:ascii="Aptos" w:hAnsi="Aptos" w:cs="Arial"/>
                        </w:rPr>
                      </w:pPr>
                      <w:hyperlink r:id="rId11" w:history="1">
                        <w:r w:rsidRPr="00977CE1">
                          <w:rPr>
                            <w:rStyle w:val="Hyperlink"/>
                            <w:rFonts w:ascii="Aptos" w:hAnsi="Aptos" w:cs="Arial"/>
                          </w:rPr>
                          <w:t>https://clark-wa-gov.zoom.us</w:t>
                        </w:r>
                      </w:hyperlink>
                    </w:p>
                    <w:p w14:paraId="65492D35" w14:textId="4881F5C5" w:rsidR="00E31ABF" w:rsidRPr="00B450D2" w:rsidRDefault="00E31ABF" w:rsidP="00F024DC">
                      <w:pPr>
                        <w:widowControl w:val="0"/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</w:rPr>
                      </w:pPr>
                      <w:r w:rsidRPr="00B450D2">
                        <w:rPr>
                          <w:rFonts w:ascii="Aptos" w:hAnsi="Aptos" w:cs="Arial"/>
                          <w:b/>
                          <w:bCs/>
                          <w:color w:val="1D3E76"/>
                        </w:rPr>
                        <w:t>Telephone: 1-206-337-9723 or 888-788-0099</w:t>
                      </w:r>
                    </w:p>
                    <w:p w14:paraId="435838D9" w14:textId="3CBE5551" w:rsidR="00E31ABF" w:rsidRPr="00B450D2" w:rsidRDefault="00E31ABF" w:rsidP="00F024DC">
                      <w:pPr>
                        <w:widowControl w:val="0"/>
                        <w:spacing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</w:rPr>
                      </w:pPr>
                      <w:r w:rsidRPr="00B450D2">
                        <w:rPr>
                          <w:rFonts w:ascii="Aptos" w:hAnsi="Aptos" w:cs="Arial"/>
                          <w:b/>
                          <w:bCs/>
                          <w:color w:val="1D3E76"/>
                        </w:rPr>
                        <w:t>Meeting ID: 921 7523 8195</w:t>
                      </w:r>
                    </w:p>
                    <w:p w14:paraId="2A89BA92" w14:textId="6CDBDA97" w:rsidR="00E31ABF" w:rsidRPr="00B450D2" w:rsidRDefault="00E31ABF" w:rsidP="00F024DC">
                      <w:pPr>
                        <w:widowControl w:val="0"/>
                        <w:spacing w:after="100" w:line="276" w:lineRule="auto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</w:rPr>
                      </w:pPr>
                      <w:r w:rsidRPr="00B450D2">
                        <w:rPr>
                          <w:rFonts w:ascii="Aptos" w:hAnsi="Aptos" w:cs="Arial"/>
                          <w:b/>
                          <w:bCs/>
                          <w:color w:val="1D3E76"/>
                        </w:rPr>
                        <w:t>Password: 22919811</w:t>
                      </w:r>
                    </w:p>
                    <w:p w14:paraId="00C72F6F" w14:textId="39A61AE6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9"/>
                        </w:numPr>
                        <w:ind w:left="450"/>
                        <w:rPr>
                          <w:rFonts w:ascii="Aptos" w:hAnsi="Aptos" w:cs="Arial"/>
                        </w:rPr>
                      </w:pPr>
                      <w:r w:rsidRPr="00977CE1">
                        <w:rPr>
                          <w:rFonts w:ascii="Aptos" w:hAnsi="Aptos" w:cs="Arial"/>
                        </w:rPr>
                        <w:t>Do not speak or identify yourself when you enter</w:t>
                      </w:r>
                      <w:r w:rsidR="00977CE1">
                        <w:rPr>
                          <w:rFonts w:ascii="Aptos" w:hAnsi="Aptos" w:cs="Arial"/>
                        </w:rPr>
                        <w:t xml:space="preserve">; </w:t>
                      </w:r>
                      <w:r w:rsidRPr="00977CE1">
                        <w:rPr>
                          <w:rFonts w:ascii="Aptos" w:hAnsi="Aptos" w:cs="Arial"/>
                        </w:rPr>
                        <w:t xml:space="preserve">be prepared to say </w:t>
                      </w:r>
                      <w:r w:rsidR="00977CE1">
                        <w:rPr>
                          <w:rFonts w:ascii="Aptos" w:hAnsi="Aptos" w:cs="Arial"/>
                        </w:rPr>
                        <w:t>you</w:t>
                      </w:r>
                      <w:r w:rsidRPr="00977CE1">
                        <w:rPr>
                          <w:rFonts w:ascii="Aptos" w:hAnsi="Aptos" w:cs="Arial"/>
                        </w:rPr>
                        <w:t xml:space="preserve"> are present when your case is called</w:t>
                      </w:r>
                    </w:p>
                    <w:p w14:paraId="7473783B" w14:textId="3462CBC9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9"/>
                        </w:numPr>
                        <w:ind w:left="450"/>
                        <w:rPr>
                          <w:rFonts w:ascii="Aptos" w:hAnsi="Aptos" w:cs="Arial"/>
                          <w:i/>
                          <w:iCs/>
                          <w:color w:val="1D3E76"/>
                        </w:rPr>
                      </w:pPr>
                      <w:r w:rsidRPr="00977CE1">
                        <w:rPr>
                          <w:rFonts w:ascii="Aptos" w:hAnsi="Aptos" w:cs="Arial"/>
                        </w:rPr>
                        <w:t xml:space="preserve">Keep your camera off and microphone muted until your case is called. </w:t>
                      </w:r>
                      <w:r w:rsidRPr="00977CE1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color w:val="1D3E76"/>
                        </w:rPr>
                        <w:t>Press</w:t>
                      </w:r>
                      <w:r w:rsidRPr="00977CE1">
                        <w:rPr>
                          <w:rFonts w:ascii="Aptos" w:hAnsi="Aptos" w:cs="Arial"/>
                        </w:rPr>
                        <w:t xml:space="preserve"> </w:t>
                      </w:r>
                      <w:r w:rsidRPr="00977CE1">
                        <w:rPr>
                          <w:rFonts w:ascii="Aptos" w:hAnsi="Aptos" w:cs="Arial"/>
                          <w:b/>
                          <w:bCs/>
                          <w:i/>
                          <w:iCs/>
                          <w:color w:val="1D3E76"/>
                        </w:rPr>
                        <w:t>*6 to unmute your phone</w:t>
                      </w:r>
                    </w:p>
                    <w:p w14:paraId="0CD87782" w14:textId="4D30BCE1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9"/>
                        </w:numPr>
                        <w:ind w:left="450"/>
                        <w:rPr>
                          <w:rFonts w:ascii="Aptos" w:hAnsi="Aptos" w:cs="Arial"/>
                        </w:rPr>
                      </w:pPr>
                      <w:r w:rsidRPr="00977CE1">
                        <w:rPr>
                          <w:rFonts w:ascii="Aptos" w:hAnsi="Aptos" w:cs="Arial"/>
                        </w:rPr>
                        <w:t>Avoid using the speaker on your device</w:t>
                      </w:r>
                      <w:r w:rsidR="00272BF8" w:rsidRPr="00977CE1">
                        <w:rPr>
                          <w:rFonts w:ascii="Aptos" w:hAnsi="Aptos" w:cs="Arial"/>
                        </w:rPr>
                        <w:t>. C</w:t>
                      </w:r>
                      <w:r w:rsidRPr="00977CE1">
                        <w:rPr>
                          <w:rFonts w:ascii="Aptos" w:hAnsi="Aptos" w:cs="Arial"/>
                        </w:rPr>
                        <w:t xml:space="preserve">onsider using a </w:t>
                      </w:r>
                      <w:proofErr w:type="gramStart"/>
                      <w:r w:rsidRPr="00977CE1">
                        <w:rPr>
                          <w:rFonts w:ascii="Aptos" w:hAnsi="Aptos" w:cs="Arial"/>
                        </w:rPr>
                        <w:t>headset/earphone</w:t>
                      </w:r>
                      <w:r w:rsidR="00272BF8" w:rsidRPr="00977CE1">
                        <w:rPr>
                          <w:rFonts w:ascii="Aptos" w:hAnsi="Aptos" w:cs="Arial"/>
                        </w:rPr>
                        <w:t>s</w:t>
                      </w:r>
                      <w:proofErr w:type="gramEnd"/>
                      <w:r w:rsidRPr="00977CE1">
                        <w:rPr>
                          <w:rFonts w:ascii="Aptos" w:hAnsi="Aptos" w:cs="Arial"/>
                        </w:rPr>
                        <w:t xml:space="preserve"> with a microphone. Speak clearly</w:t>
                      </w:r>
                    </w:p>
                    <w:p w14:paraId="676D6FD8" w14:textId="791CA766" w:rsidR="00E31ABF" w:rsidRPr="00977CE1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39"/>
                        </w:numPr>
                        <w:ind w:left="450"/>
                        <w:rPr>
                          <w:rFonts w:ascii="Aptos" w:hAnsi="Aptos" w:cs="Arial"/>
                        </w:rPr>
                      </w:pPr>
                      <w:r w:rsidRPr="00977CE1">
                        <w:rPr>
                          <w:rFonts w:ascii="Aptos" w:hAnsi="Aptos" w:cs="Arial"/>
                        </w:rPr>
                        <w:t xml:space="preserve">Do not put your call on hold. Connections disrupting a hearing with </w:t>
                      </w:r>
                      <w:r w:rsidR="00977CE1">
                        <w:rPr>
                          <w:rFonts w:ascii="Aptos" w:hAnsi="Aptos" w:cs="Arial"/>
                        </w:rPr>
                        <w:t xml:space="preserve">the sound of </w:t>
                      </w:r>
                      <w:r w:rsidR="00272BF8" w:rsidRPr="00977CE1">
                        <w:rPr>
                          <w:rFonts w:ascii="Aptos" w:hAnsi="Aptos" w:cs="Arial"/>
                        </w:rPr>
                        <w:t xml:space="preserve">hold </w:t>
                      </w:r>
                      <w:r w:rsidRPr="00977CE1">
                        <w:rPr>
                          <w:rFonts w:ascii="Aptos" w:hAnsi="Aptos" w:cs="Arial"/>
                        </w:rPr>
                        <w:t>music</w:t>
                      </w:r>
                      <w:r w:rsidR="00272BF8" w:rsidRPr="00977CE1">
                        <w:rPr>
                          <w:rFonts w:ascii="Aptos" w:hAnsi="Aptos" w:cs="Arial"/>
                        </w:rPr>
                        <w:t>,</w:t>
                      </w:r>
                      <w:r w:rsidRPr="00977CE1">
                        <w:rPr>
                          <w:rFonts w:ascii="Aptos" w:hAnsi="Aptos" w:cs="Arial"/>
                        </w:rPr>
                        <w:t xml:space="preserve"> or other interferences</w:t>
                      </w:r>
                      <w:r w:rsidR="00272BF8" w:rsidRPr="00977CE1">
                        <w:rPr>
                          <w:rFonts w:ascii="Aptos" w:hAnsi="Aptos" w:cs="Arial"/>
                        </w:rPr>
                        <w:t>,</w:t>
                      </w:r>
                      <w:r w:rsidRPr="00977CE1">
                        <w:rPr>
                          <w:rFonts w:ascii="Aptos" w:hAnsi="Aptos" w:cs="Arial"/>
                        </w:rPr>
                        <w:t xml:space="preserve"> will be ended and your hearing may be stricken.</w:t>
                      </w:r>
                    </w:p>
                    <w:p w14:paraId="2636E2C8" w14:textId="76F0710C" w:rsidR="00E31ABF" w:rsidRPr="00367186" w:rsidRDefault="00E31ABF" w:rsidP="00F024DC">
                      <w:pPr>
                        <w:pStyle w:val="ListParagraph"/>
                        <w:widowControl w:val="0"/>
                        <w:numPr>
                          <w:ilvl w:val="0"/>
                          <w:numId w:val="40"/>
                        </w:numPr>
                        <w:tabs>
                          <w:tab w:val="num" w:pos="720"/>
                        </w:tabs>
                        <w:ind w:left="450"/>
                        <w:rPr>
                          <w:rFonts w:ascii="Aptos" w:hAnsi="Aptos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367186">
                        <w:rPr>
                          <w:rFonts w:ascii="Aptos" w:hAnsi="Aptos" w:cs="Arial"/>
                        </w:rPr>
                        <w:t>The remote link and phone number are also</w:t>
                      </w:r>
                      <w:r w:rsidR="00367186" w:rsidRPr="00367186">
                        <w:rPr>
                          <w:rFonts w:ascii="Aptos" w:hAnsi="Aptos" w:cs="Arial"/>
                        </w:rPr>
                        <w:t xml:space="preserve"> </w:t>
                      </w:r>
                      <w:r w:rsidRPr="00367186">
                        <w:rPr>
                          <w:rFonts w:ascii="Aptos" w:hAnsi="Aptos" w:cs="Arial"/>
                        </w:rPr>
                        <w:t>available online</w:t>
                      </w:r>
                      <w:r w:rsidR="00977CE1" w:rsidRPr="00367186">
                        <w:rPr>
                          <w:rFonts w:ascii="Aptos" w:hAnsi="Aptos" w:cs="Arial"/>
                        </w:rPr>
                        <w:t xml:space="preserve">: </w:t>
                      </w:r>
                      <w:hyperlink r:id="rId12" w:history="1">
                        <w:r w:rsidRPr="00367186">
                          <w:rPr>
                            <w:rStyle w:val="Hyperlink"/>
                            <w:rFonts w:ascii="Aptos" w:hAnsi="Aptos" w:cs="Arial"/>
                            <w:b/>
                            <w:bCs/>
                          </w:rPr>
                          <w:t>https://clark.wa.gov/juvenile-court</w:t>
                        </w:r>
                      </w:hyperlink>
                      <w:r w:rsidRPr="00367186">
                        <w:rPr>
                          <w:rFonts w:ascii="Aptos" w:hAnsi="Aptos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22A6D904" w14:textId="77777777" w:rsidR="00E31ABF" w:rsidRPr="00367186" w:rsidRDefault="00E31ABF" w:rsidP="00E31ABF">
                      <w:pPr>
                        <w:widowControl w:val="0"/>
                        <w:spacing w:line="260" w:lineRule="exact"/>
                        <w:rPr>
                          <w:rFonts w:ascii="Aptos" w:hAnsi="Aptos" w:cs="Arial"/>
                          <w:sz w:val="16"/>
                          <w:szCs w:val="16"/>
                        </w:rPr>
                      </w:pPr>
                    </w:p>
                    <w:p w14:paraId="75E0376E" w14:textId="77777777" w:rsidR="00E31ABF" w:rsidRPr="001C706C" w:rsidRDefault="00E31ABF" w:rsidP="00E31ABF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A65" w:rsidRPr="00767036">
        <w:rPr>
          <w:rFonts w:ascii="Aptos" w:hAnsi="Aptos"/>
          <w:noProof/>
        </w:rPr>
        <w:drawing>
          <wp:anchor distT="0" distB="0" distL="114300" distR="114300" simplePos="0" relativeHeight="251742720" behindDoc="0" locked="0" layoutInCell="1" allowOverlap="1" wp14:anchorId="6A79C996" wp14:editId="179F1693">
            <wp:simplePos x="0" y="0"/>
            <wp:positionH relativeFrom="column">
              <wp:posOffset>8525510</wp:posOffset>
            </wp:positionH>
            <wp:positionV relativeFrom="paragraph">
              <wp:posOffset>5928407</wp:posOffset>
            </wp:positionV>
            <wp:extent cx="979170" cy="948690"/>
            <wp:effectExtent l="19050" t="19050" r="11430" b="22860"/>
            <wp:wrapThrough wrapText="bothSides">
              <wp:wrapPolygon edited="0">
                <wp:start x="-420" y="-434"/>
                <wp:lineTo x="-420" y="21687"/>
                <wp:lineTo x="21432" y="21687"/>
                <wp:lineTo x="21432" y="-434"/>
                <wp:lineTo x="-420" y="-434"/>
              </wp:wrapPolygon>
            </wp:wrapThrough>
            <wp:docPr id="347" name="Picture 347" descr="A picture containing text, person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Picture 347" descr="A picture containing text, person, outdoo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48690"/>
                    </a:xfrm>
                    <a:prstGeom prst="rect">
                      <a:avLst/>
                    </a:prstGeom>
                    <a:ln w="12700">
                      <a:solidFill>
                        <a:srgbClr val="1A5B3C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A65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EC1483C" wp14:editId="33FD3B3E">
                <wp:simplePos x="0" y="0"/>
                <wp:positionH relativeFrom="margin">
                  <wp:posOffset>6739207</wp:posOffset>
                </wp:positionH>
                <wp:positionV relativeFrom="paragraph">
                  <wp:posOffset>4744732</wp:posOffset>
                </wp:positionV>
                <wp:extent cx="2809875" cy="945515"/>
                <wp:effectExtent l="0" t="0" r="0" b="0"/>
                <wp:wrapNone/>
                <wp:docPr id="346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945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E4312" w14:textId="5105EFA1" w:rsidR="00BE65D6" w:rsidRPr="00037EC8" w:rsidRDefault="00BE65D6" w:rsidP="00037EC8">
                            <w:pPr>
                              <w:spacing w:line="276" w:lineRule="auto"/>
                              <w:jc w:val="both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</w:pP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Main line</w:t>
                            </w:r>
                            <w:proofErr w:type="gramStart"/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: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="004B460D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(</w:t>
                            </w:r>
                            <w:proofErr w:type="gramEnd"/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564</w:t>
                            </w:r>
                            <w:r w:rsidR="002A6CB6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)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397-2201 </w:t>
                            </w:r>
                            <w:r w:rsidR="002A6CB6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|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Fax: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="002A6CB6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(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564</w:t>
                            </w:r>
                            <w:r w:rsidR="002A6CB6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)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397-6109</w:t>
                            </w:r>
                          </w:p>
                          <w:p w14:paraId="508A39AD" w14:textId="33890F76" w:rsidR="002A6CB6" w:rsidRPr="00037EC8" w:rsidRDefault="00CF79C3" w:rsidP="00037EC8">
                            <w:pPr>
                              <w:spacing w:line="276" w:lineRule="auto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D</w:t>
                            </w:r>
                            <w:r w:rsidR="002A6CB6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etention</w:t>
                            </w:r>
                            <w:proofErr w:type="gramStart"/>
                            <w:r w:rsidR="002A6CB6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:</w:t>
                            </w:r>
                            <w:r w:rsidR="004B460D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="004B460D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(</w:t>
                            </w:r>
                            <w:proofErr w:type="gramEnd"/>
                            <w:r w:rsidR="002A6CB6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564) 397-2450 | Fax: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="007B1AD5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 (564) 397-2246</w:t>
                            </w:r>
                          </w:p>
                          <w:p w14:paraId="4E338390" w14:textId="6B1C04F9" w:rsidR="00BE65D6" w:rsidRPr="00037EC8" w:rsidRDefault="00BE65D6" w:rsidP="00037EC8">
                            <w:pPr>
                              <w:spacing w:line="276" w:lineRule="auto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Address: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500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4"/>
                                <w:kern w:val="24"/>
                              </w:rPr>
                              <w:t xml:space="preserve">W.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11</w:t>
                            </w:r>
                            <w:r w:rsidR="00037EC8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vertAlign w:val="superscript"/>
                              </w:rPr>
                              <w:t>th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Street</w:t>
                            </w:r>
                            <w:r w:rsidR="005F2EA0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,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Vancouver,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3"/>
                                <w:kern w:val="24"/>
                              </w:rPr>
                              <w:t>WA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7"/>
                                <w:kern w:val="24"/>
                              </w:rPr>
                              <w:t xml:space="preserve">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98660</w:t>
                            </w:r>
                          </w:p>
                          <w:p w14:paraId="294AF951" w14:textId="5A7A1E6F" w:rsidR="00BE65D6" w:rsidRPr="00037EC8" w:rsidRDefault="00BE65D6" w:rsidP="00037EC8">
                            <w:pPr>
                              <w:spacing w:line="276" w:lineRule="auto"/>
                              <w:ind w:right="66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Mail: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="00CF79C3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P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.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O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.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Box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5000</w:t>
                            </w:r>
                            <w:r w:rsidR="005F2EA0"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,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Vancouver,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3"/>
                                <w:kern w:val="24"/>
                              </w:rPr>
                              <w:t>WA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7"/>
                                <w:kern w:val="24"/>
                              </w:rPr>
                              <w:t xml:space="preserve"> 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98666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-</w:t>
                            </w: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5000</w:t>
                            </w:r>
                          </w:p>
                          <w:p w14:paraId="6331B86A" w14:textId="6B85FC6A" w:rsidR="00BE65D6" w:rsidRPr="00C00177" w:rsidRDefault="007B1AD5" w:rsidP="00037EC8">
                            <w:pPr>
                              <w:spacing w:line="276" w:lineRule="auto"/>
                              <w:rPr>
                                <w:rFonts w:ascii="Arial" w:eastAsia="+mn-ea" w:hAnsi="Arial" w:cs="Arial"/>
                                <w:i/>
                                <w:iCs/>
                                <w:color w:val="00000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Web:</w:t>
                            </w:r>
                            <w:r w:rsidR="00037EC8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hyperlink r:id="rId14" w:history="1">
                              <w:r w:rsidR="00CF79C3" w:rsidRPr="00037EC8">
                                <w:rPr>
                                  <w:rStyle w:val="Hyperlink"/>
                                  <w:rFonts w:ascii="Aptos" w:eastAsia="+mn-ea" w:hAnsi="Aptos" w:cs="Arial"/>
                                  <w:i/>
                                  <w:iCs/>
                                  <w:spacing w:val="-1"/>
                                  <w:kern w:val="24"/>
                                </w:rPr>
                                <w:t>www.clark.wa.gov/juvenile</w:t>
                              </w:r>
                            </w:hyperlink>
                          </w:p>
                        </w:txbxContent>
                      </wps:txbx>
                      <wps:bodyPr vert="horz" wrap="square" lIns="0" tIns="1333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1483C" id="object 12" o:spid="_x0000_s1035" type="#_x0000_t202" style="position:absolute;margin-left:530.65pt;margin-top:373.6pt;width:221.25pt;height:74.4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" filled="f" stroked="f">
                <v:textbox inset="0,1.05pt,0,0">
                  <w:txbxContent>
                    <w:p w14:paraId="3F5E4312" w14:textId="5105EFA1" w:rsidR="00BE65D6" w:rsidRPr="00037EC8" w:rsidRDefault="00BE65D6" w:rsidP="00037EC8">
                      <w:pPr>
                        <w:spacing w:line="276" w:lineRule="auto"/>
                        <w:jc w:val="both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</w:pP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Main line</w:t>
                      </w:r>
                      <w:proofErr w:type="gramStart"/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: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</w:t>
                      </w:r>
                      <w:r w:rsidR="004B460D"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(</w:t>
                      </w:r>
                      <w:proofErr w:type="gramEnd"/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564</w:t>
                      </w:r>
                      <w:r w:rsidR="002A6CB6"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)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397-2201 </w:t>
                      </w:r>
                      <w:r w:rsidR="002A6CB6"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|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Fax: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</w:t>
                      </w:r>
                      <w:r w:rsidR="002A6CB6"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(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564</w:t>
                      </w:r>
                      <w:r w:rsidR="002A6CB6"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)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397-6109</w:t>
                      </w:r>
                    </w:p>
                    <w:p w14:paraId="508A39AD" w14:textId="33890F76" w:rsidR="002A6CB6" w:rsidRPr="00037EC8" w:rsidRDefault="00CF79C3" w:rsidP="00037EC8">
                      <w:pPr>
                        <w:spacing w:line="276" w:lineRule="auto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D</w:t>
                      </w:r>
                      <w:r w:rsidR="002A6CB6"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etention</w:t>
                      </w:r>
                      <w:proofErr w:type="gramStart"/>
                      <w:r w:rsidR="002A6CB6"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:</w:t>
                      </w:r>
                      <w:r w:rsidR="004B460D"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 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 </w:t>
                      </w:r>
                      <w:r w:rsidR="004B460D"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(</w:t>
                      </w:r>
                      <w:proofErr w:type="gramEnd"/>
                      <w:r w:rsidR="002A6CB6"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564) 397-2450 | Fax: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 </w:t>
                      </w:r>
                      <w:r w:rsidR="007B1AD5"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 (564) 397-2246</w:t>
                      </w:r>
                    </w:p>
                    <w:p w14:paraId="4E338390" w14:textId="6B1C04F9" w:rsidR="00BE65D6" w:rsidRPr="00037EC8" w:rsidRDefault="00BE65D6" w:rsidP="00037EC8">
                      <w:pPr>
                        <w:spacing w:line="276" w:lineRule="auto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Address: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500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4"/>
                          <w:kern w:val="24"/>
                        </w:rPr>
                        <w:t xml:space="preserve">W.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11</w:t>
                      </w:r>
                      <w:r w:rsidR="00037EC8"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vertAlign w:val="superscript"/>
                        </w:rPr>
                        <w:t>th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Street</w:t>
                      </w:r>
                      <w:r w:rsidR="005F2EA0"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,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Vancouver,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3"/>
                          <w:kern w:val="24"/>
                        </w:rPr>
                        <w:t>WA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7"/>
                          <w:kern w:val="24"/>
                        </w:rPr>
                        <w:t xml:space="preserve">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98660</w:t>
                      </w:r>
                    </w:p>
                    <w:p w14:paraId="294AF951" w14:textId="5A7A1E6F" w:rsidR="00BE65D6" w:rsidRPr="00037EC8" w:rsidRDefault="00BE65D6" w:rsidP="00037EC8">
                      <w:pPr>
                        <w:spacing w:line="276" w:lineRule="auto"/>
                        <w:ind w:right="66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Mail: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</w:t>
                      </w:r>
                      <w:r w:rsidR="00CF79C3"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P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.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O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.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Box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5000</w:t>
                      </w:r>
                      <w:r w:rsidR="005F2EA0"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,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Vancouver,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3"/>
                          <w:kern w:val="24"/>
                        </w:rPr>
                        <w:t>WA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7"/>
                          <w:kern w:val="24"/>
                        </w:rPr>
                        <w:t xml:space="preserve"> 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98666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-</w:t>
                      </w: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5000</w:t>
                      </w:r>
                    </w:p>
                    <w:p w14:paraId="6331B86A" w14:textId="6B85FC6A" w:rsidR="00BE65D6" w:rsidRPr="00C00177" w:rsidRDefault="007B1AD5" w:rsidP="00037EC8">
                      <w:pPr>
                        <w:spacing w:line="276" w:lineRule="auto"/>
                        <w:rPr>
                          <w:rFonts w:ascii="Arial" w:eastAsia="+mn-ea" w:hAnsi="Arial" w:cs="Arial"/>
                          <w:i/>
                          <w:iCs/>
                          <w:color w:val="000000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Web:</w:t>
                      </w:r>
                      <w:r w:rsidR="00037EC8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</w:t>
                      </w:r>
                      <w:hyperlink r:id="rId15" w:history="1">
                        <w:r w:rsidR="00CF79C3" w:rsidRPr="00037EC8">
                          <w:rPr>
                            <w:rStyle w:val="Hyperlink"/>
                            <w:rFonts w:ascii="Aptos" w:eastAsia="+mn-ea" w:hAnsi="Aptos" w:cs="Arial"/>
                            <w:i/>
                            <w:iCs/>
                            <w:spacing w:val="-1"/>
                            <w:kern w:val="24"/>
                          </w:rPr>
                          <w:t>www.clark.wa.gov/juvenile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83A65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1CBA806B" wp14:editId="64ADAD00">
                <wp:simplePos x="0" y="0"/>
                <wp:positionH relativeFrom="column">
                  <wp:posOffset>6609080</wp:posOffset>
                </wp:positionH>
                <wp:positionV relativeFrom="paragraph">
                  <wp:posOffset>5829360</wp:posOffset>
                </wp:positionV>
                <wp:extent cx="1959610" cy="1196340"/>
                <wp:effectExtent l="0" t="0" r="0" b="381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610" cy="1196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35F1C" w14:textId="5EFD4400" w:rsidR="00045F49" w:rsidRPr="00037EC8" w:rsidRDefault="00045F49" w:rsidP="00045F49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24"/>
                                <w:szCs w:val="24"/>
                              </w:rPr>
                            </w:pPr>
                            <w:r w:rsidRPr="00037EC8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z w:val="24"/>
                                <w:szCs w:val="24"/>
                              </w:rPr>
                              <w:t>PARKING</w:t>
                            </w:r>
                          </w:p>
                          <w:p w14:paraId="352690FD" w14:textId="4764EB77" w:rsidR="00045F49" w:rsidRPr="00037EC8" w:rsidRDefault="00045F49" w:rsidP="00383A65">
                            <w:pPr>
                              <w:jc w:val="center"/>
                              <w:rPr>
                                <w:rFonts w:ascii="Aptos" w:hAnsi="Aptos" w:cs="Arial"/>
                              </w:rPr>
                            </w:pPr>
                            <w:r w:rsidRPr="00037EC8">
                              <w:rPr>
                                <w:rFonts w:ascii="Aptos" w:hAnsi="Aptos" w:cs="Arial"/>
                              </w:rPr>
                              <w:t>You can park on the street and</w:t>
                            </w:r>
                          </w:p>
                          <w:p w14:paraId="05AA2261" w14:textId="62724F24" w:rsidR="00045F49" w:rsidRPr="00037EC8" w:rsidRDefault="00373BCC" w:rsidP="00383A65">
                            <w:pPr>
                              <w:jc w:val="center"/>
                              <w:rPr>
                                <w:rFonts w:ascii="Aptos" w:hAnsi="Aptos" w:cs="Arial"/>
                              </w:rPr>
                            </w:pPr>
                            <w:r w:rsidRPr="00037EC8">
                              <w:rPr>
                                <w:rFonts w:ascii="Aptos" w:hAnsi="Aptos" w:cs="Arial"/>
                              </w:rPr>
                              <w:t>p</w:t>
                            </w:r>
                            <w:r w:rsidR="00045F49" w:rsidRPr="00037EC8">
                              <w:rPr>
                                <w:rFonts w:ascii="Aptos" w:hAnsi="Aptos" w:cs="Arial"/>
                              </w:rPr>
                              <w:t>ay for hourly parking at the</w:t>
                            </w:r>
                          </w:p>
                          <w:p w14:paraId="765F9A09" w14:textId="517DEA1D" w:rsidR="00045F49" w:rsidRPr="00037EC8" w:rsidRDefault="00045F49" w:rsidP="00383A65">
                            <w:pPr>
                              <w:spacing w:after="100"/>
                              <w:jc w:val="center"/>
                              <w:rPr>
                                <w:rFonts w:ascii="Aptos" w:hAnsi="Aptos" w:cs="Arial"/>
                              </w:rPr>
                            </w:pPr>
                            <w:r w:rsidRPr="00037EC8">
                              <w:rPr>
                                <w:rFonts w:ascii="Aptos" w:hAnsi="Aptos" w:cs="Arial"/>
                              </w:rPr>
                              <w:t>Parking Kitty pay station.</w:t>
                            </w:r>
                          </w:p>
                          <w:p w14:paraId="2C3D270B" w14:textId="69D25DB9" w:rsidR="00045F49" w:rsidRPr="00037EC8" w:rsidRDefault="00045F49" w:rsidP="00383A65">
                            <w:pPr>
                              <w:jc w:val="center"/>
                              <w:rPr>
                                <w:rFonts w:ascii="Aptos" w:hAnsi="Aptos" w:cs="Arial"/>
                              </w:rPr>
                            </w:pPr>
                            <w:r w:rsidRPr="00037EC8">
                              <w:rPr>
                                <w:rFonts w:ascii="Aptos" w:hAnsi="Aptos" w:cs="Arial"/>
                              </w:rPr>
                              <w:t>Court may be 2</w:t>
                            </w:r>
                            <w:r w:rsidR="00C86F64" w:rsidRPr="00037EC8">
                              <w:rPr>
                                <w:rFonts w:ascii="Aptos" w:hAnsi="Aptos" w:cs="Arial"/>
                              </w:rPr>
                              <w:t xml:space="preserve"> or more</w:t>
                            </w:r>
                            <w:r w:rsidRPr="00037EC8">
                              <w:rPr>
                                <w:rFonts w:ascii="Aptos" w:hAnsi="Aptos" w:cs="Arial"/>
                              </w:rPr>
                              <w:t xml:space="preserve"> hours long.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806B" id="Text Box 46" o:spid="_x0000_s1036" type="#_x0000_t202" style="position:absolute;margin-left:520.4pt;margin-top:459pt;width:154.3pt;height:94.2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" filled="f" stroked="f" strokeweight=".5pt">
                <v:textbox>
                  <w:txbxContent>
                    <w:p w14:paraId="42035F1C" w14:textId="5EFD4400" w:rsidR="00045F49" w:rsidRPr="00037EC8" w:rsidRDefault="00045F49" w:rsidP="00045F49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z w:val="24"/>
                          <w:szCs w:val="24"/>
                        </w:rPr>
                      </w:pPr>
                      <w:r w:rsidRPr="00037EC8">
                        <w:rPr>
                          <w:rFonts w:ascii="Aptos" w:hAnsi="Aptos" w:cs="Arial"/>
                          <w:b/>
                          <w:bCs/>
                          <w:color w:val="1D3E76"/>
                          <w:sz w:val="24"/>
                          <w:szCs w:val="24"/>
                        </w:rPr>
                        <w:t>PARKING</w:t>
                      </w:r>
                    </w:p>
                    <w:p w14:paraId="352690FD" w14:textId="4764EB77" w:rsidR="00045F49" w:rsidRPr="00037EC8" w:rsidRDefault="00045F49" w:rsidP="00383A65">
                      <w:pPr>
                        <w:jc w:val="center"/>
                        <w:rPr>
                          <w:rFonts w:ascii="Aptos" w:hAnsi="Aptos" w:cs="Arial"/>
                        </w:rPr>
                      </w:pPr>
                      <w:r w:rsidRPr="00037EC8">
                        <w:rPr>
                          <w:rFonts w:ascii="Aptos" w:hAnsi="Aptos" w:cs="Arial"/>
                        </w:rPr>
                        <w:t>You can park on the street and</w:t>
                      </w:r>
                    </w:p>
                    <w:p w14:paraId="05AA2261" w14:textId="62724F24" w:rsidR="00045F49" w:rsidRPr="00037EC8" w:rsidRDefault="00373BCC" w:rsidP="00383A65">
                      <w:pPr>
                        <w:jc w:val="center"/>
                        <w:rPr>
                          <w:rFonts w:ascii="Aptos" w:hAnsi="Aptos" w:cs="Arial"/>
                        </w:rPr>
                      </w:pPr>
                      <w:r w:rsidRPr="00037EC8">
                        <w:rPr>
                          <w:rFonts w:ascii="Aptos" w:hAnsi="Aptos" w:cs="Arial"/>
                        </w:rPr>
                        <w:t>p</w:t>
                      </w:r>
                      <w:r w:rsidR="00045F49" w:rsidRPr="00037EC8">
                        <w:rPr>
                          <w:rFonts w:ascii="Aptos" w:hAnsi="Aptos" w:cs="Arial"/>
                        </w:rPr>
                        <w:t>ay for hourly parking at the</w:t>
                      </w:r>
                    </w:p>
                    <w:p w14:paraId="765F9A09" w14:textId="517DEA1D" w:rsidR="00045F49" w:rsidRPr="00037EC8" w:rsidRDefault="00045F49" w:rsidP="00383A65">
                      <w:pPr>
                        <w:spacing w:after="100"/>
                        <w:jc w:val="center"/>
                        <w:rPr>
                          <w:rFonts w:ascii="Aptos" w:hAnsi="Aptos" w:cs="Arial"/>
                        </w:rPr>
                      </w:pPr>
                      <w:r w:rsidRPr="00037EC8">
                        <w:rPr>
                          <w:rFonts w:ascii="Aptos" w:hAnsi="Aptos" w:cs="Arial"/>
                        </w:rPr>
                        <w:t>Parking Kitty pay station.</w:t>
                      </w:r>
                    </w:p>
                    <w:p w14:paraId="2C3D270B" w14:textId="69D25DB9" w:rsidR="00045F49" w:rsidRPr="00037EC8" w:rsidRDefault="00045F49" w:rsidP="00383A65">
                      <w:pPr>
                        <w:jc w:val="center"/>
                        <w:rPr>
                          <w:rFonts w:ascii="Aptos" w:hAnsi="Aptos" w:cs="Arial"/>
                        </w:rPr>
                      </w:pPr>
                      <w:r w:rsidRPr="00037EC8">
                        <w:rPr>
                          <w:rFonts w:ascii="Aptos" w:hAnsi="Aptos" w:cs="Arial"/>
                        </w:rPr>
                        <w:t>Court may be 2</w:t>
                      </w:r>
                      <w:r w:rsidR="00C86F64" w:rsidRPr="00037EC8">
                        <w:rPr>
                          <w:rFonts w:ascii="Aptos" w:hAnsi="Aptos" w:cs="Arial"/>
                        </w:rPr>
                        <w:t xml:space="preserve"> or more</w:t>
                      </w:r>
                      <w:r w:rsidRPr="00037EC8">
                        <w:rPr>
                          <w:rFonts w:ascii="Aptos" w:hAnsi="Aptos" w:cs="Arial"/>
                        </w:rPr>
                        <w:t xml:space="preserve"> hours long.</w:t>
                      </w:r>
                    </w:p>
                  </w:txbxContent>
                </v:textbox>
              </v:shape>
            </w:pict>
          </mc:Fallback>
        </mc:AlternateContent>
      </w:r>
      <w:r w:rsidR="00420A9A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5F349789" wp14:editId="34E6678D">
                <wp:simplePos x="0" y="0"/>
                <wp:positionH relativeFrom="column">
                  <wp:posOffset>4851627</wp:posOffset>
                </wp:positionH>
                <wp:positionV relativeFrom="paragraph">
                  <wp:posOffset>3145575</wp:posOffset>
                </wp:positionV>
                <wp:extent cx="1499616" cy="228600"/>
                <wp:effectExtent l="0" t="0" r="24765" b="19050"/>
                <wp:wrapNone/>
                <wp:docPr id="1740728766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22860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19458F34" w14:textId="1703FA91" w:rsidR="00D75BE5" w:rsidRPr="00645150" w:rsidRDefault="00D75BE5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Youth is released.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9789" id="_x0000_s1037" type="#_x0000_t202" style="position:absolute;margin-left:382pt;margin-top:247.7pt;width:118.1pt;height:18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" fillcolor="#a5c1b5" strokecolor="#1a5b3c" strokeweight="1pt">
                <v:textbox inset="0,3.35pt,0,0">
                  <w:txbxContent>
                    <w:p w14:paraId="19458F34" w14:textId="1703FA91" w:rsidR="00D75BE5" w:rsidRPr="00645150" w:rsidRDefault="00D75BE5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Youth is released.</w:t>
                      </w:r>
                    </w:p>
                  </w:txbxContent>
                </v:textbox>
              </v:shape>
            </w:pict>
          </mc:Fallback>
        </mc:AlternateContent>
      </w:r>
      <w:r w:rsidR="00420A9A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917824" behindDoc="0" locked="0" layoutInCell="1" allowOverlap="1" wp14:anchorId="612E9A79" wp14:editId="6CAF1FF4">
                <wp:simplePos x="0" y="0"/>
                <wp:positionH relativeFrom="column">
                  <wp:posOffset>4844834</wp:posOffset>
                </wp:positionH>
                <wp:positionV relativeFrom="paragraph">
                  <wp:posOffset>2699361</wp:posOffset>
                </wp:positionV>
                <wp:extent cx="1499235" cy="228600"/>
                <wp:effectExtent l="0" t="0" r="24765" b="19050"/>
                <wp:wrapNone/>
                <wp:docPr id="114332884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235" cy="22860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104D4D90" w14:textId="5F3B6BBD" w:rsidR="00D75BE5" w:rsidRPr="00645150" w:rsidRDefault="00D75BE5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Appearance ends.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E9A79" id="_x0000_s1038" type="#_x0000_t202" style="position:absolute;margin-left:381.5pt;margin-top:212.55pt;width:118.05pt;height:18pt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" fillcolor="#a5c1b5" strokecolor="#1a5b3c" strokeweight="1pt">
                <v:textbox inset="0,3.35pt,0,0">
                  <w:txbxContent>
                    <w:p w14:paraId="104D4D90" w14:textId="5F3B6BBD" w:rsidR="00D75BE5" w:rsidRPr="00645150" w:rsidRDefault="00D75BE5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Appearance ends.</w:t>
                      </w:r>
                    </w:p>
                  </w:txbxContent>
                </v:textbox>
              </v:shape>
            </w:pict>
          </mc:Fallback>
        </mc:AlternateContent>
      </w:r>
      <w:r w:rsidR="00420A9A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4B6831DB" wp14:editId="4754773C">
                <wp:simplePos x="0" y="0"/>
                <wp:positionH relativeFrom="column">
                  <wp:posOffset>4836555</wp:posOffset>
                </wp:positionH>
                <wp:positionV relativeFrom="paragraph">
                  <wp:posOffset>2140189</wp:posOffset>
                </wp:positionV>
                <wp:extent cx="1499616" cy="365760"/>
                <wp:effectExtent l="0" t="0" r="24765" b="15240"/>
                <wp:wrapNone/>
                <wp:docPr id="1012042254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616" cy="36576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A5F838F" w14:textId="77777777" w:rsidR="00ED2E80" w:rsidRDefault="00D75BE5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Youth referred to </w:t>
                            </w:r>
                          </w:p>
                          <w:p w14:paraId="1FC4224C" w14:textId="75759199" w:rsidR="00D75BE5" w:rsidRPr="00645150" w:rsidRDefault="00D75BE5" w:rsidP="00D75BE5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Diversion.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31DB" id="_x0000_s1039" type="#_x0000_t202" style="position:absolute;margin-left:380.85pt;margin-top:168.5pt;width:118.1pt;height:28.8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" fillcolor="#a5c1b5" strokecolor="#1a5b3c" strokeweight="1pt">
                <v:textbox inset="0,3.35pt,0,0">
                  <w:txbxContent>
                    <w:p w14:paraId="3A5F838F" w14:textId="77777777" w:rsidR="00ED2E80" w:rsidRDefault="00D75BE5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Youth referred to </w:t>
                      </w:r>
                    </w:p>
                    <w:p w14:paraId="1FC4224C" w14:textId="75759199" w:rsidR="00D75BE5" w:rsidRPr="00645150" w:rsidRDefault="00D75BE5" w:rsidP="00D75BE5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Diversion.</w:t>
                      </w:r>
                    </w:p>
                  </w:txbxContent>
                </v:textbox>
              </v:shape>
            </w:pict>
          </mc:Fallback>
        </mc:AlternateContent>
      </w:r>
      <w:r w:rsidR="00ED2E80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2B42DD7C" wp14:editId="56D417A9">
                <wp:simplePos x="0" y="0"/>
                <wp:positionH relativeFrom="column">
                  <wp:posOffset>5581498</wp:posOffset>
                </wp:positionH>
                <wp:positionV relativeFrom="paragraph">
                  <wp:posOffset>2964206</wp:posOffset>
                </wp:positionV>
                <wp:extent cx="109220" cy="182880"/>
                <wp:effectExtent l="0" t="0" r="5080" b="7620"/>
                <wp:wrapNone/>
                <wp:docPr id="34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7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C6B5A" id="object 34" o:spid="_x0000_s1026" style="position:absolute;margin-left:439.5pt;margin-top:233.4pt;width:8.6pt;height:14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" path="m38060,287443l,287527,57277,401700r47403,-95123l38100,306577r-40,-19134xem76160,287358r-38100,85l38100,306577r38100,-127l76160,287358xem114300,287274r-38140,84l76200,306450r-38100,127l104680,306577r9620,-19303xem75565,l37465,r595,287443l76160,287358,75565,xe" fillcolor="#1a5b3c" stroked="f">
                <v:path arrowok="t"/>
              </v:shape>
            </w:pict>
          </mc:Fallback>
        </mc:AlternateContent>
      </w:r>
      <w:r w:rsidR="00ED2E80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35DBF722" wp14:editId="54D4AF5D">
                <wp:simplePos x="0" y="0"/>
                <wp:positionH relativeFrom="column">
                  <wp:posOffset>5577408</wp:posOffset>
                </wp:positionH>
                <wp:positionV relativeFrom="paragraph">
                  <wp:posOffset>2516505</wp:posOffset>
                </wp:positionV>
                <wp:extent cx="109728" cy="182880"/>
                <wp:effectExtent l="0" t="0" r="5080" b="7620"/>
                <wp:wrapNone/>
                <wp:docPr id="32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6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5">
                              <a:moveTo>
                                <a:pt x="75564" y="0"/>
                              </a:moveTo>
                              <a:lnTo>
                                <a:pt x="37464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B4514" id="object 32" o:spid="_x0000_s1026" style="position:absolute;margin-left:439.15pt;margin-top:198.15pt;width:8.65pt;height:14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" path="m38060,287443l,287527,57276,401700r47404,-95123l38100,306577r-40,-19134xem76160,287358r-38100,85l38100,306577r38100,-127l76160,287358xem114300,287274r-38140,84l76200,306450r-38100,127l104680,306577r9620,-19303xem75564,l37464,r596,287443l76160,287358,75564,xe" fillcolor="#1a5b3c" stroked="f">
                <v:path arrowok="t"/>
              </v:shape>
            </w:pict>
          </mc:Fallback>
        </mc:AlternateContent>
      </w:r>
      <w:r w:rsidR="00ED2E80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1006FF6" wp14:editId="2F1A3F39">
                <wp:simplePos x="0" y="0"/>
                <wp:positionH relativeFrom="column">
                  <wp:posOffset>5574386</wp:posOffset>
                </wp:positionH>
                <wp:positionV relativeFrom="paragraph">
                  <wp:posOffset>1957705</wp:posOffset>
                </wp:positionV>
                <wp:extent cx="109220" cy="182880"/>
                <wp:effectExtent l="0" t="0" r="5080" b="7620"/>
                <wp:wrapNone/>
                <wp:docPr id="441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8"/>
                              </a:lnTo>
                              <a:lnTo>
                                <a:pt x="57277" y="401700"/>
                              </a:lnTo>
                              <a:lnTo>
                                <a:pt x="104680" y="306578"/>
                              </a:lnTo>
                              <a:lnTo>
                                <a:pt x="38100" y="306578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8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8"/>
                              </a:lnTo>
                              <a:lnTo>
                                <a:pt x="104680" y="306578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5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004B" id="object 30" o:spid="_x0000_s1026" style="position:absolute;margin-left:438.95pt;margin-top:154.15pt;width:8.6pt;height:14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" path="m38060,287443l,287528,57277,401700r47403,-95122l38100,306578r-40,-19135xem76160,287358r-38100,85l38100,306578r38100,-128l76160,287358xem114300,287274r-38140,84l76200,306450r-38100,128l104680,306578r9620,-19304xem75565,l37465,r595,287443l76160,287358,75565,xe" fillcolor="#1a5b3c" stroked="f">
                <v:path arrowok="t"/>
              </v:shape>
            </w:pict>
          </mc:Fallback>
        </mc:AlternateContent>
      </w:r>
      <w:r w:rsidR="00ED2E80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3E83337" wp14:editId="42128AF5">
                <wp:simplePos x="0" y="0"/>
                <wp:positionH relativeFrom="column">
                  <wp:posOffset>3993515</wp:posOffset>
                </wp:positionH>
                <wp:positionV relativeFrom="paragraph">
                  <wp:posOffset>2518410</wp:posOffset>
                </wp:positionV>
                <wp:extent cx="109220" cy="182880"/>
                <wp:effectExtent l="0" t="0" r="5080" b="7620"/>
                <wp:wrapNone/>
                <wp:docPr id="33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4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6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4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4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4">
                              <a:moveTo>
                                <a:pt x="75564" y="0"/>
                              </a:moveTo>
                              <a:lnTo>
                                <a:pt x="37464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0ED59" id="object 33" o:spid="_x0000_s1026" style="position:absolute;margin-left:314.45pt;margin-top:198.3pt;width:8.6pt;height:14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" path="m38060,287443l,287527,57276,401700r47404,-95123l38100,306577r-40,-19134xem76160,287358r-38100,85l38100,306577r38100,-127l76160,287358xem114300,287274r-38140,84l76200,306450r-38100,127l104680,306577r9620,-19303xem75564,l37464,r596,287443l76160,287358,75564,xe" fillcolor="#1a5b3c" stroked="f">
                <v:path arrowok="t"/>
              </v:shape>
            </w:pict>
          </mc:Fallback>
        </mc:AlternateContent>
      </w:r>
      <w:r w:rsidR="00ED2E80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2E623041" wp14:editId="79996832">
                <wp:simplePos x="0" y="0"/>
                <wp:positionH relativeFrom="column">
                  <wp:posOffset>3987800</wp:posOffset>
                </wp:positionH>
                <wp:positionV relativeFrom="paragraph">
                  <wp:posOffset>1967230</wp:posOffset>
                </wp:positionV>
                <wp:extent cx="109728" cy="182880"/>
                <wp:effectExtent l="0" t="0" r="5080" b="7620"/>
                <wp:wrapNone/>
                <wp:docPr id="440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7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3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3"/>
                              </a:lnTo>
                              <a:close/>
                            </a:path>
                            <a:path w="114300" h="401955">
                              <a:moveTo>
                                <a:pt x="75565" y="0"/>
                              </a:moveTo>
                              <a:lnTo>
                                <a:pt x="37465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</wps:spPr>
                      <wps:txbx>
                        <w:txbxContent>
                          <w:p w14:paraId="024D0308" w14:textId="77777777" w:rsidR="00F36957" w:rsidRDefault="00F36957" w:rsidP="00F36957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3041" id="object 29" o:spid="_x0000_s1040" style="position:absolute;margin-left:314pt;margin-top:154.9pt;width:8.65pt;height:14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" adj="-11796480,,5400" path="m38060,287443l,287527,57277,401700r47403,-95123l38100,306577r-40,-19134xem76160,287358r-38100,85l38100,306577r38100,-127l76160,287358xem114300,287273r-38140,85l76200,306450r-38100,127l104680,306577r9620,-19304xem75565,l37465,r595,287443l76160,287358,75565,xe" fillcolor="#1a5b3c" stroked="f">
                <v:stroke joinstyle="miter"/>
                <v:formulas/>
                <v:path arrowok="t" o:connecttype="custom" textboxrect="0,0,114300,401955"/>
                <v:textbox inset="0,0,0,0">
                  <w:txbxContent>
                    <w:p w14:paraId="024D0308" w14:textId="77777777" w:rsidR="00F36957" w:rsidRDefault="00F36957" w:rsidP="00F3695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51DC3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C0AE001" wp14:editId="6760E992">
                <wp:simplePos x="0" y="0"/>
                <wp:positionH relativeFrom="column">
                  <wp:posOffset>3649345</wp:posOffset>
                </wp:positionH>
                <wp:positionV relativeFrom="paragraph">
                  <wp:posOffset>1587500</wp:posOffset>
                </wp:positionV>
                <wp:extent cx="2303145" cy="365760"/>
                <wp:effectExtent l="0" t="0" r="20955" b="1524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3145" cy="365760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06AEC798" w14:textId="77777777" w:rsidR="004A2A25" w:rsidRPr="00645150" w:rsidRDefault="004A2A25" w:rsidP="00C00177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Youth is called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0"/>
                                <w:kern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forward.</w:t>
                            </w:r>
                          </w:p>
                          <w:p w14:paraId="7A2BD174" w14:textId="3CCD2072" w:rsidR="004A2A25" w:rsidRPr="00645150" w:rsidRDefault="004A2A25" w:rsidP="00C00177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Parent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or guardian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accompanies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8"/>
                                <w:kern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youth</w:t>
                            </w:r>
                            <w:r w:rsidR="00767036"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318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AE001" id="object 18" o:spid="_x0000_s1041" type="#_x0000_t202" style="position:absolute;margin-left:287.35pt;margin-top:125pt;width:181.35pt;height:28.8pt;z-index:251781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" fillcolor="#ded7c9" strokecolor="#1a5b3c" strokeweight="1pt">
                <v:textbox inset="0,3.4pt,0,0">
                  <w:txbxContent>
                    <w:p w14:paraId="06AEC798" w14:textId="77777777" w:rsidR="004A2A25" w:rsidRPr="00645150" w:rsidRDefault="004A2A25" w:rsidP="00C00177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Youth is called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0"/>
                          <w:kern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forward.</w:t>
                      </w:r>
                    </w:p>
                    <w:p w14:paraId="7A2BD174" w14:textId="3CCD2072" w:rsidR="004A2A25" w:rsidRPr="00645150" w:rsidRDefault="004A2A25" w:rsidP="00C00177">
                      <w:pPr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Parent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or guardian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accompanies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8"/>
                          <w:kern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youth</w:t>
                      </w:r>
                      <w:r w:rsidR="00767036"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1DC3" w:rsidRPr="00767036">
        <w:rPr>
          <w:rFonts w:ascii="Aptos" w:hAnsi="Aptos"/>
          <w:noProof/>
          <w:color w:val="1A5B3C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B0C8B59" wp14:editId="60A36DF6">
                <wp:simplePos x="0" y="0"/>
                <wp:positionH relativeFrom="column">
                  <wp:posOffset>4745990</wp:posOffset>
                </wp:positionH>
                <wp:positionV relativeFrom="paragraph">
                  <wp:posOffset>1376045</wp:posOffset>
                </wp:positionV>
                <wp:extent cx="109728" cy="182880"/>
                <wp:effectExtent l="0" t="0" r="24130" b="26670"/>
                <wp:wrapNone/>
                <wp:docPr id="957668231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6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5">
                              <a:moveTo>
                                <a:pt x="75564" y="0"/>
                              </a:moveTo>
                              <a:lnTo>
                                <a:pt x="37464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  <a:ln>
                          <a:solidFill>
                            <a:srgbClr val="1A5B3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D32E" id="object 28" o:spid="_x0000_s1026" style="position:absolute;margin-left:373.7pt;margin-top:108.35pt;width:8.65pt;height:14.4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" path="m38060,287443l,287527,57276,401700r47404,-95123l38100,306577r-40,-19134xem76160,287358r-38100,85l38100,306577r38100,-127l76160,287358xem114300,287274r-38140,84l76200,306450r-38100,127l104680,306577r9620,-19303xem75564,l37464,r596,287443l76160,287358,75564,xe" fillcolor="#1a5b3c" strokecolor="#1a5b3c">
                <v:path arrowok="t"/>
              </v:shape>
            </w:pict>
          </mc:Fallback>
        </mc:AlternateContent>
      </w:r>
      <w:r w:rsidR="00351DC3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17F4055C" wp14:editId="5EEE56E2">
                <wp:simplePos x="0" y="0"/>
                <wp:positionH relativeFrom="column">
                  <wp:posOffset>4156710</wp:posOffset>
                </wp:positionH>
                <wp:positionV relativeFrom="paragraph">
                  <wp:posOffset>854710</wp:posOffset>
                </wp:positionV>
                <wp:extent cx="1280160" cy="457200"/>
                <wp:effectExtent l="0" t="0" r="15240" b="1397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7E0F5B07" w14:textId="720F1170" w:rsidR="004A2A25" w:rsidRPr="00645150" w:rsidRDefault="004A2A25" w:rsidP="00904A30">
                            <w:pPr>
                              <w:ind w:left="144" w:right="144"/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Judge </w:t>
                            </w:r>
                            <w:r w:rsidR="004B460D" w:rsidRPr="00645150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reviews Probable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-14"/>
                                <w:kern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Cause documents</w:t>
                            </w:r>
                            <w:r w:rsidR="00174A72" w:rsidRPr="00645150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191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4055C" id="object 19" o:spid="_x0000_s1042" type="#_x0000_t202" style="position:absolute;margin-left:327.3pt;margin-top:67.3pt;width:100.8pt;height:36pt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" fillcolor="#ded7c9" strokecolor="#1a5b3c" strokeweight="1pt">
                <v:textbox style="mso-fit-shape-to-text:t" inset="0,3.3pt,0,0">
                  <w:txbxContent>
                    <w:p w14:paraId="7E0F5B07" w14:textId="720F1170" w:rsidR="004A2A25" w:rsidRPr="00645150" w:rsidRDefault="004A2A25" w:rsidP="00904A30">
                      <w:pPr>
                        <w:ind w:left="144" w:right="144"/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Judge </w:t>
                      </w:r>
                      <w:r w:rsidR="004B460D" w:rsidRPr="00645150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reviews Probable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-14"/>
                          <w:kern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Cause documents</w:t>
                      </w:r>
                      <w:r w:rsidR="00174A72" w:rsidRPr="00645150">
                        <w:rPr>
                          <w:rFonts w:ascii="Aptos" w:hAnsi="Aptos" w:cs="Arial"/>
                          <w:color w:val="auto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1DC3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CFE4D2A" wp14:editId="3B8EE2E3">
                <wp:simplePos x="0" y="0"/>
                <wp:positionH relativeFrom="column">
                  <wp:posOffset>3190875</wp:posOffset>
                </wp:positionH>
                <wp:positionV relativeFrom="paragraph">
                  <wp:posOffset>16510</wp:posOffset>
                </wp:positionV>
                <wp:extent cx="3164205" cy="333375"/>
                <wp:effectExtent l="0" t="0" r="0" b="0"/>
                <wp:wrapNone/>
                <wp:docPr id="434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205" cy="333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0DC99" w14:textId="31F28C67" w:rsidR="004A2A25" w:rsidRPr="00A24C55" w:rsidRDefault="004A2A25" w:rsidP="00351DC3">
                            <w:pPr>
                              <w:spacing w:before="19"/>
                              <w:ind w:right="14" w:firstLine="14"/>
                              <w:jc w:val="center"/>
                              <w:rPr>
                                <w:rFonts w:ascii="Aptos" w:hAnsi="Aptos" w:cs="Arial"/>
                                <w:i/>
                                <w:iCs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24C55">
                              <w:rPr>
                                <w:rFonts w:ascii="Aptos" w:hAnsi="Aptos" w:cs="Arial"/>
                                <w:i/>
                                <w:iCs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Not all cases follow the same</w:t>
                            </w:r>
                            <w:r w:rsidRPr="00A24C55">
                              <w:rPr>
                                <w:rFonts w:ascii="Aptos" w:hAnsi="Aptos" w:cs="Arial"/>
                                <w:i/>
                                <w:iCs/>
                                <w:color w:val="000000" w:themeColor="text1"/>
                                <w:spacing w:val="-14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4C55">
                              <w:rPr>
                                <w:rFonts w:ascii="Aptos" w:hAnsi="Aptos" w:cs="Arial"/>
                                <w:i/>
                                <w:iCs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path; these are the most</w:t>
                            </w:r>
                            <w:r w:rsidR="005F2EA0" w:rsidRPr="00A24C55">
                              <w:rPr>
                                <w:rFonts w:ascii="Aptos" w:hAnsi="Aptos" w:cs="Arial"/>
                                <w:i/>
                                <w:iCs/>
                                <w:color w:val="000000" w:themeColor="text1"/>
                                <w:spacing w:val="-16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4C55">
                              <w:rPr>
                                <w:rFonts w:ascii="Aptos" w:hAnsi="Aptos" w:cs="Arial"/>
                                <w:i/>
                                <w:iCs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common.</w:t>
                            </w:r>
                          </w:p>
                        </w:txbxContent>
                      </wps:txbx>
                      <wps:bodyPr vert="horz" wrap="square" lIns="0" tIns="1206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4D2A" id="object 16" o:spid="_x0000_s1043" type="#_x0000_t202" style="position:absolute;margin-left:251.25pt;margin-top:1.3pt;width:249.15pt;height:26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" filled="f" stroked="f">
                <v:textbox inset="0,.95pt,0,0">
                  <w:txbxContent>
                    <w:p w14:paraId="3630DC99" w14:textId="31F28C67" w:rsidR="004A2A25" w:rsidRPr="00A24C55" w:rsidRDefault="004A2A25" w:rsidP="00351DC3">
                      <w:pPr>
                        <w:spacing w:before="19"/>
                        <w:ind w:right="14" w:firstLine="14"/>
                        <w:jc w:val="center"/>
                        <w:rPr>
                          <w:rFonts w:ascii="Aptos" w:hAnsi="Aptos" w:cs="Arial"/>
                          <w:i/>
                          <w:iCs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A24C55">
                        <w:rPr>
                          <w:rFonts w:ascii="Aptos" w:hAnsi="Aptos" w:cs="Arial"/>
                          <w:i/>
                          <w:iCs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Not all cases follow the same</w:t>
                      </w:r>
                      <w:r w:rsidRPr="00A24C55">
                        <w:rPr>
                          <w:rFonts w:ascii="Aptos" w:hAnsi="Aptos" w:cs="Arial"/>
                          <w:i/>
                          <w:iCs/>
                          <w:color w:val="000000" w:themeColor="text1"/>
                          <w:spacing w:val="-14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A24C55">
                        <w:rPr>
                          <w:rFonts w:ascii="Aptos" w:hAnsi="Aptos" w:cs="Arial"/>
                          <w:i/>
                          <w:iCs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path; these are the most</w:t>
                      </w:r>
                      <w:r w:rsidR="005F2EA0" w:rsidRPr="00A24C55">
                        <w:rPr>
                          <w:rFonts w:ascii="Aptos" w:hAnsi="Aptos" w:cs="Arial"/>
                          <w:i/>
                          <w:iCs/>
                          <w:color w:val="000000" w:themeColor="text1"/>
                          <w:spacing w:val="-16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A24C55">
                        <w:rPr>
                          <w:rFonts w:ascii="Aptos" w:hAnsi="Aptos" w:cs="Arial"/>
                          <w:i/>
                          <w:iCs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common.</w:t>
                      </w:r>
                    </w:p>
                  </w:txbxContent>
                </v:textbox>
              </v:shape>
            </w:pict>
          </mc:Fallback>
        </mc:AlternateContent>
      </w:r>
      <w:r w:rsidR="00351DC3" w:rsidRPr="0076703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832832" behindDoc="0" locked="0" layoutInCell="1" allowOverlap="1" wp14:anchorId="21BD2686" wp14:editId="4B819EE8">
                <wp:simplePos x="0" y="0"/>
                <wp:positionH relativeFrom="column">
                  <wp:posOffset>6670040</wp:posOffset>
                </wp:positionH>
                <wp:positionV relativeFrom="paragraph">
                  <wp:posOffset>2451735</wp:posOffset>
                </wp:positionV>
                <wp:extent cx="2864485" cy="59309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593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0065E" w14:textId="0433DA24" w:rsidR="00A44FA8" w:rsidRPr="003949C0" w:rsidRDefault="00A44FA8" w:rsidP="00351DC3">
                            <w:pPr>
                              <w:ind w:left="-90" w:right="-195"/>
                              <w:jc w:val="center"/>
                              <w:rPr>
                                <w:rFonts w:ascii="Aptos" w:hAnsi="Aptos" w:cs="Arial"/>
                              </w:rPr>
                            </w:pPr>
                            <w:r w:rsidRPr="003949C0">
                              <w:rPr>
                                <w:rFonts w:ascii="Aptos" w:hAnsi="Aptos" w:cs="Arial"/>
                              </w:rPr>
                              <w:t xml:space="preserve">Staff </w:t>
                            </w:r>
                            <w:r w:rsidR="00285D3D" w:rsidRPr="003949C0">
                              <w:rPr>
                                <w:rFonts w:ascii="Aptos" w:hAnsi="Aptos" w:cs="Arial"/>
                              </w:rPr>
                              <w:t>may</w:t>
                            </w:r>
                            <w:r w:rsidRPr="003949C0">
                              <w:rPr>
                                <w:rFonts w:ascii="Aptos" w:hAnsi="Aptos" w:cs="Arial"/>
                              </w:rPr>
                              <w:t xml:space="preserve"> be available outside the courtroom before your court hearing starts to answer questions and let you know what to expect.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2686" id="Text Box 2" o:spid="_x0000_s1044" type="#_x0000_t202" style="position:absolute;margin-left:525.2pt;margin-top:193.05pt;width:225.55pt;height:46.7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" filled="f" stroked="f">
                <v:textbox>
                  <w:txbxContent>
                    <w:p w14:paraId="3000065E" w14:textId="0433DA24" w:rsidR="00A44FA8" w:rsidRPr="003949C0" w:rsidRDefault="00A44FA8" w:rsidP="00351DC3">
                      <w:pPr>
                        <w:ind w:left="-90" w:right="-195"/>
                        <w:jc w:val="center"/>
                        <w:rPr>
                          <w:rFonts w:ascii="Aptos" w:hAnsi="Aptos" w:cs="Arial"/>
                        </w:rPr>
                      </w:pPr>
                      <w:r w:rsidRPr="003949C0">
                        <w:rPr>
                          <w:rFonts w:ascii="Aptos" w:hAnsi="Aptos" w:cs="Arial"/>
                        </w:rPr>
                        <w:t xml:space="preserve">Staff </w:t>
                      </w:r>
                      <w:r w:rsidR="00285D3D" w:rsidRPr="003949C0">
                        <w:rPr>
                          <w:rFonts w:ascii="Aptos" w:hAnsi="Aptos" w:cs="Arial"/>
                        </w:rPr>
                        <w:t>may</w:t>
                      </w:r>
                      <w:r w:rsidRPr="003949C0">
                        <w:rPr>
                          <w:rFonts w:ascii="Aptos" w:hAnsi="Aptos" w:cs="Arial"/>
                        </w:rPr>
                        <w:t xml:space="preserve"> be available outside the courtroom before your court hearing starts to answer questions and let you know what to expect.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DC3" w:rsidRPr="0076703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837952" behindDoc="0" locked="0" layoutInCell="1" allowOverlap="1" wp14:anchorId="724D370D" wp14:editId="23C26B05">
                <wp:simplePos x="0" y="0"/>
                <wp:positionH relativeFrom="margin">
                  <wp:posOffset>6698615</wp:posOffset>
                </wp:positionH>
                <wp:positionV relativeFrom="page">
                  <wp:posOffset>3531235</wp:posOffset>
                </wp:positionV>
                <wp:extent cx="2807970" cy="1207770"/>
                <wp:effectExtent l="0" t="0" r="0" b="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48B32" w14:textId="465CE8C2" w:rsidR="00702775" w:rsidRPr="00362BB7" w:rsidRDefault="00045F49" w:rsidP="0070277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ptos" w:eastAsiaTheme="minorEastAsia" w:hAnsi="Aptos" w:cs="Arial"/>
                                <w:b/>
                                <w:bCs/>
                                <w:color w:val="1A5B3C"/>
                                <w:kern w:val="24"/>
                              </w:rPr>
                            </w:pPr>
                            <w:r w:rsidRPr="00362BB7">
                              <w:rPr>
                                <w:rFonts w:ascii="Aptos" w:eastAsiaTheme="minorEastAsia" w:hAnsi="Aptos" w:cs="Arial"/>
                                <w:b/>
                                <w:bCs/>
                                <w:color w:val="1A5B3C"/>
                                <w:kern w:val="24"/>
                              </w:rPr>
                              <w:t>NOTICE</w:t>
                            </w:r>
                          </w:p>
                          <w:p w14:paraId="2547D081" w14:textId="7F8471A3" w:rsidR="00045F49" w:rsidRPr="00037EC8" w:rsidRDefault="00045F49" w:rsidP="00045F4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ptos" w:hAnsi="Aptos"/>
                                <w:color w:val="1A5B3C"/>
                                <w:sz w:val="20"/>
                                <w:szCs w:val="20"/>
                              </w:rPr>
                            </w:pPr>
                            <w:r w:rsidRPr="00037EC8">
                              <w:rPr>
                                <w:rFonts w:ascii="Aptos" w:eastAsiaTheme="minorEastAsia" w:hAnsi="Aptos" w:cs="Arial"/>
                                <w:color w:val="1A5B3C"/>
                                <w:kern w:val="24"/>
                                <w:sz w:val="20"/>
                                <w:szCs w:val="20"/>
                              </w:rPr>
                              <w:t>Weapons: Guns, knives, and other weapon-like</w:t>
                            </w:r>
                            <w:r w:rsidRPr="00037EC8">
                              <w:rPr>
                                <w:rFonts w:ascii="Aptos" w:hAnsi="Aptos"/>
                                <w:color w:val="1A5B3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7EC8">
                              <w:rPr>
                                <w:rFonts w:ascii="Aptos" w:eastAsiaTheme="minorEastAsia" w:hAnsi="Aptos" w:cs="Arial"/>
                                <w:color w:val="1A5B3C"/>
                                <w:kern w:val="24"/>
                                <w:sz w:val="20"/>
                                <w:szCs w:val="20"/>
                              </w:rPr>
                              <w:t>objects are prohibited in court. All persons entering the court are required to go through a metal detector.</w:t>
                            </w:r>
                            <w:r w:rsidRPr="00037EC8">
                              <w:rPr>
                                <w:rFonts w:ascii="Aptos" w:hAnsi="Aptos"/>
                                <w:color w:val="1A5B3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7EC8">
                              <w:rPr>
                                <w:rFonts w:ascii="Aptos" w:eastAsiaTheme="minorEastAsia" w:hAnsi="Aptos" w:cs="Arial"/>
                                <w:color w:val="1A5B3C"/>
                                <w:kern w:val="24"/>
                                <w:sz w:val="20"/>
                                <w:szCs w:val="20"/>
                              </w:rPr>
                              <w:t>Food, gum, and beverages are not allowed in the courtroom. Turn off or silence cell phones.</w:t>
                            </w:r>
                          </w:p>
                          <w:p w14:paraId="736D6FAC" w14:textId="68540B68" w:rsidR="00045F49" w:rsidRDefault="00045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D370D" id="_x0000_s1045" type="#_x0000_t202" style="position:absolute;margin-left:527.45pt;margin-top:278.05pt;width:221.1pt;height:95.1pt;z-index:251837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" filled="f" stroked="f">
                <v:textbox>
                  <w:txbxContent>
                    <w:p w14:paraId="66C48B32" w14:textId="465CE8C2" w:rsidR="00702775" w:rsidRPr="00362BB7" w:rsidRDefault="00045F49" w:rsidP="0070277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ptos" w:eastAsiaTheme="minorEastAsia" w:hAnsi="Aptos" w:cs="Arial"/>
                          <w:b/>
                          <w:bCs/>
                          <w:color w:val="1A5B3C"/>
                          <w:kern w:val="24"/>
                        </w:rPr>
                      </w:pPr>
                      <w:r w:rsidRPr="00362BB7">
                        <w:rPr>
                          <w:rFonts w:ascii="Aptos" w:eastAsiaTheme="minorEastAsia" w:hAnsi="Aptos" w:cs="Arial"/>
                          <w:b/>
                          <w:bCs/>
                          <w:color w:val="1A5B3C"/>
                          <w:kern w:val="24"/>
                        </w:rPr>
                        <w:t>NOTICE</w:t>
                      </w:r>
                    </w:p>
                    <w:p w14:paraId="2547D081" w14:textId="7F8471A3" w:rsidR="00045F49" w:rsidRPr="00037EC8" w:rsidRDefault="00045F49" w:rsidP="00045F4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ptos" w:hAnsi="Aptos"/>
                          <w:color w:val="1A5B3C"/>
                          <w:sz w:val="20"/>
                          <w:szCs w:val="20"/>
                        </w:rPr>
                      </w:pPr>
                      <w:r w:rsidRPr="00037EC8">
                        <w:rPr>
                          <w:rFonts w:ascii="Aptos" w:eastAsiaTheme="minorEastAsia" w:hAnsi="Aptos" w:cs="Arial"/>
                          <w:color w:val="1A5B3C"/>
                          <w:kern w:val="24"/>
                          <w:sz w:val="20"/>
                          <w:szCs w:val="20"/>
                        </w:rPr>
                        <w:t>Weapons: Guns, knives, and other weapon-like</w:t>
                      </w:r>
                      <w:r w:rsidRPr="00037EC8">
                        <w:rPr>
                          <w:rFonts w:ascii="Aptos" w:hAnsi="Aptos"/>
                          <w:color w:val="1A5B3C"/>
                          <w:sz w:val="20"/>
                          <w:szCs w:val="20"/>
                        </w:rPr>
                        <w:t xml:space="preserve"> </w:t>
                      </w:r>
                      <w:r w:rsidRPr="00037EC8">
                        <w:rPr>
                          <w:rFonts w:ascii="Aptos" w:eastAsiaTheme="minorEastAsia" w:hAnsi="Aptos" w:cs="Arial"/>
                          <w:color w:val="1A5B3C"/>
                          <w:kern w:val="24"/>
                          <w:sz w:val="20"/>
                          <w:szCs w:val="20"/>
                        </w:rPr>
                        <w:t>objects are prohibited in court. All persons entering the court are required to go through a metal detector.</w:t>
                      </w:r>
                      <w:r w:rsidRPr="00037EC8">
                        <w:rPr>
                          <w:rFonts w:ascii="Aptos" w:hAnsi="Aptos"/>
                          <w:color w:val="1A5B3C"/>
                          <w:sz w:val="20"/>
                          <w:szCs w:val="20"/>
                        </w:rPr>
                        <w:t xml:space="preserve"> </w:t>
                      </w:r>
                      <w:r w:rsidRPr="00037EC8">
                        <w:rPr>
                          <w:rFonts w:ascii="Aptos" w:eastAsiaTheme="minorEastAsia" w:hAnsi="Aptos" w:cs="Arial"/>
                          <w:color w:val="1A5B3C"/>
                          <w:kern w:val="24"/>
                          <w:sz w:val="20"/>
                          <w:szCs w:val="20"/>
                        </w:rPr>
                        <w:t>Food, gum, and beverages are not allowed in the courtroom. Turn off or silence cell phones.</w:t>
                      </w:r>
                    </w:p>
                    <w:p w14:paraId="736D6FAC" w14:textId="68540B68" w:rsidR="00045F49" w:rsidRDefault="00045F4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351DC3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9F09F77" wp14:editId="34653D4D">
                <wp:simplePos x="0" y="0"/>
                <wp:positionH relativeFrom="column">
                  <wp:posOffset>7048499</wp:posOffset>
                </wp:positionH>
                <wp:positionV relativeFrom="paragraph">
                  <wp:posOffset>2178685</wp:posOffset>
                </wp:positionV>
                <wp:extent cx="2417445" cy="434340"/>
                <wp:effectExtent l="0" t="0" r="0" b="3810"/>
                <wp:wrapNone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A3FA8" w14:textId="0162131C" w:rsidR="00A64037" w:rsidRPr="00645150" w:rsidRDefault="00A64037" w:rsidP="00A64037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color w:val="1D3E76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b/>
                                <w:color w:val="1D3E76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FIRST TIME IN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9F77" id="Text Box 336" o:spid="_x0000_s1046" type="#_x0000_t202" style="position:absolute;margin-left:555pt;margin-top:171.55pt;width:190.35pt;height:34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" filled="f" stroked="f">
                <v:textbox>
                  <w:txbxContent>
                    <w:p w14:paraId="7C7A3FA8" w14:textId="0162131C" w:rsidR="00A64037" w:rsidRPr="00645150" w:rsidRDefault="00A64037" w:rsidP="00A64037">
                      <w:pPr>
                        <w:jc w:val="center"/>
                        <w:rPr>
                          <w:rFonts w:ascii="Aptos" w:hAnsi="Aptos" w:cs="Arial"/>
                          <w:b/>
                          <w:color w:val="1D3E76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45150">
                        <w:rPr>
                          <w:rFonts w:ascii="Aptos" w:hAnsi="Aptos" w:cs="Arial"/>
                          <w:b/>
                          <w:color w:val="1D3E76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FIRST TIME IN COURT</w:t>
                      </w:r>
                    </w:p>
                  </w:txbxContent>
                </v:textbox>
              </v:shape>
            </w:pict>
          </mc:Fallback>
        </mc:AlternateContent>
      </w:r>
      <w:r w:rsidR="00037EC8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8FA60D3" wp14:editId="485ACF27">
                <wp:simplePos x="0" y="0"/>
                <wp:positionH relativeFrom="margin">
                  <wp:align>right</wp:align>
                </wp:positionH>
                <wp:positionV relativeFrom="paragraph">
                  <wp:posOffset>4518381</wp:posOffset>
                </wp:positionV>
                <wp:extent cx="2955925" cy="256676"/>
                <wp:effectExtent l="0" t="0" r="0" b="0"/>
                <wp:wrapNone/>
                <wp:docPr id="50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925" cy="2566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BB8791" w14:textId="5C94C7A8" w:rsidR="00C00177" w:rsidRPr="00645150" w:rsidRDefault="00C00177" w:rsidP="00C00177">
                            <w:pPr>
                              <w:spacing w:before="20"/>
                              <w:ind w:left="14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>CLARK COUNTY JUVENILE COURT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60D3" id="_x0000_s1047" type="#_x0000_t202" style="position:absolute;margin-left:181.55pt;margin-top:355.8pt;width:232.75pt;height:20.2pt;z-index:251830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" filled="f" stroked="f">
                <v:textbox inset="0,1pt,0,0">
                  <w:txbxContent>
                    <w:p w14:paraId="47BB8791" w14:textId="5C94C7A8" w:rsidR="00C00177" w:rsidRPr="00645150" w:rsidRDefault="00C00177" w:rsidP="00C00177">
                      <w:pPr>
                        <w:spacing w:before="20"/>
                        <w:ind w:left="14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>CLARK COUNTY JUVENILE COURT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84A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585023" behindDoc="0" locked="0" layoutInCell="1" allowOverlap="1" wp14:anchorId="799584D9" wp14:editId="62A0FA6E">
                <wp:simplePos x="0" y="0"/>
                <wp:positionH relativeFrom="column">
                  <wp:posOffset>6713837</wp:posOffset>
                </wp:positionH>
                <wp:positionV relativeFrom="paragraph">
                  <wp:posOffset>3174993</wp:posOffset>
                </wp:positionV>
                <wp:extent cx="2807970" cy="1165860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1165860"/>
                        </a:xfrm>
                        <a:prstGeom prst="roundRect">
                          <a:avLst/>
                        </a:prstGeom>
                        <a:solidFill>
                          <a:srgbClr val="A5C1B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67423" id="Rectangle: Rounded Corners 54" o:spid="_x0000_s1026" style="position:absolute;margin-left:528.65pt;margin-top:250pt;width:221.1pt;height:91.8pt;z-index:251585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" fillcolor="#a5c1b5" stroked="f" strokeweight="1pt">
                <v:stroke joinstyle="miter"/>
              </v:roundrect>
            </w:pict>
          </mc:Fallback>
        </mc:AlternateContent>
      </w:r>
      <w:r w:rsidR="00A24C55" w:rsidRPr="00767036">
        <w:rPr>
          <w:rFonts w:ascii="Aptos" w:hAnsi="Aptos"/>
          <w:noProof/>
          <w:color w:val="1A5B3C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4C233501" wp14:editId="7458E91F">
                <wp:simplePos x="0" y="0"/>
                <wp:positionH relativeFrom="column">
                  <wp:posOffset>4745990</wp:posOffset>
                </wp:positionH>
                <wp:positionV relativeFrom="paragraph">
                  <wp:posOffset>657225</wp:posOffset>
                </wp:positionV>
                <wp:extent cx="109728" cy="182880"/>
                <wp:effectExtent l="0" t="0" r="24130" b="26670"/>
                <wp:wrapNone/>
                <wp:docPr id="439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401955">
                              <a:moveTo>
                                <a:pt x="38060" y="287443"/>
                              </a:moveTo>
                              <a:lnTo>
                                <a:pt x="0" y="287527"/>
                              </a:lnTo>
                              <a:lnTo>
                                <a:pt x="57276" y="401700"/>
                              </a:lnTo>
                              <a:lnTo>
                                <a:pt x="104680" y="306577"/>
                              </a:lnTo>
                              <a:lnTo>
                                <a:pt x="38100" y="306577"/>
                              </a:lnTo>
                              <a:lnTo>
                                <a:pt x="38060" y="287443"/>
                              </a:lnTo>
                              <a:close/>
                            </a:path>
                            <a:path w="114300" h="401955">
                              <a:moveTo>
                                <a:pt x="76160" y="287358"/>
                              </a:moveTo>
                              <a:lnTo>
                                <a:pt x="38060" y="287443"/>
                              </a:lnTo>
                              <a:lnTo>
                                <a:pt x="38100" y="306577"/>
                              </a:lnTo>
                              <a:lnTo>
                                <a:pt x="76200" y="306450"/>
                              </a:lnTo>
                              <a:lnTo>
                                <a:pt x="76160" y="287358"/>
                              </a:lnTo>
                              <a:close/>
                            </a:path>
                            <a:path w="114300" h="401955">
                              <a:moveTo>
                                <a:pt x="114300" y="287274"/>
                              </a:moveTo>
                              <a:lnTo>
                                <a:pt x="76160" y="287358"/>
                              </a:lnTo>
                              <a:lnTo>
                                <a:pt x="76200" y="306450"/>
                              </a:lnTo>
                              <a:lnTo>
                                <a:pt x="38100" y="306577"/>
                              </a:lnTo>
                              <a:lnTo>
                                <a:pt x="104680" y="306577"/>
                              </a:lnTo>
                              <a:lnTo>
                                <a:pt x="114300" y="287274"/>
                              </a:lnTo>
                              <a:close/>
                            </a:path>
                            <a:path w="114300" h="401955">
                              <a:moveTo>
                                <a:pt x="75564" y="0"/>
                              </a:moveTo>
                              <a:lnTo>
                                <a:pt x="37464" y="0"/>
                              </a:lnTo>
                              <a:lnTo>
                                <a:pt x="38060" y="287443"/>
                              </a:lnTo>
                              <a:lnTo>
                                <a:pt x="76160" y="287358"/>
                              </a:lnTo>
                              <a:lnTo>
                                <a:pt x="755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5B3C"/>
                        </a:solidFill>
                        <a:ln>
                          <a:solidFill>
                            <a:srgbClr val="1A5B3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F9C00" id="object 28" o:spid="_x0000_s1026" style="position:absolute;margin-left:373.7pt;margin-top:51.75pt;width:8.65pt;height:14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4300,40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" path="m38060,287443l,287527,57276,401700r47404,-95123l38100,306577r-40,-19134xem76160,287358r-38100,85l38100,306577r38100,-127l76160,287358xem114300,287274r-38140,84l76200,306450r-38100,127l104680,306577r9620,-19303xem75564,l37464,r596,287443l76160,287358,75564,xe" fillcolor="#1a5b3c" strokecolor="#1a5b3c">
                <v:path arrowok="t"/>
              </v:shape>
            </w:pict>
          </mc:Fallback>
        </mc:AlternateContent>
      </w:r>
      <w:r w:rsidR="00A24C55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A6BC044" wp14:editId="152936C0">
                <wp:simplePos x="0" y="0"/>
                <wp:positionH relativeFrom="column">
                  <wp:posOffset>4061460</wp:posOffset>
                </wp:positionH>
                <wp:positionV relativeFrom="paragraph">
                  <wp:posOffset>290830</wp:posOffset>
                </wp:positionV>
                <wp:extent cx="1480185" cy="231775"/>
                <wp:effectExtent l="0" t="0" r="24765" b="15240"/>
                <wp:wrapSquare wrapText="bothSides"/>
                <wp:docPr id="435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31775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270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0B8BA111" w14:textId="681D081D" w:rsidR="004A2A25" w:rsidRPr="00645150" w:rsidRDefault="00F35D78" w:rsidP="00767036">
                            <w:pPr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1"/>
                                <w:kern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1"/>
                                <w:kern w:val="24"/>
                              </w:rPr>
                              <w:t xml:space="preserve">Wait in </w:t>
                            </w:r>
                            <w:r w:rsidR="00767036" w:rsidRPr="00645150">
                              <w:rPr>
                                <w:rFonts w:ascii="Aptos" w:hAnsi="Aptos" w:cs="Arial"/>
                                <w:color w:val="auto"/>
                                <w:spacing w:val="1"/>
                                <w:kern w:val="24"/>
                              </w:rPr>
                              <w:t xml:space="preserve">the 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1"/>
                                <w:kern w:val="24"/>
                              </w:rPr>
                              <w:t>court</w:t>
                            </w:r>
                            <w:r w:rsidR="00767036" w:rsidRPr="00645150">
                              <w:rPr>
                                <w:rFonts w:ascii="Aptos" w:hAnsi="Aptos" w:cs="Arial"/>
                                <w:color w:val="auto"/>
                                <w:spacing w:val="1"/>
                                <w:kern w:val="24"/>
                              </w:rPr>
                              <w:t>room</w:t>
                            </w:r>
                            <w:r w:rsidRPr="00645150">
                              <w:rPr>
                                <w:rFonts w:ascii="Aptos" w:hAnsi="Aptos" w:cs="Arial"/>
                                <w:color w:val="auto"/>
                                <w:spacing w:val="1"/>
                                <w:kern w:val="24"/>
                              </w:rPr>
                              <w:t xml:space="preserve"> to be called</w:t>
                            </w:r>
                            <w:r w:rsidR="00767036" w:rsidRPr="00645150">
                              <w:rPr>
                                <w:rFonts w:ascii="Aptos" w:hAnsi="Aptos" w:cs="Arial"/>
                                <w:color w:val="auto"/>
                                <w:spacing w:val="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318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BC044" id="object 17" o:spid="_x0000_s1048" type="#_x0000_t202" style="position:absolute;margin-left:319.8pt;margin-top:22.9pt;width:116.55pt;height:18.25pt;z-index:25178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" fillcolor="#ded7c9" strokecolor="#1a5b3c" strokeweight="1pt">
                <v:textbox style="mso-fit-shape-to-text:t" inset="0,3.4pt,0,0">
                  <w:txbxContent>
                    <w:p w14:paraId="0B8BA111" w14:textId="681D081D" w:rsidR="004A2A25" w:rsidRPr="00645150" w:rsidRDefault="00F35D78" w:rsidP="00767036">
                      <w:pPr>
                        <w:jc w:val="center"/>
                        <w:rPr>
                          <w:rFonts w:ascii="Aptos" w:hAnsi="Aptos" w:cs="Arial"/>
                          <w:color w:val="auto"/>
                          <w:spacing w:val="1"/>
                          <w:kern w:val="24"/>
                        </w:rPr>
                      </w:pPr>
                      <w:r w:rsidRPr="00645150">
                        <w:rPr>
                          <w:rFonts w:ascii="Aptos" w:hAnsi="Aptos" w:cs="Arial"/>
                          <w:color w:val="auto"/>
                          <w:spacing w:val="1"/>
                          <w:kern w:val="24"/>
                        </w:rPr>
                        <w:t xml:space="preserve">Wait in </w:t>
                      </w:r>
                      <w:r w:rsidR="00767036" w:rsidRPr="00645150">
                        <w:rPr>
                          <w:rFonts w:ascii="Aptos" w:hAnsi="Aptos" w:cs="Arial"/>
                          <w:color w:val="auto"/>
                          <w:spacing w:val="1"/>
                          <w:kern w:val="24"/>
                        </w:rPr>
                        <w:t xml:space="preserve">the 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1"/>
                          <w:kern w:val="24"/>
                        </w:rPr>
                        <w:t>court</w:t>
                      </w:r>
                      <w:r w:rsidR="00767036" w:rsidRPr="00645150">
                        <w:rPr>
                          <w:rFonts w:ascii="Aptos" w:hAnsi="Aptos" w:cs="Arial"/>
                          <w:color w:val="auto"/>
                          <w:spacing w:val="1"/>
                          <w:kern w:val="24"/>
                        </w:rPr>
                        <w:t>room</w:t>
                      </w:r>
                      <w:r w:rsidRPr="00645150">
                        <w:rPr>
                          <w:rFonts w:ascii="Aptos" w:hAnsi="Aptos" w:cs="Arial"/>
                          <w:color w:val="auto"/>
                          <w:spacing w:val="1"/>
                          <w:kern w:val="24"/>
                        </w:rPr>
                        <w:t xml:space="preserve"> to be called</w:t>
                      </w:r>
                      <w:r w:rsidR="00767036" w:rsidRPr="00645150">
                        <w:rPr>
                          <w:rFonts w:ascii="Aptos" w:hAnsi="Aptos" w:cs="Arial"/>
                          <w:color w:val="auto"/>
                          <w:spacing w:val="1"/>
                          <w:kern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3F48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F6162F0" wp14:editId="4F733826">
                <wp:simplePos x="0" y="0"/>
                <wp:positionH relativeFrom="column">
                  <wp:posOffset>9525</wp:posOffset>
                </wp:positionH>
                <wp:positionV relativeFrom="paragraph">
                  <wp:posOffset>6645274</wp:posOffset>
                </wp:positionV>
                <wp:extent cx="2992120" cy="592455"/>
                <wp:effectExtent l="0" t="0" r="0" b="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5924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B3F10" id="Rectangle: Rounded Corners 55" o:spid="_x0000_s1026" style="position:absolute;margin-left:.75pt;margin-top:523.25pt;width:235.6pt;height:46.6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" filled="f" stroked="f" strokeweight="1pt">
                <v:stroke joinstyle="miter"/>
              </v:roundrect>
            </w:pict>
          </mc:Fallback>
        </mc:AlternateContent>
      </w:r>
      <w:r w:rsidR="00952953" w:rsidRPr="00767036">
        <w:rPr>
          <w:rFonts w:ascii="Aptos" w:hAnsi="Aptos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8032" behindDoc="0" locked="0" layoutInCell="1" allowOverlap="1" wp14:anchorId="033EF1BF" wp14:editId="27C44C71">
                <wp:simplePos x="0" y="0"/>
                <wp:positionH relativeFrom="column">
                  <wp:posOffset>6536690</wp:posOffset>
                </wp:positionH>
                <wp:positionV relativeFrom="margin">
                  <wp:posOffset>5885815</wp:posOffset>
                </wp:positionV>
                <wp:extent cx="3091815" cy="1428115"/>
                <wp:effectExtent l="0" t="0" r="0" b="635"/>
                <wp:wrapNone/>
                <wp:docPr id="16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1815" cy="1428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FEA0F" id="Rectangle 166" o:spid="_x0000_s1026" style="position:absolute;margin-left:514.7pt;margin-top:463.45pt;width:243.45pt;height:112.45pt;z-index:251628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" filled="f" stroked="f">
                <v:textbox inset="2.88pt,2.88pt,2.88pt,2.88pt"/>
                <w10:wrap anchory="margin"/>
              </v:rect>
            </w:pict>
          </mc:Fallback>
        </mc:AlternateContent>
      </w:r>
      <w:r w:rsidR="00734486" w:rsidRPr="00767036">
        <w:rPr>
          <w:rFonts w:ascii="Aptos" w:hAnsi="Aptos"/>
        </w:rPr>
        <w:br w:type="page"/>
      </w:r>
      <w:r>
        <w:rPr>
          <w:rFonts w:ascii="Aptos" w:hAnsi="Aptos"/>
        </w:rPr>
        <w:lastRenderedPageBreak/>
        <w:t xml:space="preserve"> </w:t>
      </w:r>
    </w:p>
    <w:p w14:paraId="648C4992" w14:textId="38855067" w:rsidR="00143E00" w:rsidRPr="00767036" w:rsidRDefault="002B3BC6">
      <w:pPr>
        <w:rPr>
          <w:rFonts w:ascii="Aptos" w:hAnsi="Aptos"/>
        </w:rPr>
      </w:pPr>
      <w:r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7904AB51" wp14:editId="6D6A4553">
                <wp:simplePos x="0" y="0"/>
                <wp:positionH relativeFrom="column">
                  <wp:posOffset>6551762</wp:posOffset>
                </wp:positionH>
                <wp:positionV relativeFrom="paragraph">
                  <wp:posOffset>-3810</wp:posOffset>
                </wp:positionV>
                <wp:extent cx="3117850" cy="250034"/>
                <wp:effectExtent l="0" t="0" r="6350" b="0"/>
                <wp:wrapNone/>
                <wp:docPr id="4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0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148713" w14:textId="77777777" w:rsidR="0073050C" w:rsidRPr="00645150" w:rsidRDefault="0073050C" w:rsidP="0073050C">
                            <w:pPr>
                              <w:spacing w:line="160" w:lineRule="atLeast"/>
                              <w:ind w:left="90" w:right="216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45150">
                              <w:rPr>
                                <w:rFonts w:ascii="Arial" w:hAnsi="Arial" w:cs="Arial"/>
                                <w:b/>
                                <w:bCs/>
                                <w:color w:val="943634" w:themeColor="accent2" w:themeShade="BF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DETENTION</w:t>
                            </w:r>
                          </w:p>
                          <w:p w14:paraId="1F8EBAD2" w14:textId="77777777" w:rsidR="0073050C" w:rsidRPr="00F60B49" w:rsidRDefault="0073050C" w:rsidP="0073050C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632423" w:themeColor="accent2" w:themeShade="80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AB51" id="Text Box 8" o:spid="_x0000_s1049" type="#_x0000_t202" style="position:absolute;margin-left:515.9pt;margin-top:-.3pt;width:245.5pt;height:19.7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5148713" w14:textId="77777777" w:rsidR="0073050C" w:rsidRPr="00645150" w:rsidRDefault="0073050C" w:rsidP="0073050C">
                      <w:pPr>
                        <w:spacing w:line="160" w:lineRule="atLeast"/>
                        <w:ind w:left="90" w:right="216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 w:rsidRPr="00645150">
                        <w:rPr>
                          <w:rFonts w:ascii="Arial" w:hAnsi="Arial" w:cs="Arial"/>
                          <w:b/>
                          <w:bCs/>
                          <w:color w:val="943634" w:themeColor="accent2" w:themeShade="BF"/>
                          <w:spacing w:val="-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DETENTION</w:t>
                      </w:r>
                    </w:p>
                    <w:p w14:paraId="1F8EBAD2" w14:textId="77777777" w:rsidR="0073050C" w:rsidRPr="00F60B49" w:rsidRDefault="0073050C" w:rsidP="0073050C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632423" w:themeColor="accent2" w:themeShade="80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75A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2594B1B" wp14:editId="2D3F63E6">
                <wp:simplePos x="0" y="0"/>
                <wp:positionH relativeFrom="margin">
                  <wp:align>left</wp:align>
                </wp:positionH>
                <wp:positionV relativeFrom="paragraph">
                  <wp:posOffset>63190</wp:posOffset>
                </wp:positionV>
                <wp:extent cx="2898648" cy="2133600"/>
                <wp:effectExtent l="19050" t="19050" r="16510" b="19050"/>
                <wp:wrapNone/>
                <wp:docPr id="424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648" cy="21336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66C9AF8E" w14:textId="77777777" w:rsidR="0094775A" w:rsidRPr="0094775A" w:rsidRDefault="0094775A" w:rsidP="009156AA">
                            <w:pPr>
                              <w:spacing w:before="20"/>
                              <w:ind w:left="180" w:right="168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A7DDF09" w14:textId="0E7CDA26" w:rsidR="001C4825" w:rsidRPr="00645150" w:rsidRDefault="001C4825" w:rsidP="00933C5C">
                            <w:pPr>
                              <w:tabs>
                                <w:tab w:val="left" w:pos="4140"/>
                              </w:tabs>
                              <w:spacing w:before="20"/>
                              <w:ind w:left="180" w:right="105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 xml:space="preserve">CLARK </w:t>
                            </w: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 xml:space="preserve">COUNTY JUVENILE COURT </w:t>
                            </w: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>MISSION</w:t>
                            </w: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STATEMENT</w:t>
                            </w:r>
                          </w:p>
                          <w:p w14:paraId="29E23DD4" w14:textId="28866E38" w:rsidR="001C4825" w:rsidRDefault="001C4825" w:rsidP="00933C5C">
                            <w:pPr>
                              <w:tabs>
                                <w:tab w:val="left" w:pos="4140"/>
                              </w:tabs>
                              <w:spacing w:before="120"/>
                              <w:ind w:left="18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</w:rPr>
                            </w:pP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</w:rPr>
                              <w:t>We will put our energy and resources into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-22"/>
                                <w:kern w:val="24"/>
                              </w:rPr>
                              <w:t xml:space="preserve"> 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the future. 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</w:rPr>
                              <w:t xml:space="preserve">Our focus will be on what needs 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to 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</w:rPr>
                              <w:t xml:space="preserve">be healed, what needs 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to 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</w:rPr>
                              <w:t xml:space="preserve">be repaid, and what needs 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to 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</w:rPr>
                              <w:t>be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362BB7"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</w:rPr>
                              <w:t>learned.</w:t>
                            </w:r>
                            <w:r w:rsidR="003949C0"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</w:rPr>
                              <w:t xml:space="preserve"> </w:t>
                            </w:r>
                          </w:p>
                          <w:p w14:paraId="0C114997" w14:textId="77777777" w:rsidR="003949C0" w:rsidRPr="003949C0" w:rsidRDefault="003949C0" w:rsidP="00933C5C">
                            <w:pPr>
                              <w:tabs>
                                <w:tab w:val="left" w:pos="4140"/>
                              </w:tabs>
                              <w:spacing w:before="120"/>
                              <w:ind w:left="180" w:right="105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</w:rPr>
                            </w:pPr>
                            <w:r w:rsidRPr="003949C0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1"/>
                                <w:kern w:val="24"/>
                              </w:rPr>
                              <w:t>Diversity, equity, and inclusion are core values that drive decision-making, resource allocation, and creating all policies and practices at the Juvenile Court.</w:t>
                            </w:r>
                          </w:p>
                          <w:p w14:paraId="44E1E56D" w14:textId="77777777" w:rsidR="003949C0" w:rsidRDefault="003949C0" w:rsidP="00357210">
                            <w:pPr>
                              <w:spacing w:before="120"/>
                              <w:ind w:left="14" w:right="14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4B1B" id="object 32" o:spid="_x0000_s1050" type="#_x0000_t202" style="position:absolute;margin-left:0;margin-top:5pt;width:228.25pt;height:168pt;z-index:251765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" filled="f" strokecolor="#1a5b3c" strokeweight="2.25pt">
                <v:textbox inset="0,1pt,0,0">
                  <w:txbxContent>
                    <w:p w14:paraId="66C9AF8E" w14:textId="77777777" w:rsidR="0094775A" w:rsidRPr="0094775A" w:rsidRDefault="0094775A" w:rsidP="009156AA">
                      <w:pPr>
                        <w:spacing w:before="20"/>
                        <w:ind w:left="180" w:right="168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12"/>
                          <w:szCs w:val="12"/>
                        </w:rPr>
                      </w:pPr>
                    </w:p>
                    <w:p w14:paraId="5A7DDF09" w14:textId="0E7CDA26" w:rsidR="001C4825" w:rsidRPr="00645150" w:rsidRDefault="001C4825" w:rsidP="00933C5C">
                      <w:pPr>
                        <w:tabs>
                          <w:tab w:val="left" w:pos="4140"/>
                        </w:tabs>
                        <w:spacing w:before="20"/>
                        <w:ind w:left="180" w:right="105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 xml:space="preserve">CLARK </w:t>
                      </w: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 xml:space="preserve">COUNTY JUVENILE COURT </w:t>
                      </w: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>MISSION</w:t>
                      </w: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STATEMENT</w:t>
                      </w:r>
                    </w:p>
                    <w:p w14:paraId="29E23DD4" w14:textId="28866E38" w:rsidR="001C4825" w:rsidRDefault="001C4825" w:rsidP="00933C5C">
                      <w:pPr>
                        <w:tabs>
                          <w:tab w:val="left" w:pos="4140"/>
                        </w:tabs>
                        <w:spacing w:before="120"/>
                        <w:ind w:left="18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</w:rPr>
                      </w:pP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</w:rPr>
                        <w:t>We will put our energy and resources into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-22"/>
                          <w:kern w:val="24"/>
                        </w:rPr>
                        <w:t xml:space="preserve"> 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the future. 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</w:rPr>
                        <w:t xml:space="preserve">Our focus will be on what needs 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to 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</w:rPr>
                        <w:t xml:space="preserve">be healed, what needs 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to 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</w:rPr>
                        <w:t xml:space="preserve">be repaid, and what needs 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to 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</w:rPr>
                        <w:t>be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 </w:t>
                      </w:r>
                      <w:r w:rsidRPr="00362BB7"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</w:rPr>
                        <w:t>learned.</w:t>
                      </w:r>
                      <w:r w:rsidR="003949C0"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</w:rPr>
                        <w:t xml:space="preserve"> </w:t>
                      </w:r>
                    </w:p>
                    <w:p w14:paraId="0C114997" w14:textId="77777777" w:rsidR="003949C0" w:rsidRPr="003949C0" w:rsidRDefault="003949C0" w:rsidP="00933C5C">
                      <w:pPr>
                        <w:tabs>
                          <w:tab w:val="left" w:pos="4140"/>
                        </w:tabs>
                        <w:spacing w:before="120"/>
                        <w:ind w:left="180" w:right="105"/>
                        <w:jc w:val="center"/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1"/>
                          <w:kern w:val="24"/>
                        </w:rPr>
                      </w:pPr>
                      <w:r w:rsidRPr="003949C0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1"/>
                          <w:kern w:val="24"/>
                        </w:rPr>
                        <w:t>Diversity, equity, and inclusion are core values that drive decision-making, resource allocation, and creating all policies and practices at the Juvenile Court.</w:t>
                      </w:r>
                    </w:p>
                    <w:p w14:paraId="44E1E56D" w14:textId="77777777" w:rsidR="003949C0" w:rsidRDefault="003949C0" w:rsidP="00357210">
                      <w:pPr>
                        <w:spacing w:before="120"/>
                        <w:ind w:left="14" w:right="14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541" w:rsidRPr="0076703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6516EFF7" wp14:editId="4CAD88DE">
                <wp:simplePos x="0" y="0"/>
                <wp:positionH relativeFrom="margin">
                  <wp:posOffset>3248025</wp:posOffset>
                </wp:positionH>
                <wp:positionV relativeFrom="paragraph">
                  <wp:posOffset>5080</wp:posOffset>
                </wp:positionV>
                <wp:extent cx="3101340" cy="17011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70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0E572" w14:textId="035F0642" w:rsidR="009B779D" w:rsidRPr="00645150" w:rsidRDefault="009B779D" w:rsidP="009B779D">
                            <w:pPr>
                              <w:spacing w:before="21" w:line="276" w:lineRule="auto"/>
                              <w:ind w:left="187" w:right="259"/>
                              <w:jc w:val="center"/>
                              <w:rPr>
                                <w:rFonts w:ascii="Aptos" w:hAnsi="Aptos" w:cs="Arial"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INTERPRETER SERVICES</w:t>
                            </w:r>
                          </w:p>
                          <w:p w14:paraId="75F75AFA" w14:textId="6A3B35EB" w:rsidR="009B779D" w:rsidRPr="00161541" w:rsidRDefault="000A02A3" w:rsidP="00161541">
                            <w:pPr>
                              <w:spacing w:before="2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Spanish: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Servicios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de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intérprete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disponibles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 </w:t>
                            </w:r>
                          </w:p>
                          <w:p w14:paraId="5B44AD7B" w14:textId="35AD15F9" w:rsidR="009B779D" w:rsidRPr="00161541" w:rsidRDefault="00161541" w:rsidP="00161541">
                            <w:pPr>
                              <w:spacing w:before="2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="000A02A3"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Chuukese: </w:t>
                            </w:r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Kich </w:t>
                            </w:r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</w:rPr>
                              <w:t xml:space="preserve">Mi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Awora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Chon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Aninis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</w:rPr>
                              <w:t xml:space="preserve">Me </w:t>
                            </w:r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</w:rPr>
                              <w:t>C</w:t>
                            </w:r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hiakú</w:t>
                            </w:r>
                            <w:proofErr w:type="spellEnd"/>
                            <w:proofErr w:type="gram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 </w:t>
                            </w:r>
                          </w:p>
                          <w:p w14:paraId="15852657" w14:textId="496F0CB3" w:rsidR="009B779D" w:rsidRPr="00161541" w:rsidRDefault="000A02A3" w:rsidP="00161541">
                            <w:pPr>
                              <w:spacing w:before="2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</w:pPr>
                            <w:r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  </w:t>
                            </w:r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Russian: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>Доступны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>услуги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19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>переводчика</w:t>
                            </w:r>
                            <w:proofErr w:type="spellEnd"/>
                          </w:p>
                          <w:p w14:paraId="095D08A8" w14:textId="771D1C6F" w:rsidR="009B779D" w:rsidRPr="00161541" w:rsidRDefault="000A02A3" w:rsidP="00161541">
                            <w:pPr>
                              <w:spacing w:before="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</w:pPr>
                            <w:r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  </w:t>
                            </w:r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Ukrainian: </w:t>
                            </w:r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Є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>послуги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>перекладача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  </w:t>
                            </w:r>
                          </w:p>
                          <w:p w14:paraId="301C98DF" w14:textId="4191ED23" w:rsidR="009B779D" w:rsidRPr="00161541" w:rsidRDefault="000A02A3" w:rsidP="00161541">
                            <w:pPr>
                              <w:spacing w:before="1" w:line="276" w:lineRule="auto"/>
                              <w:ind w:left="-90" w:right="-92"/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</w:pPr>
                            <w:r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  </w:t>
                            </w:r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767070"/>
                                <w:spacing w:val="-1"/>
                                <w:kern w:val="24"/>
                              </w:rPr>
                              <w:t xml:space="preserve">Vietnamese: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Dịch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>vụ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>thông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dịch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>viên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có</w:t>
                            </w:r>
                            <w:proofErr w:type="spellEnd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="009B779D" w:rsidRPr="00161541">
                              <w:rPr>
                                <w:rFonts w:ascii="Aptos" w:hAnsi="Aptos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sẵn</w:t>
                            </w:r>
                            <w:proofErr w:type="spellEnd"/>
                          </w:p>
                          <w:p w14:paraId="273992D7" w14:textId="6F7FBC29" w:rsidR="009B779D" w:rsidRPr="00790F7E" w:rsidRDefault="009B779D" w:rsidP="00161541">
                            <w:pPr>
                              <w:ind w:left="-90" w:right="-92"/>
                              <w:rPr>
                                <w:rFonts w:ascii="Aptos" w:hAnsi="Aptos"/>
                                <w:sz w:val="10"/>
                                <w:szCs w:val="10"/>
                              </w:rPr>
                            </w:pPr>
                          </w:p>
                          <w:p w14:paraId="126254DA" w14:textId="3428060B" w:rsidR="009B779D" w:rsidRPr="00161541" w:rsidRDefault="009B779D" w:rsidP="00790F7E">
                            <w:pPr>
                              <w:ind w:left="-90" w:right="-92"/>
                              <w:jc w:val="center"/>
                              <w:rPr>
                                <w:rFonts w:ascii="Aptos" w:hAnsi="Aptos" w:cs="Arial"/>
                              </w:rPr>
                            </w:pPr>
                            <w:r w:rsidRPr="00161541">
                              <w:rPr>
                                <w:rFonts w:ascii="Aptos" w:hAnsi="Aptos" w:cs="Arial"/>
                              </w:rPr>
                              <w:t xml:space="preserve">Ask for interpreter services before your court hearing by calling </w:t>
                            </w:r>
                            <w:r w:rsidRPr="00790F7E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</w:rPr>
                              <w:t>(564) 397-2201</w:t>
                            </w:r>
                            <w:r w:rsidRPr="00790F7E">
                              <w:rPr>
                                <w:rFonts w:ascii="Aptos" w:eastAsia="+mn-ea" w:hAnsi="Aptos" w:cs="Arial"/>
                                <w:color w:val="1D3E76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161541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or letting the staff know.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EFF7" id="_x0000_s1051" type="#_x0000_t202" style="position:absolute;margin-left:255.75pt;margin-top:.4pt;width:244.2pt;height:133.95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" filled="f" stroked="f" strokeweight="1pt">
                <v:textbox>
                  <w:txbxContent>
                    <w:p w14:paraId="1EB0E572" w14:textId="035F0642" w:rsidR="009B779D" w:rsidRPr="00645150" w:rsidRDefault="009B779D" w:rsidP="009B779D">
                      <w:pPr>
                        <w:spacing w:before="21" w:line="276" w:lineRule="auto"/>
                        <w:ind w:left="187" w:right="259"/>
                        <w:jc w:val="center"/>
                        <w:rPr>
                          <w:rFonts w:ascii="Aptos" w:hAnsi="Aptos" w:cs="Arial"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INTERPRETER SERVICES</w:t>
                      </w:r>
                    </w:p>
                    <w:p w14:paraId="75F75AFA" w14:textId="6A3B35EB" w:rsidR="009B779D" w:rsidRPr="00161541" w:rsidRDefault="000A02A3" w:rsidP="00161541">
                      <w:pPr>
                        <w:spacing w:before="2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  <w:sz w:val="18"/>
                          <w:szCs w:val="18"/>
                        </w:rPr>
                        <w:t xml:space="preserve">  </w:t>
                      </w:r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Spanish: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Servicios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de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intérprete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disponibles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 </w:t>
                      </w:r>
                    </w:p>
                    <w:p w14:paraId="5B44AD7B" w14:textId="35AD15F9" w:rsidR="009B779D" w:rsidRPr="00161541" w:rsidRDefault="00161541" w:rsidP="00161541">
                      <w:pPr>
                        <w:spacing w:before="2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 </w:t>
                      </w:r>
                      <w:r w:rsidR="000A02A3"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 </w:t>
                      </w:r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Chuukese: </w:t>
                      </w:r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Kich </w:t>
                      </w:r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3"/>
                          <w:kern w:val="24"/>
                        </w:rPr>
                        <w:t xml:space="preserve">Mi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Awora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Chon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Aninis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gram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3"/>
                          <w:kern w:val="24"/>
                        </w:rPr>
                        <w:t xml:space="preserve">Me </w:t>
                      </w:r>
                      <w:r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3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3"/>
                          <w:kern w:val="24"/>
                        </w:rPr>
                        <w:t>C</w:t>
                      </w:r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hiakú</w:t>
                      </w:r>
                      <w:proofErr w:type="spellEnd"/>
                      <w:proofErr w:type="gram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 </w:t>
                      </w:r>
                    </w:p>
                    <w:p w14:paraId="15852657" w14:textId="496F0CB3" w:rsidR="009B779D" w:rsidRPr="00161541" w:rsidRDefault="000A02A3" w:rsidP="00161541">
                      <w:pPr>
                        <w:spacing w:before="2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</w:pPr>
                      <w:r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  </w:t>
                      </w:r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Russian: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>Доступны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>услуги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19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>переводчика</w:t>
                      </w:r>
                      <w:proofErr w:type="spellEnd"/>
                    </w:p>
                    <w:p w14:paraId="095D08A8" w14:textId="771D1C6F" w:rsidR="009B779D" w:rsidRPr="00161541" w:rsidRDefault="000A02A3" w:rsidP="00161541">
                      <w:pPr>
                        <w:spacing w:before="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</w:pPr>
                      <w:r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  </w:t>
                      </w:r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Ukrainian: </w:t>
                      </w:r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Є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>послуги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>перекладача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 xml:space="preserve">  </w:t>
                      </w:r>
                    </w:p>
                    <w:p w14:paraId="301C98DF" w14:textId="4191ED23" w:rsidR="009B779D" w:rsidRPr="00161541" w:rsidRDefault="000A02A3" w:rsidP="00161541">
                      <w:pPr>
                        <w:spacing w:before="1" w:line="276" w:lineRule="auto"/>
                        <w:ind w:left="-90" w:right="-92"/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</w:pPr>
                      <w:r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  </w:t>
                      </w:r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767070"/>
                          <w:spacing w:val="-1"/>
                          <w:kern w:val="24"/>
                        </w:rPr>
                        <w:t xml:space="preserve">Vietnamese: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Dịch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>vụ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>thông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dịch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>viên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có</w:t>
                      </w:r>
                      <w:proofErr w:type="spellEnd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3"/>
                          <w:kern w:val="24"/>
                        </w:rPr>
                        <w:t xml:space="preserve"> </w:t>
                      </w:r>
                      <w:proofErr w:type="spellStart"/>
                      <w:r w:rsidR="009B779D" w:rsidRPr="00161541">
                        <w:rPr>
                          <w:rFonts w:ascii="Aptos" w:hAnsi="Aptos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sẵn</w:t>
                      </w:r>
                      <w:proofErr w:type="spellEnd"/>
                    </w:p>
                    <w:p w14:paraId="273992D7" w14:textId="6F7FBC29" w:rsidR="009B779D" w:rsidRPr="00790F7E" w:rsidRDefault="009B779D" w:rsidP="00161541">
                      <w:pPr>
                        <w:ind w:left="-90" w:right="-92"/>
                        <w:rPr>
                          <w:rFonts w:ascii="Aptos" w:hAnsi="Aptos"/>
                          <w:sz w:val="10"/>
                          <w:szCs w:val="10"/>
                        </w:rPr>
                      </w:pPr>
                    </w:p>
                    <w:p w14:paraId="126254DA" w14:textId="3428060B" w:rsidR="009B779D" w:rsidRPr="00161541" w:rsidRDefault="009B779D" w:rsidP="00790F7E">
                      <w:pPr>
                        <w:ind w:left="-90" w:right="-92"/>
                        <w:jc w:val="center"/>
                        <w:rPr>
                          <w:rFonts w:ascii="Aptos" w:hAnsi="Aptos" w:cs="Arial"/>
                        </w:rPr>
                      </w:pPr>
                      <w:r w:rsidRPr="00161541">
                        <w:rPr>
                          <w:rFonts w:ascii="Aptos" w:hAnsi="Aptos" w:cs="Arial"/>
                        </w:rPr>
                        <w:t xml:space="preserve">Ask for interpreter services before your court hearing by calling </w:t>
                      </w:r>
                      <w:r w:rsidRPr="00790F7E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1"/>
                          <w:kern w:val="24"/>
                        </w:rPr>
                        <w:t>(564) 397-2201</w:t>
                      </w:r>
                      <w:r w:rsidRPr="00790F7E">
                        <w:rPr>
                          <w:rFonts w:ascii="Aptos" w:eastAsia="+mn-ea" w:hAnsi="Aptos" w:cs="Arial"/>
                          <w:color w:val="1D3E76"/>
                          <w:spacing w:val="-1"/>
                          <w:kern w:val="24"/>
                        </w:rPr>
                        <w:t xml:space="preserve"> </w:t>
                      </w:r>
                      <w:r w:rsidRPr="00161541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or letting the staff know.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3EC6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46C19F9" wp14:editId="59EB3059">
                <wp:simplePos x="0" y="0"/>
                <wp:positionH relativeFrom="column">
                  <wp:posOffset>6485890</wp:posOffset>
                </wp:positionH>
                <wp:positionV relativeFrom="margin">
                  <wp:posOffset>79375</wp:posOffset>
                </wp:positionV>
                <wp:extent cx="9144" cy="7315200"/>
                <wp:effectExtent l="19050" t="19050" r="29210" b="19050"/>
                <wp:wrapNone/>
                <wp:docPr id="361" name="Straight Connector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" cy="7315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13B72" id="Straight Connector 361" o:spid="_x0000_s1026" style="position:absolute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510.7pt,6.25pt" to="511.4pt,5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" strokecolor="#1a5b3c" strokeweight="2.25pt">
                <v:stroke joinstyle="miter"/>
                <w10:wrap anchory="margin"/>
              </v:line>
            </w:pict>
          </mc:Fallback>
        </mc:AlternateContent>
      </w:r>
      <w:r w:rsidR="00473EC6" w:rsidRPr="0076703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AB61DAE" wp14:editId="65450D55">
                <wp:simplePos x="0" y="0"/>
                <wp:positionH relativeFrom="column">
                  <wp:posOffset>3058795</wp:posOffset>
                </wp:positionH>
                <wp:positionV relativeFrom="margin">
                  <wp:posOffset>80010</wp:posOffset>
                </wp:positionV>
                <wp:extent cx="9525" cy="7315200"/>
                <wp:effectExtent l="19050" t="19050" r="28575" b="19050"/>
                <wp:wrapNone/>
                <wp:docPr id="362" name="Straight Connector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315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5B3C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A598E" id="Straight Connector 362" o:spid="_x0000_s1026" style="position:absolute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240.85pt,6.3pt" to="241.6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" strokecolor="#1a5b3c" strokeweight="2.25pt">
                <v:stroke joinstyle="miter"/>
                <w10:wrap anchory="margin"/>
              </v:line>
            </w:pict>
          </mc:Fallback>
        </mc:AlternateContent>
      </w:r>
    </w:p>
    <w:p w14:paraId="046D4203" w14:textId="2BED94CC" w:rsidR="004E644B" w:rsidRDefault="002B3BC6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904512" behindDoc="0" locked="0" layoutInCell="1" allowOverlap="1" wp14:anchorId="6965A458" wp14:editId="520B1F1D">
                <wp:simplePos x="0" y="0"/>
                <wp:positionH relativeFrom="margin">
                  <wp:posOffset>6586220</wp:posOffset>
                </wp:positionH>
                <wp:positionV relativeFrom="paragraph">
                  <wp:posOffset>6829</wp:posOffset>
                </wp:positionV>
                <wp:extent cx="3115339" cy="1440611"/>
                <wp:effectExtent l="0" t="0" r="0" b="0"/>
                <wp:wrapNone/>
                <wp:docPr id="428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39" cy="14406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BF825" w14:textId="629B981A" w:rsidR="006E48DB" w:rsidRPr="006E48DB" w:rsidRDefault="006E48DB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</w:pPr>
                            <w:r w:rsidRPr="006E48DB">
                              <w:rPr>
                                <w:rFonts w:ascii="Aptos" w:eastAsia="+mn-ea" w:hAnsi="Aptos" w:cs="Arial"/>
                                <w:b/>
                                <w:bCs/>
                                <w:color w:val="000000"/>
                                <w:spacing w:val="-1"/>
                                <w:kern w:val="24"/>
                              </w:rPr>
                              <w:t>Robert L. Harris Juvenile Justice Center</w:t>
                            </w:r>
                          </w:p>
                          <w:p w14:paraId="65780FF0" w14:textId="20F26D0D" w:rsidR="0073050C" w:rsidRPr="006E48DB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500 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4"/>
                                <w:kern w:val="24"/>
                              </w:rPr>
                              <w:t xml:space="preserve">W. 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12</w:t>
                            </w:r>
                            <w:r w:rsid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th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position w:val="5"/>
                                <w:vertAlign w:val="superscript"/>
                              </w:rPr>
                              <w:t xml:space="preserve"> 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Street, Vancouver, 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3"/>
                                <w:kern w:val="24"/>
                              </w:rPr>
                              <w:t>WA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7"/>
                                <w:kern w:val="24"/>
                              </w:rPr>
                              <w:t xml:space="preserve"> 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98660</w:t>
                            </w:r>
                          </w:p>
                          <w:p w14:paraId="4A085410" w14:textId="438D856D" w:rsidR="0073050C" w:rsidRPr="006E48DB" w:rsidRDefault="0073050C" w:rsidP="00645150">
                            <w:pPr>
                              <w:ind w:right="677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Mail:  PO 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Box 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5000 Vancouver, 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3"/>
                                <w:kern w:val="24"/>
                              </w:rPr>
                              <w:t>WA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7"/>
                                <w:kern w:val="24"/>
                              </w:rPr>
                              <w:t xml:space="preserve"> 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98666</w:t>
                            </w:r>
                          </w:p>
                          <w:p w14:paraId="3C8DB68A" w14:textId="701B04DF" w:rsidR="0073050C" w:rsidRDefault="0073050C" w:rsidP="00645150">
                            <w:pPr>
                              <w:jc w:val="center"/>
                              <w:rPr>
                                <w:rFonts w:ascii="Aptos" w:hAnsi="Aptos"/>
                              </w:rPr>
                            </w:pP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Web: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  <w:u w:color="000000"/>
                              </w:rPr>
                              <w:t xml:space="preserve">   </w:t>
                            </w:r>
                            <w:hyperlink r:id="rId16" w:history="1">
                              <w:r w:rsidRPr="006E48DB">
                                <w:rPr>
                                  <w:rStyle w:val="Hyperlink"/>
                                  <w:rFonts w:ascii="Aptos" w:eastAsia="+mn-ea" w:hAnsi="Aptos" w:cs="Arial"/>
                                  <w:spacing w:val="-1"/>
                                  <w:kern w:val="24"/>
                                </w:rPr>
                                <w:t>www.clark.wa.gov/juvenile-court/detention</w:t>
                              </w:r>
                            </w:hyperlink>
                          </w:p>
                          <w:p w14:paraId="2857D082" w14:textId="77777777" w:rsidR="006E48DB" w:rsidRPr="006E48DB" w:rsidRDefault="006E48DB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(564) 397-2450 | Fax: (564) 397-2246</w:t>
                            </w:r>
                          </w:p>
                          <w:p w14:paraId="1B46B261" w14:textId="77777777" w:rsidR="0073050C" w:rsidRPr="006E48DB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Kevin Memsic, Detention Manager (564) 397-5110</w:t>
                            </w:r>
                          </w:p>
                          <w:p w14:paraId="02360178" w14:textId="409F9713" w:rsidR="0073050C" w:rsidRPr="006E48DB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Sarah Hoak, Detention Supervisor (564) 397-</w:t>
                            </w:r>
                            <w:r w:rsidR="00285D3D"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4867</w:t>
                            </w:r>
                          </w:p>
                          <w:p w14:paraId="6CE2FDFB" w14:textId="77777777" w:rsidR="0073050C" w:rsidRPr="006E48DB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Jaclyn Mendiola, Detention Supervisor (564) 397-4831</w:t>
                            </w:r>
                          </w:p>
                          <w:p w14:paraId="5B367886" w14:textId="5CCA39DF" w:rsidR="0073050C" w:rsidRPr="006E48DB" w:rsidRDefault="0073050C" w:rsidP="00645150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Dr. Alyshia</w:t>
                            </w:r>
                            <w:r w:rsidR="0005620A"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 xml:space="preserve"> M</w:t>
                            </w:r>
                            <w:r w:rsidR="005D328C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a</w:t>
                            </w:r>
                            <w:r w:rsidR="0005620A"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cNab</w:t>
                            </w:r>
                            <w:r w:rsidRPr="006E48DB">
                              <w:rPr>
                                <w:rFonts w:ascii="Aptos" w:eastAsia="+mn-ea" w:hAnsi="Aptos" w:cs="Arial"/>
                                <w:color w:val="000000"/>
                                <w:spacing w:val="-1"/>
                                <w:kern w:val="24"/>
                              </w:rPr>
                              <w:t>, Clinical Psychologist (360) 798-2793</w:t>
                            </w:r>
                          </w:p>
                          <w:p w14:paraId="53BAA4A4" w14:textId="77777777" w:rsidR="0073050C" w:rsidRPr="006E48DB" w:rsidRDefault="0073050C" w:rsidP="00F36C30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1333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A458" id="_x0000_s1052" type="#_x0000_t202" style="position:absolute;margin-left:518.6pt;margin-top:.55pt;width:245.3pt;height:113.45pt;z-index:25190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" filled="f" stroked="f">
                <v:textbox inset="0,1.05pt,0,0">
                  <w:txbxContent>
                    <w:p w14:paraId="67EBF825" w14:textId="629B981A" w:rsidR="006E48DB" w:rsidRPr="006E48DB" w:rsidRDefault="006E48DB" w:rsidP="00645150">
                      <w:pPr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000000"/>
                          <w:spacing w:val="-2"/>
                          <w:kern w:val="24"/>
                        </w:rPr>
                      </w:pPr>
                      <w:r w:rsidRPr="006E48DB">
                        <w:rPr>
                          <w:rFonts w:ascii="Aptos" w:eastAsia="+mn-ea" w:hAnsi="Aptos" w:cs="Arial"/>
                          <w:b/>
                          <w:bCs/>
                          <w:color w:val="000000"/>
                          <w:spacing w:val="-1"/>
                          <w:kern w:val="24"/>
                        </w:rPr>
                        <w:t>Robert L. Harris Juvenile Justice Center</w:t>
                      </w:r>
                    </w:p>
                    <w:p w14:paraId="65780FF0" w14:textId="20F26D0D" w:rsidR="0073050C" w:rsidRPr="006E48DB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500 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4"/>
                          <w:kern w:val="24"/>
                        </w:rPr>
                        <w:t xml:space="preserve">W. 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12</w:t>
                      </w:r>
                      <w:r w:rsid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th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position w:val="5"/>
                          <w:vertAlign w:val="superscript"/>
                        </w:rPr>
                        <w:t xml:space="preserve"> 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Street, Vancouver, 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3"/>
                          <w:kern w:val="24"/>
                        </w:rPr>
                        <w:t>WA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7"/>
                          <w:kern w:val="24"/>
                        </w:rPr>
                        <w:t xml:space="preserve"> 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98660</w:t>
                      </w:r>
                    </w:p>
                    <w:p w14:paraId="4A085410" w14:textId="438D856D" w:rsidR="0073050C" w:rsidRPr="006E48DB" w:rsidRDefault="0073050C" w:rsidP="00645150">
                      <w:pPr>
                        <w:ind w:right="677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Mail:  PO 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Box 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5000 Vancouver, 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3"/>
                          <w:kern w:val="24"/>
                        </w:rPr>
                        <w:t>WA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7"/>
                          <w:kern w:val="24"/>
                        </w:rPr>
                        <w:t xml:space="preserve"> 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98666</w:t>
                      </w:r>
                    </w:p>
                    <w:p w14:paraId="3C8DB68A" w14:textId="701B04DF" w:rsidR="0073050C" w:rsidRDefault="0073050C" w:rsidP="00645150">
                      <w:pPr>
                        <w:jc w:val="center"/>
                        <w:rPr>
                          <w:rFonts w:ascii="Aptos" w:hAnsi="Aptos"/>
                        </w:rPr>
                      </w:pP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Web: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  <w:u w:color="000000"/>
                        </w:rPr>
                        <w:t xml:space="preserve">   </w:t>
                      </w:r>
                      <w:hyperlink r:id="rId17" w:history="1">
                        <w:r w:rsidRPr="006E48DB">
                          <w:rPr>
                            <w:rStyle w:val="Hyperlink"/>
                            <w:rFonts w:ascii="Aptos" w:eastAsia="+mn-ea" w:hAnsi="Aptos" w:cs="Arial"/>
                            <w:spacing w:val="-1"/>
                            <w:kern w:val="24"/>
                          </w:rPr>
                          <w:t>www.clark.wa.gov/juvenile-court/detention</w:t>
                        </w:r>
                      </w:hyperlink>
                    </w:p>
                    <w:p w14:paraId="2857D082" w14:textId="77777777" w:rsidR="006E48DB" w:rsidRPr="006E48DB" w:rsidRDefault="006E48DB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(564) 397-2450 | Fax: (564) 397-2246</w:t>
                      </w:r>
                    </w:p>
                    <w:p w14:paraId="1B46B261" w14:textId="77777777" w:rsidR="0073050C" w:rsidRPr="006E48DB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Kevin Memsic, Detention Manager (564) 397-5110</w:t>
                      </w:r>
                    </w:p>
                    <w:p w14:paraId="02360178" w14:textId="409F9713" w:rsidR="0073050C" w:rsidRPr="006E48DB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Sarah Hoak, Detention Supervisor (564) 397-</w:t>
                      </w:r>
                      <w:r w:rsidR="00285D3D"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4867</w:t>
                      </w:r>
                    </w:p>
                    <w:p w14:paraId="6CE2FDFB" w14:textId="77777777" w:rsidR="0073050C" w:rsidRPr="006E48DB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Jaclyn Mendiola, Detention Supervisor (564) 397-4831</w:t>
                      </w:r>
                    </w:p>
                    <w:p w14:paraId="5B367886" w14:textId="5CCA39DF" w:rsidR="0073050C" w:rsidRPr="006E48DB" w:rsidRDefault="0073050C" w:rsidP="00645150">
                      <w:pPr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</w:pP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Dr. Alyshia</w:t>
                      </w:r>
                      <w:r w:rsidR="0005620A"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 xml:space="preserve"> M</w:t>
                      </w:r>
                      <w:r w:rsidR="005D328C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a</w:t>
                      </w:r>
                      <w:r w:rsidR="0005620A"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cNab</w:t>
                      </w:r>
                      <w:r w:rsidRPr="006E48DB">
                        <w:rPr>
                          <w:rFonts w:ascii="Aptos" w:eastAsia="+mn-ea" w:hAnsi="Aptos" w:cs="Arial"/>
                          <w:color w:val="000000"/>
                          <w:spacing w:val="-1"/>
                          <w:kern w:val="24"/>
                        </w:rPr>
                        <w:t>, Clinical Psychologist (360) 798-2793</w:t>
                      </w:r>
                    </w:p>
                    <w:p w14:paraId="53BAA4A4" w14:textId="77777777" w:rsidR="0073050C" w:rsidRPr="006E48DB" w:rsidRDefault="0073050C" w:rsidP="00F36C30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957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20042BAD" wp14:editId="59C1DD83">
                <wp:simplePos x="0" y="0"/>
                <wp:positionH relativeFrom="column">
                  <wp:posOffset>4605655</wp:posOffset>
                </wp:positionH>
                <wp:positionV relativeFrom="paragraph">
                  <wp:posOffset>5831840</wp:posOffset>
                </wp:positionV>
                <wp:extent cx="1421765" cy="923925"/>
                <wp:effectExtent l="0" t="0" r="26035" b="12065"/>
                <wp:wrapNone/>
                <wp:docPr id="58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923925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484AE5D" w14:textId="77777777" w:rsidR="002A1DB3" w:rsidRPr="00810AB3" w:rsidRDefault="002A1DB3" w:rsidP="00870A2D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SENTENCED</w:t>
                            </w:r>
                          </w:p>
                          <w:p w14:paraId="1121E04F" w14:textId="77777777" w:rsidR="002A1DB3" w:rsidRPr="00810AB3" w:rsidRDefault="002A1DB3" w:rsidP="00870A2D">
                            <w:pPr>
                              <w:tabs>
                                <w:tab w:val="left" w:pos="977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Community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7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Service</w:t>
                            </w:r>
                          </w:p>
                          <w:p w14:paraId="5BA6E4DB" w14:textId="77777777" w:rsidR="002A1DB3" w:rsidRPr="00810AB3" w:rsidRDefault="002A1DB3" w:rsidP="00870A2D">
                            <w:pPr>
                              <w:tabs>
                                <w:tab w:val="left" w:pos="1393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Probation</w:t>
                            </w:r>
                          </w:p>
                          <w:p w14:paraId="453A9166" w14:textId="169CADB4" w:rsidR="00AD0695" w:rsidRPr="00810AB3" w:rsidRDefault="002A1DB3" w:rsidP="00870A2D">
                            <w:pPr>
                              <w:tabs>
                                <w:tab w:val="left" w:pos="1076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Restitution</w:t>
                            </w:r>
                          </w:p>
                          <w:p w14:paraId="2CA67B34" w14:textId="6F08F20B" w:rsidR="002A1DB3" w:rsidRPr="00810AB3" w:rsidRDefault="002A1DB3" w:rsidP="00870A2D">
                            <w:pPr>
                              <w:tabs>
                                <w:tab w:val="left" w:pos="1076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Fine</w:t>
                            </w:r>
                          </w:p>
                          <w:p w14:paraId="09D144F9" w14:textId="77777777" w:rsidR="002A1DB3" w:rsidRPr="00810AB3" w:rsidRDefault="002A1DB3" w:rsidP="00870A2D">
                            <w:pPr>
                              <w:tabs>
                                <w:tab w:val="left" w:pos="821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Alternative to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5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Detention</w:t>
                            </w:r>
                          </w:p>
                          <w:p w14:paraId="02A86DE4" w14:textId="13C08AAA" w:rsidR="00AD0695" w:rsidRPr="00810AB3" w:rsidRDefault="002A1DB3" w:rsidP="00870A2D">
                            <w:pPr>
                              <w:tabs>
                                <w:tab w:val="left" w:pos="1078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25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Detention</w:t>
                            </w:r>
                          </w:p>
                          <w:p w14:paraId="3C4FB815" w14:textId="335C2AE8" w:rsidR="002A1DB3" w:rsidRPr="00810AB3" w:rsidRDefault="002A1DB3" w:rsidP="00870A2D">
                            <w:pPr>
                              <w:tabs>
                                <w:tab w:val="left" w:pos="1078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JRA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42BAD" id="_x0000_s1053" type="#_x0000_t202" style="position:absolute;margin-left:362.65pt;margin-top:459.2pt;width:111.95pt;height:72.75pt;z-index:251863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" fillcolor="#6e8cb1" strokecolor="#1a5b3c" strokeweight="1.5pt">
                <v:textbox style="mso-fit-shape-to-text:t" inset="0,3.4pt,0,0">
                  <w:txbxContent>
                    <w:p w14:paraId="2484AE5D" w14:textId="77777777" w:rsidR="002A1DB3" w:rsidRPr="00810AB3" w:rsidRDefault="002A1DB3" w:rsidP="00870A2D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SENTENCED</w:t>
                      </w:r>
                    </w:p>
                    <w:p w14:paraId="1121E04F" w14:textId="77777777" w:rsidR="002A1DB3" w:rsidRPr="00810AB3" w:rsidRDefault="002A1DB3" w:rsidP="00870A2D">
                      <w:pPr>
                        <w:tabs>
                          <w:tab w:val="left" w:pos="977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Community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7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Service</w:t>
                      </w:r>
                    </w:p>
                    <w:p w14:paraId="5BA6E4DB" w14:textId="77777777" w:rsidR="002A1DB3" w:rsidRPr="00810AB3" w:rsidRDefault="002A1DB3" w:rsidP="00870A2D">
                      <w:pPr>
                        <w:tabs>
                          <w:tab w:val="left" w:pos="1393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Probation</w:t>
                      </w:r>
                    </w:p>
                    <w:p w14:paraId="453A9166" w14:textId="169CADB4" w:rsidR="00AD0695" w:rsidRPr="00810AB3" w:rsidRDefault="002A1DB3" w:rsidP="00870A2D">
                      <w:pPr>
                        <w:tabs>
                          <w:tab w:val="left" w:pos="1076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Restitution</w:t>
                      </w:r>
                    </w:p>
                    <w:p w14:paraId="2CA67B34" w14:textId="6F08F20B" w:rsidR="002A1DB3" w:rsidRPr="00810AB3" w:rsidRDefault="002A1DB3" w:rsidP="00870A2D">
                      <w:pPr>
                        <w:tabs>
                          <w:tab w:val="left" w:pos="1076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Fine</w:t>
                      </w:r>
                    </w:p>
                    <w:p w14:paraId="09D144F9" w14:textId="77777777" w:rsidR="002A1DB3" w:rsidRPr="00810AB3" w:rsidRDefault="002A1DB3" w:rsidP="00870A2D">
                      <w:pPr>
                        <w:tabs>
                          <w:tab w:val="left" w:pos="821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Alternative to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5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Detention</w:t>
                      </w:r>
                    </w:p>
                    <w:p w14:paraId="02A86DE4" w14:textId="13C08AAA" w:rsidR="00AD0695" w:rsidRPr="00810AB3" w:rsidRDefault="002A1DB3" w:rsidP="00870A2D">
                      <w:pPr>
                        <w:tabs>
                          <w:tab w:val="left" w:pos="1078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25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Detention</w:t>
                      </w:r>
                    </w:p>
                    <w:p w14:paraId="3C4FB815" w14:textId="335C2AE8" w:rsidR="002A1DB3" w:rsidRPr="00810AB3" w:rsidRDefault="002A1DB3" w:rsidP="00870A2D">
                      <w:pPr>
                        <w:tabs>
                          <w:tab w:val="left" w:pos="1078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JRA</w:t>
                      </w:r>
                    </w:p>
                  </w:txbxContent>
                </v:textbox>
              </v:shape>
            </w:pict>
          </mc:Fallback>
        </mc:AlternateContent>
      </w:r>
      <w:r w:rsidR="00F36957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42DEC696" wp14:editId="08466992">
                <wp:simplePos x="0" y="0"/>
                <wp:positionH relativeFrom="column">
                  <wp:posOffset>5254625</wp:posOffset>
                </wp:positionH>
                <wp:positionV relativeFrom="paragraph">
                  <wp:posOffset>5568950</wp:posOffset>
                </wp:positionV>
                <wp:extent cx="109220" cy="255905"/>
                <wp:effectExtent l="0" t="0" r="5080" b="0"/>
                <wp:wrapNone/>
                <wp:docPr id="307" name="Arrow: Down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5F0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07" o:spid="_x0000_s1026" type="#_x0000_t67" style="position:absolute;margin-left:413.75pt;margin-top:438.5pt;width:8.6pt;height:20.15pt;flip:x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" adj="16991" fillcolor="#1a5b3c" stroked="f" strokeweight="1pt"/>
            </w:pict>
          </mc:Fallback>
        </mc:AlternateContent>
      </w:r>
      <w:r w:rsidR="00F36957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0BB8B2CF" wp14:editId="5065DCBA">
                <wp:simplePos x="0" y="0"/>
                <wp:positionH relativeFrom="column">
                  <wp:posOffset>4631055</wp:posOffset>
                </wp:positionH>
                <wp:positionV relativeFrom="paragraph">
                  <wp:posOffset>5306060</wp:posOffset>
                </wp:positionV>
                <wp:extent cx="1392555" cy="254635"/>
                <wp:effectExtent l="0" t="0" r="17145" b="12065"/>
                <wp:wrapNone/>
                <wp:docPr id="290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254635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494C3FD" w14:textId="77777777" w:rsidR="000970C2" w:rsidRPr="00810AB3" w:rsidRDefault="000970C2" w:rsidP="00374689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GUILTY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8B2CF" id="object 7" o:spid="_x0000_s1054" type="#_x0000_t202" style="position:absolute;margin-left:364.65pt;margin-top:417.8pt;width:109.65pt;height:20.0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" fillcolor="#6e8cb1" strokecolor="#1a5b3c" strokeweight="1.5pt">
                <v:textbox inset="0,3.35pt,0,0">
                  <w:txbxContent>
                    <w:p w14:paraId="2494C3FD" w14:textId="77777777" w:rsidR="000970C2" w:rsidRPr="00810AB3" w:rsidRDefault="000970C2" w:rsidP="00374689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GUILTY</w:t>
                      </w:r>
                    </w:p>
                  </w:txbxContent>
                </v:textbox>
              </v:shape>
            </w:pict>
          </mc:Fallback>
        </mc:AlternateContent>
      </w:r>
      <w:r w:rsidR="00001EAF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6BEE7E81" wp14:editId="7C5C51AA">
                <wp:simplePos x="0" y="0"/>
                <wp:positionH relativeFrom="column">
                  <wp:posOffset>3672205</wp:posOffset>
                </wp:positionH>
                <wp:positionV relativeFrom="paragraph">
                  <wp:posOffset>2372995</wp:posOffset>
                </wp:positionV>
                <wp:extent cx="2260600" cy="376555"/>
                <wp:effectExtent l="0" t="0" r="25400" b="28575"/>
                <wp:wrapNone/>
                <wp:docPr id="41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76555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1DBD959E" w14:textId="77777777" w:rsidR="00FA2634" w:rsidRPr="00810AB3" w:rsidRDefault="00FA2634" w:rsidP="00AD0695">
                            <w:pPr>
                              <w:ind w:left="1123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ARRAIGNMENT</w:t>
                            </w:r>
                          </w:p>
                          <w:p w14:paraId="0D218566" w14:textId="5C936DA6" w:rsidR="00FA2634" w:rsidRPr="00810AB3" w:rsidRDefault="00FA2634" w:rsidP="00AD0695">
                            <w:pPr>
                              <w:tabs>
                                <w:tab w:val="left" w:pos="526"/>
                              </w:tabs>
                              <w:ind w:left="360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Enter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a plea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of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guilty or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not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2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guilty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E7E81" id="object 5" o:spid="_x0000_s1055" type="#_x0000_t202" style="position:absolute;margin-left:289.15pt;margin-top:186.85pt;width:178pt;height:29.65pt;z-index:25184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" fillcolor="#ded7c9" strokecolor="#1a5b3c" strokeweight="1.5pt">
                <v:textbox style="mso-fit-shape-to-text:t" inset="0,3.35pt,0,0">
                  <w:txbxContent>
                    <w:p w14:paraId="1DBD959E" w14:textId="77777777" w:rsidR="00FA2634" w:rsidRPr="00810AB3" w:rsidRDefault="00FA2634" w:rsidP="00AD0695">
                      <w:pPr>
                        <w:ind w:left="1123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ARRAIGNMENT</w:t>
                      </w:r>
                    </w:p>
                    <w:p w14:paraId="0D218566" w14:textId="5C936DA6" w:rsidR="00FA2634" w:rsidRPr="00810AB3" w:rsidRDefault="00FA2634" w:rsidP="00AD0695">
                      <w:pPr>
                        <w:tabs>
                          <w:tab w:val="left" w:pos="526"/>
                        </w:tabs>
                        <w:ind w:left="360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Enter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a plea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of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guilty or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not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2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guilty</w:t>
                      </w:r>
                    </w:p>
                  </w:txbxContent>
                </v:textbox>
              </v:shape>
            </w:pict>
          </mc:Fallback>
        </mc:AlternateContent>
      </w:r>
      <w:r w:rsidR="00504220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78912" behindDoc="0" locked="0" layoutInCell="1" allowOverlap="1" wp14:anchorId="3AE481B8" wp14:editId="5A560394">
                <wp:simplePos x="0" y="0"/>
                <wp:positionH relativeFrom="column">
                  <wp:posOffset>5276850</wp:posOffset>
                </wp:positionH>
                <wp:positionV relativeFrom="paragraph">
                  <wp:posOffset>4378960</wp:posOffset>
                </wp:positionV>
                <wp:extent cx="118872" cy="914400"/>
                <wp:effectExtent l="0" t="0" r="0" b="0"/>
                <wp:wrapNone/>
                <wp:docPr id="305" name="Arrow: Down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872" cy="914400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C90A" id="Arrow: Down 305" o:spid="_x0000_s1026" type="#_x0000_t67" style="position:absolute;margin-left:415.5pt;margin-top:344.8pt;width:9.35pt;height:1in;flip:x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" adj="20196" fillcolor="#1a5b3c" stroked="f" strokeweight="1pt"/>
            </w:pict>
          </mc:Fallback>
        </mc:AlternateContent>
      </w:r>
      <w:r w:rsidR="00504220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76864" behindDoc="0" locked="0" layoutInCell="1" allowOverlap="1" wp14:anchorId="11B78235" wp14:editId="14C9345E">
                <wp:simplePos x="0" y="0"/>
                <wp:positionH relativeFrom="column">
                  <wp:posOffset>4749800</wp:posOffset>
                </wp:positionH>
                <wp:positionV relativeFrom="paragraph">
                  <wp:posOffset>5040630</wp:posOffset>
                </wp:positionV>
                <wp:extent cx="109220" cy="255905"/>
                <wp:effectExtent l="0" t="0" r="5080" b="0"/>
                <wp:wrapNone/>
                <wp:docPr id="303" name="Arrow: Down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79DD" id="Arrow: Down 303" o:spid="_x0000_s1026" type="#_x0000_t67" style="position:absolute;margin-left:374pt;margin-top:396.9pt;width:8.6pt;height:20.1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" adj="16991" fillcolor="#1a5b3c" stroked="f" strokeweight="1pt"/>
            </w:pict>
          </mc:Fallback>
        </mc:AlternateContent>
      </w:r>
      <w:r w:rsidR="00504220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0061A0CD" wp14:editId="6E827658">
                <wp:simplePos x="0" y="0"/>
                <wp:positionH relativeFrom="column">
                  <wp:posOffset>4055745</wp:posOffset>
                </wp:positionH>
                <wp:positionV relativeFrom="paragraph">
                  <wp:posOffset>4826635</wp:posOffset>
                </wp:positionV>
                <wp:extent cx="1193800" cy="231775"/>
                <wp:effectExtent l="0" t="0" r="25400" b="1143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31775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63DA4E8C" w14:textId="77777777" w:rsidR="002A1DB3" w:rsidRPr="00810AB3" w:rsidRDefault="002A1DB3" w:rsidP="00374689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</w:rPr>
                              <w:t>PLEA</w:t>
                            </w: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BARGAIN</w:t>
                            </w:r>
                          </w:p>
                        </w:txbxContent>
                      </wps:txbx>
                      <wps:bodyPr vert="horz" wrap="square" lIns="0" tIns="43180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1A0CD" id="object 10" o:spid="_x0000_s1056" type="#_x0000_t202" style="position:absolute;margin-left:319.35pt;margin-top:380.05pt;width:94pt;height:18.25pt;z-index:25185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" fillcolor="#6e8cb1" strokecolor="#1a5b3c" strokeweight="1.5pt">
                <v:textbox style="mso-fit-shape-to-text:t" inset="0,3.4pt,0,0">
                  <w:txbxContent>
                    <w:p w14:paraId="63DA4E8C" w14:textId="77777777" w:rsidR="002A1DB3" w:rsidRPr="00810AB3" w:rsidRDefault="002A1DB3" w:rsidP="00374689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</w:rPr>
                        <w:t>PLEA</w:t>
                      </w: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5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BARGAIN</w:t>
                      </w:r>
                    </w:p>
                  </w:txbxContent>
                </v:textbox>
              </v:shape>
            </w:pict>
          </mc:Fallback>
        </mc:AlternateContent>
      </w:r>
      <w:r w:rsidR="00504220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56364223" wp14:editId="7DB2F404">
                <wp:simplePos x="0" y="0"/>
                <wp:positionH relativeFrom="column">
                  <wp:posOffset>3198495</wp:posOffset>
                </wp:positionH>
                <wp:positionV relativeFrom="paragraph">
                  <wp:posOffset>3502025</wp:posOffset>
                </wp:positionV>
                <wp:extent cx="1408430" cy="1181100"/>
                <wp:effectExtent l="0" t="0" r="2032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118110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CC60BC9" w14:textId="77777777" w:rsidR="002A1DB3" w:rsidRPr="00810AB3" w:rsidRDefault="002A1DB3" w:rsidP="00374689">
                            <w:pPr>
                              <w:spacing w:before="67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SENTENCED</w:t>
                            </w:r>
                          </w:p>
                          <w:p w14:paraId="44BEE5A7" w14:textId="6E84C9AB" w:rsidR="002A1DB3" w:rsidRPr="00810AB3" w:rsidRDefault="002A1DB3" w:rsidP="00374689">
                            <w:pPr>
                              <w:tabs>
                                <w:tab w:val="left" w:pos="322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Community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9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Service</w:t>
                            </w:r>
                          </w:p>
                          <w:p w14:paraId="6A7D0405" w14:textId="77777777" w:rsidR="002A1DB3" w:rsidRPr="00810AB3" w:rsidRDefault="002A1DB3" w:rsidP="00374689">
                            <w:pPr>
                              <w:tabs>
                                <w:tab w:val="left" w:pos="738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Probation</w:t>
                            </w:r>
                          </w:p>
                          <w:p w14:paraId="476E2A99" w14:textId="77777777" w:rsidR="002A1DB3" w:rsidRPr="00810AB3" w:rsidRDefault="002A1DB3" w:rsidP="00374689">
                            <w:pPr>
                              <w:tabs>
                                <w:tab w:val="left" w:pos="421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Restitution</w:t>
                            </w:r>
                          </w:p>
                          <w:p w14:paraId="5910112D" w14:textId="09A56933" w:rsidR="002A1DB3" w:rsidRPr="00810AB3" w:rsidRDefault="002A1DB3" w:rsidP="00374689">
                            <w:pPr>
                              <w:tabs>
                                <w:tab w:val="left" w:pos="421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Fine</w:t>
                            </w:r>
                          </w:p>
                          <w:p w14:paraId="586FD1A0" w14:textId="2ECD8977" w:rsidR="002A1DB3" w:rsidRPr="00810AB3" w:rsidRDefault="002A1DB3" w:rsidP="00374689">
                            <w:pPr>
                              <w:tabs>
                                <w:tab w:val="left" w:pos="576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Alternative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4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to Detention</w:t>
                            </w:r>
                          </w:p>
                          <w:p w14:paraId="6356A94D" w14:textId="77777777" w:rsidR="002A1DB3" w:rsidRPr="00810AB3" w:rsidRDefault="002A1DB3" w:rsidP="00374689">
                            <w:pPr>
                              <w:tabs>
                                <w:tab w:val="left" w:pos="468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Detention</w:t>
                            </w:r>
                          </w:p>
                          <w:p w14:paraId="54C9BEA4" w14:textId="27AE2A01" w:rsidR="002A1DB3" w:rsidRPr="00790F7E" w:rsidRDefault="002A1DB3" w:rsidP="002A1DB3">
                            <w:pPr>
                              <w:tabs>
                                <w:tab w:val="left" w:pos="468"/>
                              </w:tabs>
                              <w:jc w:val="center"/>
                              <w:rPr>
                                <w:rFonts w:ascii="Aptos" w:hAnsi="Aptos" w:cs="Arial"/>
                                <w:color w:val="0070C0"/>
                                <w:kern w:val="24"/>
                              </w:rPr>
                            </w:pPr>
                            <w:r w:rsidRPr="00790F7E">
                              <w:rPr>
                                <w:rFonts w:ascii="Aptos" w:hAnsi="Aptos" w:cs="Arial"/>
                                <w:color w:val="0070C0"/>
                                <w:kern w:val="24"/>
                              </w:rPr>
                              <w:t>JRA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64223" id="object 8" o:spid="_x0000_s1057" type="#_x0000_t202" style="position:absolute;margin-left:251.85pt;margin-top:275.75pt;width:110.9pt;height:93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" fillcolor="#6e8cb1" strokecolor="#1a5b3c" strokeweight="1.5pt">
                <v:textbox inset="0,3.35pt,0,0">
                  <w:txbxContent>
                    <w:p w14:paraId="2CC60BC9" w14:textId="77777777" w:rsidR="002A1DB3" w:rsidRPr="00810AB3" w:rsidRDefault="002A1DB3" w:rsidP="00374689">
                      <w:pPr>
                        <w:spacing w:before="67"/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SENTENCED</w:t>
                      </w:r>
                    </w:p>
                    <w:p w14:paraId="44BEE5A7" w14:textId="6E84C9AB" w:rsidR="002A1DB3" w:rsidRPr="00810AB3" w:rsidRDefault="002A1DB3" w:rsidP="00374689">
                      <w:pPr>
                        <w:tabs>
                          <w:tab w:val="left" w:pos="322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Community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9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Service</w:t>
                      </w:r>
                    </w:p>
                    <w:p w14:paraId="6A7D0405" w14:textId="77777777" w:rsidR="002A1DB3" w:rsidRPr="00810AB3" w:rsidRDefault="002A1DB3" w:rsidP="00374689">
                      <w:pPr>
                        <w:tabs>
                          <w:tab w:val="left" w:pos="738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Probation</w:t>
                      </w:r>
                    </w:p>
                    <w:p w14:paraId="476E2A99" w14:textId="77777777" w:rsidR="002A1DB3" w:rsidRPr="00810AB3" w:rsidRDefault="002A1DB3" w:rsidP="00374689">
                      <w:pPr>
                        <w:tabs>
                          <w:tab w:val="left" w:pos="421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Restitution</w:t>
                      </w:r>
                    </w:p>
                    <w:p w14:paraId="5910112D" w14:textId="09A56933" w:rsidR="002A1DB3" w:rsidRPr="00810AB3" w:rsidRDefault="002A1DB3" w:rsidP="00374689">
                      <w:pPr>
                        <w:tabs>
                          <w:tab w:val="left" w:pos="421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Fine</w:t>
                      </w:r>
                    </w:p>
                    <w:p w14:paraId="586FD1A0" w14:textId="2ECD8977" w:rsidR="002A1DB3" w:rsidRPr="00810AB3" w:rsidRDefault="002A1DB3" w:rsidP="00374689">
                      <w:pPr>
                        <w:tabs>
                          <w:tab w:val="left" w:pos="576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Alternative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4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to Detention</w:t>
                      </w:r>
                    </w:p>
                    <w:p w14:paraId="6356A94D" w14:textId="77777777" w:rsidR="002A1DB3" w:rsidRPr="00810AB3" w:rsidRDefault="002A1DB3" w:rsidP="00374689">
                      <w:pPr>
                        <w:tabs>
                          <w:tab w:val="left" w:pos="468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Detention</w:t>
                      </w:r>
                    </w:p>
                    <w:p w14:paraId="54C9BEA4" w14:textId="27AE2A01" w:rsidR="002A1DB3" w:rsidRPr="00790F7E" w:rsidRDefault="002A1DB3" w:rsidP="002A1DB3">
                      <w:pPr>
                        <w:tabs>
                          <w:tab w:val="left" w:pos="468"/>
                        </w:tabs>
                        <w:jc w:val="center"/>
                        <w:rPr>
                          <w:rFonts w:ascii="Aptos" w:hAnsi="Aptos" w:cs="Arial"/>
                          <w:color w:val="0070C0"/>
                          <w:kern w:val="24"/>
                        </w:rPr>
                      </w:pPr>
                      <w:r w:rsidRPr="00790F7E">
                        <w:rPr>
                          <w:rFonts w:ascii="Aptos" w:hAnsi="Aptos" w:cs="Arial"/>
                          <w:color w:val="0070C0"/>
                          <w:kern w:val="24"/>
                        </w:rPr>
                        <w:t>JRA</w:t>
                      </w:r>
                    </w:p>
                  </w:txbxContent>
                </v:textbox>
              </v:shape>
            </w:pict>
          </mc:Fallback>
        </mc:AlternateContent>
      </w:r>
      <w:r w:rsidR="00504220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85056" behindDoc="0" locked="0" layoutInCell="1" allowOverlap="1" wp14:anchorId="09AF7949" wp14:editId="30AF9454">
                <wp:simplePos x="0" y="0"/>
                <wp:positionH relativeFrom="column">
                  <wp:posOffset>3842385</wp:posOffset>
                </wp:positionH>
                <wp:positionV relativeFrom="paragraph">
                  <wp:posOffset>3249295</wp:posOffset>
                </wp:positionV>
                <wp:extent cx="109220" cy="255905"/>
                <wp:effectExtent l="0" t="0" r="5080" b="0"/>
                <wp:wrapNone/>
                <wp:docPr id="318" name="Arrow: Down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980C" id="Arrow: Down 318" o:spid="_x0000_s1026" type="#_x0000_t67" style="position:absolute;margin-left:302.55pt;margin-top:255.85pt;width:8.6pt;height:20.1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" adj="16991" fillcolor="#1a5b3c" stroked="f" strokeweight="1pt"/>
            </w:pict>
          </mc:Fallback>
        </mc:AlternateContent>
      </w:r>
      <w:r w:rsidR="00504220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5FE0B6B7" wp14:editId="051BFC59">
                <wp:simplePos x="0" y="0"/>
                <wp:positionH relativeFrom="column">
                  <wp:posOffset>3395980</wp:posOffset>
                </wp:positionH>
                <wp:positionV relativeFrom="paragraph">
                  <wp:posOffset>3021330</wp:posOffset>
                </wp:positionV>
                <wp:extent cx="954405" cy="229870"/>
                <wp:effectExtent l="0" t="0" r="17145" b="12700"/>
                <wp:wrapNone/>
                <wp:docPr id="42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229870"/>
                        </a:xfrm>
                        <a:prstGeom prst="rect">
                          <a:avLst/>
                        </a:prstGeom>
                        <a:solidFill>
                          <a:srgbClr val="6E8CB1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0FF0965" w14:textId="77777777" w:rsidR="00FA2634" w:rsidRPr="00810AB3" w:rsidRDefault="00FA2634" w:rsidP="002D32CC">
                            <w:pPr>
                              <w:ind w:left="173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GUILTY</w:t>
                            </w: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PLEA</w:t>
                            </w:r>
                          </w:p>
                        </w:txbxContent>
                      </wps:txbx>
                      <wps:bodyPr vert="horz" wrap="square" lIns="0" tIns="4191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0B6B7" id="_x0000_s1058" type="#_x0000_t202" style="position:absolute;margin-left:267.4pt;margin-top:237.9pt;width:75.15pt;height:18.1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" fillcolor="#6e8cb1" strokecolor="#1a5b3c" strokeweight="1.5pt">
                <v:textbox style="mso-fit-shape-to-text:t" inset="0,3.3pt,0,0">
                  <w:txbxContent>
                    <w:p w14:paraId="30FF0965" w14:textId="77777777" w:rsidR="00FA2634" w:rsidRPr="00810AB3" w:rsidRDefault="00FA2634" w:rsidP="002D32CC">
                      <w:pPr>
                        <w:ind w:left="173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GUILTY</w:t>
                      </w: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2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PLEA</w:t>
                      </w:r>
                    </w:p>
                  </w:txbxContent>
                </v:textbox>
              </v:shape>
            </w:pict>
          </mc:Fallback>
        </mc:AlternateContent>
      </w:r>
      <w:r w:rsidR="00504220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370B9365" wp14:editId="1A0694CA">
                <wp:simplePos x="0" y="0"/>
                <wp:positionH relativeFrom="column">
                  <wp:posOffset>3838575</wp:posOffset>
                </wp:positionH>
                <wp:positionV relativeFrom="paragraph">
                  <wp:posOffset>2749550</wp:posOffset>
                </wp:positionV>
                <wp:extent cx="109220" cy="255905"/>
                <wp:effectExtent l="0" t="0" r="5080" b="0"/>
                <wp:wrapNone/>
                <wp:docPr id="294" name="Arrow: Down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D608" id="Arrow: Down 294" o:spid="_x0000_s1026" type="#_x0000_t67" style="position:absolute;margin-left:302.25pt;margin-top:216.5pt;width:8.6pt;height:20.1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" adj="16991" fillcolor="#1a5b3c" stroked="f" strokeweight="1pt"/>
            </w:pict>
          </mc:Fallback>
        </mc:AlternateContent>
      </w:r>
      <w:r w:rsidR="00504220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3FABEB6C" wp14:editId="0DB00C89">
                <wp:simplePos x="0" y="0"/>
                <wp:positionH relativeFrom="margin">
                  <wp:align>center</wp:align>
                </wp:positionH>
                <wp:positionV relativeFrom="paragraph">
                  <wp:posOffset>2745740</wp:posOffset>
                </wp:positionV>
                <wp:extent cx="109728" cy="2073275"/>
                <wp:effectExtent l="0" t="0" r="5080" b="3175"/>
                <wp:wrapNone/>
                <wp:docPr id="289" name="Arrow: Dow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207327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156D1" id="Arrow: Down 289" o:spid="_x0000_s1026" type="#_x0000_t67" style="position:absolute;margin-left:0;margin-top:216.2pt;width:8.65pt;height:163.25pt;z-index:251866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" adj="21028" fillcolor="#1a5b3c" stroked="f" strokeweight="1pt">
                <w10:wrap anchorx="margin"/>
              </v:shape>
            </w:pict>
          </mc:Fallback>
        </mc:AlternateContent>
      </w:r>
      <w:r w:rsidR="00504220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F0E8A44" wp14:editId="0A7B33AA">
                <wp:simplePos x="0" y="0"/>
                <wp:positionH relativeFrom="column">
                  <wp:posOffset>5728335</wp:posOffset>
                </wp:positionH>
                <wp:positionV relativeFrom="paragraph">
                  <wp:posOffset>2737485</wp:posOffset>
                </wp:positionV>
                <wp:extent cx="109220" cy="255905"/>
                <wp:effectExtent l="0" t="0" r="5080" b="0"/>
                <wp:wrapNone/>
                <wp:docPr id="299" name="Arrow: Down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5B90" id="Arrow: Down 299" o:spid="_x0000_s1026" type="#_x0000_t67" style="position:absolute;margin-left:451.05pt;margin-top:215.55pt;width:8.6pt;height:20.1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" adj="16991" fillcolor="#1a5b3c" stroked="f" strokeweight="1pt"/>
            </w:pict>
          </mc:Fallback>
        </mc:AlternateContent>
      </w:r>
      <w:r w:rsidR="00347316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72768" behindDoc="0" locked="0" layoutInCell="1" allowOverlap="1" wp14:anchorId="7F2DD681" wp14:editId="5BB1707B">
                <wp:simplePos x="0" y="0"/>
                <wp:positionH relativeFrom="column">
                  <wp:posOffset>5728335</wp:posOffset>
                </wp:positionH>
                <wp:positionV relativeFrom="paragraph">
                  <wp:posOffset>3406140</wp:posOffset>
                </wp:positionV>
                <wp:extent cx="109728" cy="256032"/>
                <wp:effectExtent l="0" t="0" r="5080" b="0"/>
                <wp:wrapNone/>
                <wp:docPr id="300" name="Arrow: Down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256032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47D8" id="Arrow: Down 300" o:spid="_x0000_s1026" type="#_x0000_t67" style="position:absolute;margin-left:451.05pt;margin-top:268.2pt;width:8.65pt;height:20.1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" adj="16971" fillcolor="#1a5b3c" stroked="f" strokeweight="1pt"/>
            </w:pict>
          </mc:Fallback>
        </mc:AlternateContent>
      </w:r>
      <w:r w:rsidR="002A0DC3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1063063" wp14:editId="691BB890">
                <wp:simplePos x="0" y="0"/>
                <wp:positionH relativeFrom="column">
                  <wp:posOffset>3576320</wp:posOffset>
                </wp:positionH>
                <wp:positionV relativeFrom="paragraph">
                  <wp:posOffset>-2726690</wp:posOffset>
                </wp:positionV>
                <wp:extent cx="2260600" cy="376555"/>
                <wp:effectExtent l="0" t="0" r="25400" b="20320"/>
                <wp:wrapNone/>
                <wp:docPr id="5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37655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7E7E7E"/>
                          </a:solidFill>
                        </a:ln>
                      </wps:spPr>
                      <wps:txbx>
                        <w:txbxContent>
                          <w:p w14:paraId="185C4646" w14:textId="77777777" w:rsidR="002A0DC3" w:rsidRDefault="002A0DC3" w:rsidP="002A0DC3">
                            <w:pPr>
                              <w:spacing w:before="67"/>
                              <w:ind w:left="1123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ARRAIGNMENT</w:t>
                            </w:r>
                          </w:p>
                          <w:p w14:paraId="2700A61A" w14:textId="77777777" w:rsidR="002A0DC3" w:rsidRDefault="002A0DC3" w:rsidP="002A0DC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26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Enter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 xml:space="preserve">a plea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of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 xml:space="preserve">guilty or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not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guilty.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63063" id="_x0000_s1059" type="#_x0000_t202" style="position:absolute;margin-left:281.6pt;margin-top:-214.7pt;width:178pt;height:29.6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" fillcolor="#f1f1f1" strokecolor="#7e7e7e" strokeweight="1pt">
                <v:textbox style="mso-fit-shape-to-text:t" inset="0,3.35pt,0,0">
                  <w:txbxContent>
                    <w:p w14:paraId="185C4646" w14:textId="77777777" w:rsidR="002A0DC3" w:rsidRDefault="002A0DC3" w:rsidP="002A0DC3">
                      <w:pPr>
                        <w:spacing w:before="67"/>
                        <w:ind w:left="1123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ARRAIGNMENT</w:t>
                      </w:r>
                    </w:p>
                    <w:p w14:paraId="2700A61A" w14:textId="77777777" w:rsidR="002A0DC3" w:rsidRDefault="002A0DC3" w:rsidP="002A0DC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tabs>
                          <w:tab w:val="left" w:pos="526"/>
                        </w:tabs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Enter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 xml:space="preserve">a plea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of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 xml:space="preserve">guilty or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</w:rPr>
                        <w:t>not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guilty.</w:t>
                      </w:r>
                    </w:p>
                  </w:txbxContent>
                </v:textbox>
              </v:shape>
            </w:pict>
          </mc:Fallback>
        </mc:AlternateContent>
      </w:r>
      <w:r w:rsidR="002A0DC3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7D04B016" wp14:editId="26C15A23">
                <wp:simplePos x="0" y="0"/>
                <wp:positionH relativeFrom="column">
                  <wp:posOffset>5788660</wp:posOffset>
                </wp:positionH>
                <wp:positionV relativeFrom="paragraph">
                  <wp:posOffset>-1346200</wp:posOffset>
                </wp:positionV>
                <wp:extent cx="1475740" cy="370840"/>
                <wp:effectExtent l="0" t="0" r="10160" b="1905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708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12700">
                          <a:solidFill>
                            <a:srgbClr val="7E7E7E"/>
                          </a:solidFill>
                        </a:ln>
                      </wps:spPr>
                      <wps:txbx>
                        <w:txbxContent>
                          <w:p w14:paraId="5EF0EF89" w14:textId="77777777" w:rsidR="002A0DC3" w:rsidRDefault="002A0DC3" w:rsidP="002A0DC3">
                            <w:pPr>
                              <w:spacing w:before="68"/>
                              <w:ind w:left="360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NOT GUILTY PLEA</w:t>
                            </w:r>
                          </w:p>
                          <w:p w14:paraId="5C224E88" w14:textId="77777777" w:rsidR="002A0DC3" w:rsidRDefault="002A0DC3" w:rsidP="002A0DC3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05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Trial date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5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set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4B016" id="object 6" o:spid="_x0000_s1060" type="#_x0000_t202" style="position:absolute;margin-left:455.8pt;margin-top:-106pt;width:116.2pt;height:29.2pt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" fillcolor="#d9d9d9" strokecolor="#7e7e7e" strokeweight="1pt">
                <v:textbox style="mso-fit-shape-to-text:t" inset="0,3.4pt,0,0">
                  <w:txbxContent>
                    <w:p w14:paraId="5EF0EF89" w14:textId="77777777" w:rsidR="002A0DC3" w:rsidRDefault="002A0DC3" w:rsidP="002A0DC3">
                      <w:pPr>
                        <w:spacing w:before="68"/>
                        <w:ind w:left="360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NOT GUILTY PLEA</w:t>
                      </w:r>
                    </w:p>
                    <w:p w14:paraId="5C224E88" w14:textId="77777777" w:rsidR="002A0DC3" w:rsidRDefault="002A0DC3" w:rsidP="002A0DC3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tabs>
                          <w:tab w:val="left" w:pos="305"/>
                        </w:tabs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Trial date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5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set</w:t>
                      </w:r>
                    </w:p>
                  </w:txbxContent>
                </v:textbox>
              </v:shape>
            </w:pict>
          </mc:Fallback>
        </mc:AlternateContent>
      </w:r>
      <w:r w:rsidR="002A0DC3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1AA2357B" wp14:editId="0557F981">
                <wp:simplePos x="0" y="0"/>
                <wp:positionH relativeFrom="column">
                  <wp:posOffset>5703570</wp:posOffset>
                </wp:positionH>
                <wp:positionV relativeFrom="paragraph">
                  <wp:posOffset>-3429000</wp:posOffset>
                </wp:positionV>
                <wp:extent cx="132715" cy="339090"/>
                <wp:effectExtent l="0" t="0" r="635" b="3810"/>
                <wp:wrapNone/>
                <wp:docPr id="6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339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339090">
                              <a:moveTo>
                                <a:pt x="15748" y="208788"/>
                              </a:moveTo>
                              <a:lnTo>
                                <a:pt x="9016" y="212852"/>
                              </a:lnTo>
                              <a:lnTo>
                                <a:pt x="2158" y="216916"/>
                              </a:lnTo>
                              <a:lnTo>
                                <a:pt x="0" y="225679"/>
                              </a:lnTo>
                              <a:lnTo>
                                <a:pt x="4063" y="232410"/>
                              </a:lnTo>
                              <a:lnTo>
                                <a:pt x="67690" y="338582"/>
                              </a:lnTo>
                              <a:lnTo>
                                <a:pt x="83683" y="310388"/>
                              </a:lnTo>
                              <a:lnTo>
                                <a:pt x="53085" y="310388"/>
                              </a:lnTo>
                              <a:lnTo>
                                <a:pt x="52436" y="257506"/>
                              </a:lnTo>
                              <a:lnTo>
                                <a:pt x="28038" y="216789"/>
                              </a:lnTo>
                              <a:lnTo>
                                <a:pt x="24510" y="210947"/>
                              </a:lnTo>
                              <a:lnTo>
                                <a:pt x="15748" y="208788"/>
                              </a:lnTo>
                              <a:close/>
                            </a:path>
                            <a:path w="132715" h="339090">
                              <a:moveTo>
                                <a:pt x="52436" y="257506"/>
                              </a:moveTo>
                              <a:lnTo>
                                <a:pt x="53085" y="310388"/>
                              </a:lnTo>
                              <a:lnTo>
                                <a:pt x="81660" y="310007"/>
                              </a:lnTo>
                              <a:lnTo>
                                <a:pt x="81576" y="303149"/>
                              </a:lnTo>
                              <a:lnTo>
                                <a:pt x="54863" y="303149"/>
                              </a:lnTo>
                              <a:lnTo>
                                <a:pt x="66986" y="281793"/>
                              </a:lnTo>
                              <a:lnTo>
                                <a:pt x="52436" y="257506"/>
                              </a:lnTo>
                              <a:close/>
                            </a:path>
                            <a:path w="132715" h="339090">
                              <a:moveTo>
                                <a:pt x="116458" y="207518"/>
                              </a:moveTo>
                              <a:lnTo>
                                <a:pt x="107823" y="209931"/>
                              </a:lnTo>
                              <a:lnTo>
                                <a:pt x="103813" y="216916"/>
                              </a:lnTo>
                              <a:lnTo>
                                <a:pt x="81010" y="257087"/>
                              </a:lnTo>
                              <a:lnTo>
                                <a:pt x="81660" y="310007"/>
                              </a:lnTo>
                              <a:lnTo>
                                <a:pt x="53085" y="310388"/>
                              </a:lnTo>
                              <a:lnTo>
                                <a:pt x="83683" y="310388"/>
                              </a:lnTo>
                              <a:lnTo>
                                <a:pt x="128777" y="230886"/>
                              </a:lnTo>
                              <a:lnTo>
                                <a:pt x="132587" y="224028"/>
                              </a:lnTo>
                              <a:lnTo>
                                <a:pt x="130175" y="215265"/>
                              </a:lnTo>
                              <a:lnTo>
                                <a:pt x="123316" y="211455"/>
                              </a:lnTo>
                              <a:lnTo>
                                <a:pt x="116458" y="207518"/>
                              </a:lnTo>
                              <a:close/>
                            </a:path>
                            <a:path w="132715" h="339090">
                              <a:moveTo>
                                <a:pt x="66986" y="281793"/>
                              </a:moveTo>
                              <a:lnTo>
                                <a:pt x="54863" y="303149"/>
                              </a:lnTo>
                              <a:lnTo>
                                <a:pt x="79628" y="302895"/>
                              </a:lnTo>
                              <a:lnTo>
                                <a:pt x="66986" y="281793"/>
                              </a:lnTo>
                              <a:close/>
                            </a:path>
                            <a:path w="132715" h="339090">
                              <a:moveTo>
                                <a:pt x="81010" y="257087"/>
                              </a:moveTo>
                              <a:lnTo>
                                <a:pt x="66986" y="281793"/>
                              </a:lnTo>
                              <a:lnTo>
                                <a:pt x="79628" y="302895"/>
                              </a:lnTo>
                              <a:lnTo>
                                <a:pt x="54863" y="303149"/>
                              </a:lnTo>
                              <a:lnTo>
                                <a:pt x="81576" y="303149"/>
                              </a:lnTo>
                              <a:lnTo>
                                <a:pt x="81010" y="257087"/>
                              </a:lnTo>
                              <a:close/>
                            </a:path>
                            <a:path w="132715" h="339090">
                              <a:moveTo>
                                <a:pt x="77850" y="0"/>
                              </a:moveTo>
                              <a:lnTo>
                                <a:pt x="49275" y="254"/>
                              </a:lnTo>
                              <a:lnTo>
                                <a:pt x="52436" y="257506"/>
                              </a:lnTo>
                              <a:lnTo>
                                <a:pt x="66986" y="281793"/>
                              </a:lnTo>
                              <a:lnTo>
                                <a:pt x="81010" y="257087"/>
                              </a:lnTo>
                              <a:lnTo>
                                <a:pt x="77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672B40A" id="object 12" o:spid="_x0000_s1026" style="position:absolute;margin-left:449.1pt;margin-top:-270pt;width:10.45pt;height:26.7pt;z-index:25181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33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" path="m15748,208788r-6732,4064l2158,216916,,225679r4063,6731l67690,338582,83683,310388r-30598,l52436,257506,28038,216789r-3528,-5842l15748,208788xem52436,257506r649,52882l81660,310007r-84,-6858l54863,303149,66986,281793,52436,257506xem116458,207518r-8635,2413l103813,216916,81010,257087r650,52920l53085,310388r30598,l128777,230886r3810,-6858l130175,215265r-6859,-3810l116458,207518xem66986,281793l54863,303149r24765,-254l66986,281793xem81010,257087l66986,281793r12642,21102l54863,303149r26713,l81010,257087xem77850,l49275,254r3161,257252l66986,281793,81010,257087,77850,xe" fillcolor="#7e7e7e" stroked="f">
                <v:path arrowok="t"/>
              </v:shape>
            </w:pict>
          </mc:Fallback>
        </mc:AlternateContent>
      </w:r>
      <w:r w:rsidR="002A0DC3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4A77C73B" wp14:editId="577F7CCF">
                <wp:simplePos x="0" y="0"/>
                <wp:positionH relativeFrom="column">
                  <wp:posOffset>6474460</wp:posOffset>
                </wp:positionH>
                <wp:positionV relativeFrom="paragraph">
                  <wp:posOffset>-1991360</wp:posOffset>
                </wp:positionV>
                <wp:extent cx="132715" cy="313055"/>
                <wp:effectExtent l="0" t="0" r="635" b="0"/>
                <wp:wrapNone/>
                <wp:docPr id="6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313055">
                              <a:moveTo>
                                <a:pt x="15875" y="182371"/>
                              </a:moveTo>
                              <a:lnTo>
                                <a:pt x="9144" y="186308"/>
                              </a:lnTo>
                              <a:lnTo>
                                <a:pt x="2285" y="190245"/>
                              </a:lnTo>
                              <a:lnTo>
                                <a:pt x="0" y="199008"/>
                              </a:lnTo>
                              <a:lnTo>
                                <a:pt x="3936" y="205866"/>
                              </a:lnTo>
                              <a:lnTo>
                                <a:pt x="66294" y="312673"/>
                              </a:lnTo>
                              <a:lnTo>
                                <a:pt x="82828" y="284352"/>
                              </a:lnTo>
                              <a:lnTo>
                                <a:pt x="51942" y="284352"/>
                              </a:lnTo>
                              <a:lnTo>
                                <a:pt x="51942" y="231429"/>
                              </a:lnTo>
                              <a:lnTo>
                                <a:pt x="24637" y="184657"/>
                              </a:lnTo>
                              <a:lnTo>
                                <a:pt x="15875" y="182371"/>
                              </a:lnTo>
                              <a:close/>
                            </a:path>
                            <a:path w="132715" h="313055">
                              <a:moveTo>
                                <a:pt x="51942" y="231429"/>
                              </a:moveTo>
                              <a:lnTo>
                                <a:pt x="51942" y="284352"/>
                              </a:lnTo>
                              <a:lnTo>
                                <a:pt x="80517" y="284352"/>
                              </a:lnTo>
                              <a:lnTo>
                                <a:pt x="80517" y="277113"/>
                              </a:lnTo>
                              <a:lnTo>
                                <a:pt x="53975" y="277113"/>
                              </a:lnTo>
                              <a:lnTo>
                                <a:pt x="66294" y="256012"/>
                              </a:lnTo>
                              <a:lnTo>
                                <a:pt x="51942" y="231429"/>
                              </a:lnTo>
                              <a:close/>
                            </a:path>
                            <a:path w="132715" h="313055">
                              <a:moveTo>
                                <a:pt x="116712" y="182371"/>
                              </a:moveTo>
                              <a:lnTo>
                                <a:pt x="107950" y="184657"/>
                              </a:lnTo>
                              <a:lnTo>
                                <a:pt x="80517" y="231647"/>
                              </a:lnTo>
                              <a:lnTo>
                                <a:pt x="80517" y="284352"/>
                              </a:lnTo>
                              <a:lnTo>
                                <a:pt x="82828" y="284352"/>
                              </a:lnTo>
                              <a:lnTo>
                                <a:pt x="128650" y="205866"/>
                              </a:lnTo>
                              <a:lnTo>
                                <a:pt x="132587" y="199008"/>
                              </a:lnTo>
                              <a:lnTo>
                                <a:pt x="130301" y="190245"/>
                              </a:lnTo>
                              <a:lnTo>
                                <a:pt x="123444" y="186308"/>
                              </a:lnTo>
                              <a:lnTo>
                                <a:pt x="116712" y="182371"/>
                              </a:lnTo>
                              <a:close/>
                            </a:path>
                            <a:path w="132715" h="313055">
                              <a:moveTo>
                                <a:pt x="66294" y="256012"/>
                              </a:moveTo>
                              <a:lnTo>
                                <a:pt x="53975" y="277113"/>
                              </a:lnTo>
                              <a:lnTo>
                                <a:pt x="78612" y="277113"/>
                              </a:lnTo>
                              <a:lnTo>
                                <a:pt x="66294" y="256012"/>
                              </a:lnTo>
                              <a:close/>
                            </a:path>
                            <a:path w="132715" h="313055">
                              <a:moveTo>
                                <a:pt x="80517" y="231647"/>
                              </a:moveTo>
                              <a:lnTo>
                                <a:pt x="66294" y="256012"/>
                              </a:lnTo>
                              <a:lnTo>
                                <a:pt x="78612" y="277113"/>
                              </a:lnTo>
                              <a:lnTo>
                                <a:pt x="80517" y="277113"/>
                              </a:lnTo>
                              <a:lnTo>
                                <a:pt x="80517" y="231647"/>
                              </a:lnTo>
                              <a:close/>
                            </a:path>
                            <a:path w="132715" h="313055">
                              <a:moveTo>
                                <a:pt x="80517" y="0"/>
                              </a:moveTo>
                              <a:lnTo>
                                <a:pt x="51942" y="0"/>
                              </a:lnTo>
                              <a:lnTo>
                                <a:pt x="51942" y="231429"/>
                              </a:lnTo>
                              <a:lnTo>
                                <a:pt x="66294" y="256012"/>
                              </a:lnTo>
                              <a:lnTo>
                                <a:pt x="80517" y="231647"/>
                              </a:lnTo>
                              <a:lnTo>
                                <a:pt x="80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8EAF007" id="object 13" o:spid="_x0000_s1026" style="position:absolute;margin-left:509.8pt;margin-top:-156.8pt;width:10.45pt;height:24.65pt;z-index:25181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31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" path="m15875,182371r-6731,3937l2285,190245,,199008r3936,6858l66294,312673,82828,284352r-30886,l51942,231429,24637,184657r-8762,-2286xem51942,231429r,52923l80517,284352r,-7239l53975,277113,66294,256012,51942,231429xem116712,182371r-8762,2286l80517,231647r,52705l82828,284352r45822,-78486l132587,199008r-2286,-8763l123444,186308r-6732,-3937xem66294,256012l53975,277113r24637,l66294,256012xem80517,231647l66294,256012r12318,21101l80517,277113r,-45466xem80517,l51942,r,231429l66294,256012,80517,231647,80517,xe" fillcolor="#7e7e7e" stroked="f">
                <v:path arrowok="t"/>
              </v:shape>
            </w:pict>
          </mc:Fallback>
        </mc:AlternateContent>
      </w:r>
      <w:r w:rsidR="002A0DC3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617F20BE" wp14:editId="72EFD105">
                <wp:simplePos x="0" y="0"/>
                <wp:positionH relativeFrom="column">
                  <wp:posOffset>2981960</wp:posOffset>
                </wp:positionH>
                <wp:positionV relativeFrom="paragraph">
                  <wp:posOffset>-1343660</wp:posOffset>
                </wp:positionV>
                <wp:extent cx="954405" cy="229870"/>
                <wp:effectExtent l="0" t="0" r="17145" b="19685"/>
                <wp:wrapNone/>
                <wp:docPr id="292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405" cy="2298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700">
                          <a:solidFill>
                            <a:srgbClr val="7E7E7E"/>
                          </a:solidFill>
                        </a:ln>
                      </wps:spPr>
                      <wps:txbx>
                        <w:txbxContent>
                          <w:p w14:paraId="13D3D339" w14:textId="77777777" w:rsidR="002A0DC3" w:rsidRDefault="002A0DC3" w:rsidP="002A0DC3">
                            <w:pPr>
                              <w:spacing w:before="66"/>
                              <w:ind w:left="173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GUILTY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PLEA</w:t>
                            </w:r>
                          </w:p>
                        </w:txbxContent>
                      </wps:txbx>
                      <wps:bodyPr vert="horz" wrap="square" lIns="0" tIns="4191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F20BE" id="_x0000_s1061" type="#_x0000_t202" style="position:absolute;margin-left:234.8pt;margin-top:-105.8pt;width:75.15pt;height:18.1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" fillcolor="#bebebe" strokecolor="#7e7e7e" strokeweight="1pt">
                <v:textbox style="mso-fit-shape-to-text:t" inset="0,3.3pt,0,0">
                  <w:txbxContent>
                    <w:p w14:paraId="13D3D339" w14:textId="77777777" w:rsidR="002A0DC3" w:rsidRDefault="002A0DC3" w:rsidP="002A0DC3">
                      <w:pPr>
                        <w:spacing w:before="66"/>
                        <w:ind w:left="173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GUILTY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18"/>
                          <w:szCs w:val="18"/>
                        </w:rPr>
                        <w:t>PLEA</w:t>
                      </w:r>
                    </w:p>
                  </w:txbxContent>
                </v:textbox>
              </v:shape>
            </w:pict>
          </mc:Fallback>
        </mc:AlternateContent>
      </w:r>
      <w:r w:rsidR="002A0DC3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7FCDE35" wp14:editId="363FD5AB">
                <wp:simplePos x="0" y="0"/>
                <wp:positionH relativeFrom="column">
                  <wp:posOffset>3804920</wp:posOffset>
                </wp:positionH>
                <wp:positionV relativeFrom="paragraph">
                  <wp:posOffset>-1972310</wp:posOffset>
                </wp:positionV>
                <wp:extent cx="132715" cy="300355"/>
                <wp:effectExtent l="0" t="0" r="635" b="4445"/>
                <wp:wrapNone/>
                <wp:docPr id="293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300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300355">
                              <a:moveTo>
                                <a:pt x="15875" y="169418"/>
                              </a:moveTo>
                              <a:lnTo>
                                <a:pt x="2285" y="177419"/>
                              </a:lnTo>
                              <a:lnTo>
                                <a:pt x="0" y="186055"/>
                              </a:lnTo>
                              <a:lnTo>
                                <a:pt x="3936" y="192913"/>
                              </a:lnTo>
                              <a:lnTo>
                                <a:pt x="66294" y="299847"/>
                              </a:lnTo>
                              <a:lnTo>
                                <a:pt x="82883" y="271399"/>
                              </a:lnTo>
                              <a:lnTo>
                                <a:pt x="51943" y="271399"/>
                              </a:lnTo>
                              <a:lnTo>
                                <a:pt x="51943" y="218596"/>
                              </a:lnTo>
                              <a:lnTo>
                                <a:pt x="28575" y="178562"/>
                              </a:lnTo>
                              <a:lnTo>
                                <a:pt x="24637" y="171704"/>
                              </a:lnTo>
                              <a:lnTo>
                                <a:pt x="15875" y="169418"/>
                              </a:lnTo>
                              <a:close/>
                            </a:path>
                            <a:path w="132715" h="300355">
                              <a:moveTo>
                                <a:pt x="51943" y="218596"/>
                              </a:moveTo>
                              <a:lnTo>
                                <a:pt x="51943" y="271399"/>
                              </a:lnTo>
                              <a:lnTo>
                                <a:pt x="80518" y="271399"/>
                              </a:lnTo>
                              <a:lnTo>
                                <a:pt x="80518" y="264287"/>
                              </a:lnTo>
                              <a:lnTo>
                                <a:pt x="53975" y="264287"/>
                              </a:lnTo>
                              <a:lnTo>
                                <a:pt x="66293" y="243182"/>
                              </a:lnTo>
                              <a:lnTo>
                                <a:pt x="51943" y="218596"/>
                              </a:lnTo>
                              <a:close/>
                            </a:path>
                            <a:path w="132715" h="300355">
                              <a:moveTo>
                                <a:pt x="116712" y="169418"/>
                              </a:moveTo>
                              <a:lnTo>
                                <a:pt x="107950" y="171704"/>
                              </a:lnTo>
                              <a:lnTo>
                                <a:pt x="104012" y="178562"/>
                              </a:lnTo>
                              <a:lnTo>
                                <a:pt x="80644" y="218596"/>
                              </a:lnTo>
                              <a:lnTo>
                                <a:pt x="80518" y="271399"/>
                              </a:lnTo>
                              <a:lnTo>
                                <a:pt x="82883" y="271399"/>
                              </a:lnTo>
                              <a:lnTo>
                                <a:pt x="128650" y="192913"/>
                              </a:lnTo>
                              <a:lnTo>
                                <a:pt x="132587" y="186055"/>
                              </a:lnTo>
                              <a:lnTo>
                                <a:pt x="130301" y="177419"/>
                              </a:lnTo>
                              <a:lnTo>
                                <a:pt x="116712" y="169418"/>
                              </a:lnTo>
                              <a:close/>
                            </a:path>
                            <a:path w="132715" h="300355">
                              <a:moveTo>
                                <a:pt x="66293" y="243182"/>
                              </a:moveTo>
                              <a:lnTo>
                                <a:pt x="53975" y="264287"/>
                              </a:lnTo>
                              <a:lnTo>
                                <a:pt x="78612" y="264287"/>
                              </a:lnTo>
                              <a:lnTo>
                                <a:pt x="66293" y="243182"/>
                              </a:lnTo>
                              <a:close/>
                            </a:path>
                            <a:path w="132715" h="300355">
                              <a:moveTo>
                                <a:pt x="80518" y="218813"/>
                              </a:moveTo>
                              <a:lnTo>
                                <a:pt x="66293" y="243182"/>
                              </a:lnTo>
                              <a:lnTo>
                                <a:pt x="78612" y="264287"/>
                              </a:lnTo>
                              <a:lnTo>
                                <a:pt x="80518" y="264287"/>
                              </a:lnTo>
                              <a:lnTo>
                                <a:pt x="80518" y="218813"/>
                              </a:lnTo>
                              <a:close/>
                            </a:path>
                            <a:path w="132715" h="300355">
                              <a:moveTo>
                                <a:pt x="80518" y="0"/>
                              </a:moveTo>
                              <a:lnTo>
                                <a:pt x="51943" y="0"/>
                              </a:lnTo>
                              <a:lnTo>
                                <a:pt x="52069" y="218813"/>
                              </a:lnTo>
                              <a:lnTo>
                                <a:pt x="66293" y="243182"/>
                              </a:lnTo>
                              <a:lnTo>
                                <a:pt x="80518" y="218813"/>
                              </a:lnTo>
                              <a:lnTo>
                                <a:pt x="80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802A62D" id="object 19" o:spid="_x0000_s1026" style="position:absolute;margin-left:299.6pt;margin-top:-155.3pt;width:10.45pt;height:23.6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" path="m15875,169418l2285,177419,,186055r3936,6858l66294,299847,82883,271399r-30940,l51943,218596,28575,178562r-3938,-6858l15875,169418xem51943,218596r,52803l80518,271399r,-7112l53975,264287,66293,243182,51943,218596xem116712,169418r-8762,2286l104012,178562,80644,218596r-126,52803l82883,271399r45767,-78486l132587,186055r-2286,-8636l116712,169418xem66293,243182l53975,264287r24637,l66293,243182xem80518,218813l66293,243182r12319,21105l80518,264287r,-45474xem80518,l51943,r126,218813l66293,243182,80518,218813,80518,xe" fillcolor="#7e7e7e" stroked="f">
                <v:path arrowok="t"/>
              </v:shape>
            </w:pict>
          </mc:Fallback>
        </mc:AlternateContent>
      </w:r>
      <w:r w:rsidR="00DC505F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F51D067" wp14:editId="54721220">
                <wp:simplePos x="0" y="0"/>
                <wp:positionH relativeFrom="column">
                  <wp:posOffset>5060826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A4319" id="Straight Connector 377" o:spid="_x0000_s1026" style="position:absolute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5pt,317.25pt" to="398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BDqCzY3QAAAAsBAAAPAAAAZHJzL2Rv&#10;d25yZXYueG1sTI/NTsMwEITvSLyDtUjcqFMSmjTEqRCIG5c2cN/Emx8Rr6PYacPbY8QBjrMzmv2m&#10;OKxmFGea3WBZwXYTgSBurB64U/Bevd5lIJxH1jhaJgVf5OBQXl8VmGt74SOdT74ToYRdjgp676dc&#10;Stf0ZNBt7EQcvNbOBn2Qcyf1jJdQbkZ5H0U7aXDg8KHHiZ57aj5Pi1EQt23VdP2bxiPVWfWyJPX2&#10;I1Hq9mZ9egThafV/YfjBD+hQBqbaLqydGBWk+zRs8Qp2cfIAIiR+L7WCbB+nIMtC/t9Qfg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BDqCzY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1C3AFE5" wp14:editId="2217EA1A">
                <wp:simplePos x="0" y="0"/>
                <wp:positionH relativeFrom="column">
                  <wp:posOffset>3137535</wp:posOffset>
                </wp:positionH>
                <wp:positionV relativeFrom="paragraph">
                  <wp:posOffset>4036060</wp:posOffset>
                </wp:positionV>
                <wp:extent cx="0" cy="1645920"/>
                <wp:effectExtent l="0" t="0" r="38100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76669" id="Straight Connector 375" o:spid="_x0000_s1026" style="position:absolute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317.8pt" to="247.05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A91EE6" w:rsidRPr="00790F7E">
        <w:rPr>
          <w:rFonts w:ascii="Aptos" w:hAnsi="Aptos"/>
          <w:noProof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31887C6A" wp14:editId="1763DA8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56326" id="Line 26" o:spid="_x0000_s1026" style="position:absolute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790F7E">
        <w:rPr>
          <w:rFonts w:ascii="Aptos" w:hAnsi="Aptos"/>
          <w:noProof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60481C9F" wp14:editId="21596FFA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A25D1" id="Line 27" o:spid="_x0000_s1026" style="position:absolute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790F7E">
        <w:rPr>
          <w:rFonts w:ascii="Aptos" w:hAnsi="Aptos"/>
          <w:noProof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22B69763" wp14:editId="7F2988E8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3B287" id="Line 28" o:spid="_x0000_s1026" style="position:absolute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790F7E">
        <w:rPr>
          <w:rFonts w:ascii="Aptos" w:hAnsi="Aptos"/>
          <w:noProof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4409A0AD" wp14:editId="77762A3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530DB" id="Line 29" o:spid="_x0000_s1026" style="position:absolute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790F7E">
        <w:rPr>
          <w:rFonts w:ascii="Aptos" w:hAnsi="Aptos"/>
          <w:noProof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2241093D" wp14:editId="0B3F26AD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1B4BB" id="Line 30" o:spid="_x0000_s1026" style="position:absolute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790F7E">
        <w:rPr>
          <w:rFonts w:ascii="Aptos" w:hAnsi="Aptos"/>
          <w:noProof/>
        </w:rPr>
        <mc:AlternateContent>
          <mc:Choice Requires="wps">
            <w:drawing>
              <wp:anchor distT="36576" distB="36576" distL="36576" distR="36576" simplePos="0" relativeHeight="251701760" behindDoc="0" locked="0" layoutInCell="1" allowOverlap="1" wp14:anchorId="5206701E" wp14:editId="10BB7D76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1FC14" id="Line 32" o:spid="_x0000_s1026" style="position:absolute;z-index:25170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p w14:paraId="41D5590E" w14:textId="77777777" w:rsidR="003D0BE2" w:rsidRPr="003D0BE2" w:rsidRDefault="003D0BE2" w:rsidP="003D0BE2">
      <w:pPr>
        <w:rPr>
          <w:rFonts w:ascii="Aptos" w:hAnsi="Aptos"/>
        </w:rPr>
      </w:pPr>
    </w:p>
    <w:p w14:paraId="423ADB57" w14:textId="77777777" w:rsidR="003D0BE2" w:rsidRPr="003D0BE2" w:rsidRDefault="003D0BE2" w:rsidP="003D0BE2">
      <w:pPr>
        <w:rPr>
          <w:rFonts w:ascii="Aptos" w:hAnsi="Aptos"/>
        </w:rPr>
      </w:pPr>
    </w:p>
    <w:p w14:paraId="2119F3BF" w14:textId="77777777" w:rsidR="003D0BE2" w:rsidRPr="003D0BE2" w:rsidRDefault="003D0BE2" w:rsidP="003D0BE2">
      <w:pPr>
        <w:rPr>
          <w:rFonts w:ascii="Aptos" w:hAnsi="Aptos"/>
        </w:rPr>
      </w:pPr>
    </w:p>
    <w:p w14:paraId="129B917D" w14:textId="77777777" w:rsidR="003D0BE2" w:rsidRPr="003D0BE2" w:rsidRDefault="003D0BE2" w:rsidP="003D0BE2">
      <w:pPr>
        <w:rPr>
          <w:rFonts w:ascii="Aptos" w:hAnsi="Aptos"/>
        </w:rPr>
      </w:pPr>
    </w:p>
    <w:p w14:paraId="4678959E" w14:textId="77777777" w:rsidR="003D0BE2" w:rsidRPr="003D0BE2" w:rsidRDefault="003D0BE2" w:rsidP="003D0BE2">
      <w:pPr>
        <w:rPr>
          <w:rFonts w:ascii="Aptos" w:hAnsi="Aptos"/>
        </w:rPr>
      </w:pPr>
    </w:p>
    <w:p w14:paraId="69A8771B" w14:textId="77777777" w:rsidR="003D0BE2" w:rsidRPr="003D0BE2" w:rsidRDefault="003D0BE2" w:rsidP="003D0BE2">
      <w:pPr>
        <w:rPr>
          <w:rFonts w:ascii="Aptos" w:hAnsi="Aptos"/>
        </w:rPr>
      </w:pPr>
    </w:p>
    <w:p w14:paraId="12B77757" w14:textId="77777777" w:rsidR="003D0BE2" w:rsidRPr="003D0BE2" w:rsidRDefault="003D0BE2" w:rsidP="003D0BE2">
      <w:pPr>
        <w:rPr>
          <w:rFonts w:ascii="Aptos" w:hAnsi="Aptos"/>
        </w:rPr>
      </w:pPr>
    </w:p>
    <w:p w14:paraId="3290189D" w14:textId="77777777" w:rsidR="003D0BE2" w:rsidRPr="003D0BE2" w:rsidRDefault="003D0BE2" w:rsidP="003D0BE2">
      <w:pPr>
        <w:rPr>
          <w:rFonts w:ascii="Aptos" w:hAnsi="Aptos"/>
        </w:rPr>
      </w:pPr>
    </w:p>
    <w:p w14:paraId="58E7ED69" w14:textId="195C6798" w:rsidR="003D0BE2" w:rsidRPr="003D0BE2" w:rsidRDefault="002B3BC6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6C0F9C56" wp14:editId="517972F3">
                <wp:simplePos x="0" y="0"/>
                <wp:positionH relativeFrom="margin">
                  <wp:posOffset>6677396</wp:posOffset>
                </wp:positionH>
                <wp:positionV relativeFrom="paragraph">
                  <wp:posOffset>51807</wp:posOffset>
                </wp:positionV>
                <wp:extent cx="2898648" cy="2034037"/>
                <wp:effectExtent l="19050" t="19050" r="16510" b="23495"/>
                <wp:wrapNone/>
                <wp:docPr id="430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648" cy="203403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A5B3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6948E" w14:textId="7AEFB52B" w:rsidR="00D97B13" w:rsidRPr="00405A32" w:rsidRDefault="00D97B13" w:rsidP="00D97B13">
                            <w:pPr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05A32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>IN</w:t>
                            </w:r>
                            <w:r w:rsidR="002A1C29" w:rsidRPr="00405A32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>-</w:t>
                            </w:r>
                            <w:r w:rsidRPr="00405A32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 xml:space="preserve">DETENTION YOUTH ARE PROVIDED </w:t>
                            </w:r>
                          </w:p>
                          <w:p w14:paraId="2015A2D2" w14:textId="77777777" w:rsidR="00D97B13" w:rsidRPr="00405A32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405A32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Three meals w/milk daily</w:t>
                            </w:r>
                          </w:p>
                          <w:p w14:paraId="7914126D" w14:textId="77777777" w:rsidR="00D97B13" w:rsidRPr="00405A32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405A32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At least two snacks with milk daily</w:t>
                            </w:r>
                          </w:p>
                          <w:p w14:paraId="1213CC06" w14:textId="77777777" w:rsidR="00D97B13" w:rsidRPr="00405A32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405A32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 xml:space="preserve">Clean clothing, bedding, toiletries, hygiene, and daily showers </w:t>
                            </w:r>
                          </w:p>
                          <w:p w14:paraId="1C86AF5D" w14:textId="77777777" w:rsidR="00D97B13" w:rsidRPr="00405A32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405A32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Education, library, and recreation</w:t>
                            </w:r>
                          </w:p>
                          <w:p w14:paraId="76024A90" w14:textId="77777777" w:rsidR="00D97B13" w:rsidRPr="00405A32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405A32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Mental health and medical care</w:t>
                            </w:r>
                          </w:p>
                          <w:p w14:paraId="50F376F7" w14:textId="77777777" w:rsidR="00D97B13" w:rsidRPr="00405A32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405A32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Free letter writing/mailing</w:t>
                            </w:r>
                          </w:p>
                          <w:p w14:paraId="2727B6ED" w14:textId="77777777" w:rsidR="00D97B13" w:rsidRPr="00405A32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405A32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Incentives for good behavior</w:t>
                            </w:r>
                          </w:p>
                          <w:p w14:paraId="39A169BB" w14:textId="77777777" w:rsidR="00D97B13" w:rsidRPr="00405A32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405A32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Direct access to management for grievances</w:t>
                            </w:r>
                          </w:p>
                          <w:p w14:paraId="0061F74A" w14:textId="77777777" w:rsidR="00D97B13" w:rsidRPr="00405A32" w:rsidRDefault="00D97B13" w:rsidP="00405A3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 w:right="118" w:hanging="180"/>
                              <w:rPr>
                                <w:rFonts w:ascii="Aptos" w:hAnsi="Aptos" w:cs="Arial"/>
                                <w:color w:val="000000" w:themeColor="text1"/>
                              </w:rPr>
                            </w:pPr>
                            <w:r w:rsidRPr="00405A32">
                              <w:rPr>
                                <w:rFonts w:ascii="Aptos" w:hAnsi="Aptos" w:cs="Arial"/>
                                <w:color w:val="000000" w:themeColor="text1"/>
                              </w:rPr>
                              <w:t>Prison Rape Elimination Act - education and reporting process</w:t>
                            </w:r>
                          </w:p>
                          <w:p w14:paraId="495888E1" w14:textId="77777777" w:rsidR="00D97B13" w:rsidRPr="00224C4C" w:rsidRDefault="00D97B13" w:rsidP="00D97B13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64880604" w14:textId="77777777" w:rsidR="00D97B13" w:rsidRPr="001E1117" w:rsidRDefault="00D97B13" w:rsidP="00D97B13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515BAD5B" w14:textId="77777777" w:rsidR="00D97B13" w:rsidRDefault="00D97B13" w:rsidP="00D97B13">
                            <w:pP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45165719" w14:textId="77777777" w:rsidR="00D97B13" w:rsidRPr="001E1117" w:rsidRDefault="00D97B13" w:rsidP="00D97B13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5182829" w14:textId="77777777" w:rsidR="00D97B13" w:rsidRPr="0082682B" w:rsidRDefault="00D97B13" w:rsidP="00D97B13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1333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9C56" id="_x0000_s1062" type="#_x0000_t202" style="position:absolute;margin-left:525.8pt;margin-top:4.1pt;width:228.25pt;height:160.15pt;z-index:25190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" filled="f" strokecolor="#1a5b3c" strokeweight="2.25pt">
                <v:textbox inset="0,1.05pt,0,0">
                  <w:txbxContent>
                    <w:p w14:paraId="0876948E" w14:textId="7AEFB52B" w:rsidR="00D97B13" w:rsidRPr="00405A32" w:rsidRDefault="00D97B13" w:rsidP="00D97B13">
                      <w:pPr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 w:rsidRPr="00405A32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>IN</w:t>
                      </w:r>
                      <w:r w:rsidR="002A1C29" w:rsidRPr="00405A32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>-</w:t>
                      </w:r>
                      <w:r w:rsidRPr="00405A32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 xml:space="preserve">DETENTION YOUTH ARE PROVIDED </w:t>
                      </w:r>
                    </w:p>
                    <w:p w14:paraId="2015A2D2" w14:textId="77777777" w:rsidR="00D97B13" w:rsidRPr="00405A32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405A32">
                        <w:rPr>
                          <w:rFonts w:ascii="Aptos" w:hAnsi="Aptos" w:cs="Arial"/>
                          <w:color w:val="000000" w:themeColor="text1"/>
                        </w:rPr>
                        <w:t>Three meals w/milk daily</w:t>
                      </w:r>
                    </w:p>
                    <w:p w14:paraId="7914126D" w14:textId="77777777" w:rsidR="00D97B13" w:rsidRPr="00405A32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405A32">
                        <w:rPr>
                          <w:rFonts w:ascii="Aptos" w:hAnsi="Aptos" w:cs="Arial"/>
                          <w:color w:val="000000" w:themeColor="text1"/>
                        </w:rPr>
                        <w:t>At least two snacks with milk daily</w:t>
                      </w:r>
                    </w:p>
                    <w:p w14:paraId="1213CC06" w14:textId="77777777" w:rsidR="00D97B13" w:rsidRPr="00405A32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405A32">
                        <w:rPr>
                          <w:rFonts w:ascii="Aptos" w:hAnsi="Aptos" w:cs="Arial"/>
                          <w:color w:val="000000" w:themeColor="text1"/>
                        </w:rPr>
                        <w:t xml:space="preserve">Clean clothing, bedding, toiletries, hygiene, and daily showers </w:t>
                      </w:r>
                    </w:p>
                    <w:p w14:paraId="1C86AF5D" w14:textId="77777777" w:rsidR="00D97B13" w:rsidRPr="00405A32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405A32">
                        <w:rPr>
                          <w:rFonts w:ascii="Aptos" w:hAnsi="Aptos" w:cs="Arial"/>
                          <w:color w:val="000000" w:themeColor="text1"/>
                        </w:rPr>
                        <w:t>Education, library, and recreation</w:t>
                      </w:r>
                    </w:p>
                    <w:p w14:paraId="76024A90" w14:textId="77777777" w:rsidR="00D97B13" w:rsidRPr="00405A32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405A32">
                        <w:rPr>
                          <w:rFonts w:ascii="Aptos" w:hAnsi="Aptos" w:cs="Arial"/>
                          <w:color w:val="000000" w:themeColor="text1"/>
                        </w:rPr>
                        <w:t>Mental health and medical care</w:t>
                      </w:r>
                    </w:p>
                    <w:p w14:paraId="50F376F7" w14:textId="77777777" w:rsidR="00D97B13" w:rsidRPr="00405A32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405A32">
                        <w:rPr>
                          <w:rFonts w:ascii="Aptos" w:hAnsi="Aptos" w:cs="Arial"/>
                          <w:color w:val="000000" w:themeColor="text1"/>
                        </w:rPr>
                        <w:t>Free letter writing/mailing</w:t>
                      </w:r>
                    </w:p>
                    <w:p w14:paraId="2727B6ED" w14:textId="77777777" w:rsidR="00D97B13" w:rsidRPr="00405A32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405A32">
                        <w:rPr>
                          <w:rFonts w:ascii="Aptos" w:hAnsi="Aptos" w:cs="Arial"/>
                          <w:color w:val="000000" w:themeColor="text1"/>
                        </w:rPr>
                        <w:t>Incentives for good behavior</w:t>
                      </w:r>
                    </w:p>
                    <w:p w14:paraId="39A169BB" w14:textId="77777777" w:rsidR="00D97B13" w:rsidRPr="00405A32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405A32">
                        <w:rPr>
                          <w:rFonts w:ascii="Aptos" w:hAnsi="Aptos" w:cs="Arial"/>
                          <w:color w:val="000000" w:themeColor="text1"/>
                        </w:rPr>
                        <w:t>Direct access to management for grievances</w:t>
                      </w:r>
                    </w:p>
                    <w:p w14:paraId="0061F74A" w14:textId="77777777" w:rsidR="00D97B13" w:rsidRPr="00405A32" w:rsidRDefault="00D97B13" w:rsidP="00405A3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 w:right="118" w:hanging="180"/>
                        <w:rPr>
                          <w:rFonts w:ascii="Aptos" w:hAnsi="Aptos" w:cs="Arial"/>
                          <w:color w:val="000000" w:themeColor="text1"/>
                        </w:rPr>
                      </w:pPr>
                      <w:r w:rsidRPr="00405A32">
                        <w:rPr>
                          <w:rFonts w:ascii="Aptos" w:hAnsi="Aptos" w:cs="Arial"/>
                          <w:color w:val="000000" w:themeColor="text1"/>
                        </w:rPr>
                        <w:t>Prison Rape Elimination Act - education and reporting process</w:t>
                      </w:r>
                    </w:p>
                    <w:p w14:paraId="495888E1" w14:textId="77777777" w:rsidR="00D97B13" w:rsidRPr="00224C4C" w:rsidRDefault="00D97B13" w:rsidP="00D97B13">
                      <w:pPr>
                        <w:rPr>
                          <w:rFonts w:ascii="Bell MT" w:hAnsi="Bell MT"/>
                        </w:rPr>
                      </w:pPr>
                    </w:p>
                    <w:p w14:paraId="64880604" w14:textId="77777777" w:rsidR="00D97B13" w:rsidRPr="001E1117" w:rsidRDefault="00D97B13" w:rsidP="00D97B13">
                      <w:pPr>
                        <w:rPr>
                          <w:rFonts w:ascii="Bell MT" w:hAnsi="Bell MT"/>
                        </w:rPr>
                      </w:pPr>
                    </w:p>
                    <w:p w14:paraId="515BAD5B" w14:textId="77777777" w:rsidR="00D97B13" w:rsidRDefault="00D97B13" w:rsidP="00D97B13">
                      <w:pPr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45165719" w14:textId="77777777" w:rsidR="00D97B13" w:rsidRPr="001E1117" w:rsidRDefault="00D97B13" w:rsidP="00D97B13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</w:pPr>
                    </w:p>
                    <w:p w14:paraId="05182829" w14:textId="77777777" w:rsidR="00D97B13" w:rsidRPr="0082682B" w:rsidRDefault="00D97B13" w:rsidP="00D97B13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93B30" w14:textId="16C70F10" w:rsidR="003D0BE2" w:rsidRPr="003D0BE2" w:rsidRDefault="000D1904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A89F80E" wp14:editId="23BE3AA6">
                <wp:simplePos x="0" y="0"/>
                <wp:positionH relativeFrom="margin">
                  <wp:posOffset>3700780</wp:posOffset>
                </wp:positionH>
                <wp:positionV relativeFrom="paragraph">
                  <wp:posOffset>6350</wp:posOffset>
                </wp:positionV>
                <wp:extent cx="2199736" cy="297180"/>
                <wp:effectExtent l="0" t="0" r="0" b="7620"/>
                <wp:wrapNone/>
                <wp:docPr id="4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736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C861F6" w14:textId="4AD1DEC2" w:rsidR="001C4825" w:rsidRPr="00645150" w:rsidRDefault="009F173F" w:rsidP="001C4825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BASIC COURT PROCESS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F80E" id="_x0000_s1063" type="#_x0000_t202" style="position:absolute;margin-left:291.4pt;margin-top:.5pt;width:173.2pt;height:23.4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" filled="f" fillcolor="#fffffe" stroked="f" strokecolor="#212120" insetpen="t">
                <v:textbox inset="2.88pt,2.88pt,2.88pt,2.88pt">
                  <w:txbxContent>
                    <w:p w14:paraId="60C861F6" w14:textId="4AD1DEC2" w:rsidR="001C4825" w:rsidRPr="00645150" w:rsidRDefault="009F173F" w:rsidP="001C4825">
                      <w:pPr>
                        <w:widowControl w:val="0"/>
                        <w:spacing w:line="380" w:lineRule="exact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w w:val="80"/>
                          <w:sz w:val="24"/>
                          <w:szCs w:val="24"/>
                        </w:rPr>
                      </w:pP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BASIC COURT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75FAA" w14:textId="77777777" w:rsidR="003D0BE2" w:rsidRPr="003D0BE2" w:rsidRDefault="003D0BE2" w:rsidP="003D0BE2">
      <w:pPr>
        <w:rPr>
          <w:rFonts w:ascii="Aptos" w:hAnsi="Aptos"/>
        </w:rPr>
      </w:pPr>
    </w:p>
    <w:p w14:paraId="33FE6CB4" w14:textId="338F0CFA" w:rsidR="003D0BE2" w:rsidRPr="003D0BE2" w:rsidRDefault="002B3BC6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39F3774A" wp14:editId="55184113">
                <wp:simplePos x="0" y="0"/>
                <wp:positionH relativeFrom="column">
                  <wp:posOffset>3855085</wp:posOffset>
                </wp:positionH>
                <wp:positionV relativeFrom="paragraph">
                  <wp:posOffset>14605</wp:posOffset>
                </wp:positionV>
                <wp:extent cx="1887855" cy="231775"/>
                <wp:effectExtent l="0" t="0" r="17145" b="12065"/>
                <wp:wrapNone/>
                <wp:docPr id="40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855" cy="231775"/>
                        </a:xfrm>
                        <a:prstGeom prst="rect">
                          <a:avLst/>
                        </a:prstGeom>
                        <a:solidFill>
                          <a:srgbClr val="DED7C9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7686218C" w14:textId="77777777" w:rsidR="00FA2634" w:rsidRPr="00810AB3" w:rsidRDefault="00FA2634" w:rsidP="000A02A3">
                            <w:pPr>
                              <w:ind w:left="576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kern w:val="24"/>
                              </w:rPr>
                              <w:t>FIRST</w:t>
                            </w: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APPEARANCE</w:t>
                            </w:r>
                          </w:p>
                        </w:txbxContent>
                      </wps:txbx>
                      <wps:bodyPr vert="horz" wrap="square" lIns="0" tIns="42545" rIns="0" bIns="0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3774A" id="_x0000_s1064" type="#_x0000_t202" style="position:absolute;margin-left:303.55pt;margin-top:1.15pt;width:148.65pt;height:18.25pt;z-index:25184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" fillcolor="#ded7c9" strokecolor="#1a5b3c" strokeweight="1.5pt">
                <v:textbox style="mso-fit-shape-to-text:t" inset="0,3.35pt,0,0">
                  <w:txbxContent>
                    <w:p w14:paraId="7686218C" w14:textId="77777777" w:rsidR="00FA2634" w:rsidRPr="00810AB3" w:rsidRDefault="00FA2634" w:rsidP="000A02A3">
                      <w:pPr>
                        <w:ind w:left="576"/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kern w:val="24"/>
                        </w:rPr>
                        <w:t>FIRST</w:t>
                      </w: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4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APPEARANCE</w:t>
                      </w:r>
                    </w:p>
                  </w:txbxContent>
                </v:textbox>
              </v:shape>
            </w:pict>
          </mc:Fallback>
        </mc:AlternateContent>
      </w:r>
    </w:p>
    <w:p w14:paraId="19FD0E8C" w14:textId="08D72E4F" w:rsidR="003D0BE2" w:rsidRPr="003D0BE2" w:rsidRDefault="002B3BC6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743F79AE" wp14:editId="69675D51">
                <wp:simplePos x="0" y="0"/>
                <wp:positionH relativeFrom="column">
                  <wp:posOffset>4745990</wp:posOffset>
                </wp:positionH>
                <wp:positionV relativeFrom="paragraph">
                  <wp:posOffset>105410</wp:posOffset>
                </wp:positionV>
                <wp:extent cx="109220" cy="255905"/>
                <wp:effectExtent l="0" t="0" r="5080" b="0"/>
                <wp:wrapNone/>
                <wp:docPr id="61" name="Arrow: Dow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255905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D576B" id="Arrow: Down 61" o:spid="_x0000_s1026" type="#_x0000_t67" style="position:absolute;margin-left:373.7pt;margin-top:8.3pt;width:8.6pt;height:20.1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" adj="16991" fillcolor="#1a5b3c" stroked="f"/>
            </w:pict>
          </mc:Fallback>
        </mc:AlternateContent>
      </w:r>
      <w:r w:rsidR="005C3BD9"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0C660F8" wp14:editId="57DDB066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2898648" cy="5001260"/>
                <wp:effectExtent l="19050" t="19050" r="16510" b="27940"/>
                <wp:wrapNone/>
                <wp:docPr id="423" name="objec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648" cy="5001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36A280FB" w14:textId="77777777" w:rsidR="0094775A" w:rsidRPr="0094775A" w:rsidRDefault="0094775A" w:rsidP="005C3BD9">
                            <w:pPr>
                              <w:spacing w:before="21" w:after="120"/>
                              <w:ind w:left="90" w:right="-12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8B97524" w14:textId="6260CCED" w:rsidR="003949C0" w:rsidRPr="00645150" w:rsidRDefault="003949C0" w:rsidP="00C94A85">
                            <w:pPr>
                              <w:spacing w:before="21"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 xml:space="preserve">BALANCED </w:t>
                            </w: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4"/>
                                <w:kern w:val="24"/>
                                <w:sz w:val="24"/>
                                <w:szCs w:val="24"/>
                              </w:rPr>
                              <w:t>AND</w:t>
                            </w:r>
                            <w:r w:rsidR="009156AA"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4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RESTORATIVE</w:t>
                            </w: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20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5150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JUSTICE</w:t>
                            </w:r>
                          </w:p>
                          <w:p w14:paraId="13CE14F6" w14:textId="77777777" w:rsidR="004640C9" w:rsidRPr="009156AA" w:rsidRDefault="004640C9" w:rsidP="00C94A85">
                            <w:pPr>
                              <w:ind w:left="90" w:right="10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2"/>
                                <w:szCs w:val="12"/>
                                <w:u w:val="single"/>
                              </w:rPr>
                            </w:pPr>
                          </w:p>
                          <w:p w14:paraId="48DE805E" w14:textId="7F08CABC" w:rsidR="001C4825" w:rsidRPr="00810AB3" w:rsidRDefault="001C4825" w:rsidP="00C94A85">
                            <w:pPr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>Accountability</w:t>
                            </w:r>
                          </w:p>
                          <w:p w14:paraId="785FA64E" w14:textId="104697C1" w:rsidR="00B04DC1" w:rsidRPr="009156AA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</w:rPr>
                              <w:t xml:space="preserve">Crime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hurts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individuals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and the community. Meaningful accountability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</w:rPr>
                              <w:t xml:space="preserve">for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an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</w:rPr>
                              <w:t>offense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includes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>everyone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6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impacted.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</w:p>
                          <w:p w14:paraId="6D046176" w14:textId="393151E1" w:rsidR="001C4825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</w:pP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Accountability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involves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the juvenile offende</w:t>
                            </w:r>
                            <w:r w:rsidR="00B04DC1"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r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taking steps toward becoming a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>positive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>citizen.</w:t>
                            </w:r>
                          </w:p>
                          <w:p w14:paraId="41189303" w14:textId="77777777" w:rsidR="009156AA" w:rsidRPr="009156AA" w:rsidRDefault="009156AA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5C1BDF7B" w14:textId="18AB8B99" w:rsidR="001C4825" w:rsidRPr="003E7B0B" w:rsidRDefault="001C4825" w:rsidP="00C94A85">
                            <w:pPr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Community</w:t>
                            </w:r>
                            <w:r w:rsidRPr="003E7B0B">
                              <w:rPr>
                                <w:rFonts w:ascii="Aptos" w:hAnsi="Aptos" w:cs="Arial"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Safety</w:t>
                            </w:r>
                          </w:p>
                          <w:p w14:paraId="0095EF08" w14:textId="77777777" w:rsidR="009156AA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Citizens have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a right to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live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in a safe and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healthy community.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</w:p>
                          <w:p w14:paraId="6245933E" w14:textId="77E2117D" w:rsidR="001C4825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Juvenile offenders in the community are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carefully supervised by juvenile court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3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staff.</w:t>
                            </w:r>
                          </w:p>
                          <w:p w14:paraId="52E68840" w14:textId="77777777" w:rsidR="009156AA" w:rsidRPr="009156AA" w:rsidRDefault="009156AA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14:paraId="222EAFC8" w14:textId="77777777" w:rsidR="001C4825" w:rsidRPr="00810AB3" w:rsidRDefault="001C4825" w:rsidP="00C94A85">
                            <w:pPr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1D3E76"/>
                                <w:spacing w:val="-1"/>
                                <w:kern w:val="24"/>
                                <w:sz w:val="24"/>
                                <w:szCs w:val="24"/>
                              </w:rPr>
                              <w:t>Competency Development</w:t>
                            </w:r>
                          </w:p>
                          <w:p w14:paraId="2C30AABE" w14:textId="4BF926E4" w:rsidR="001C4825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Juvenile offenders should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leave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the justice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system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more capable of being positive,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contributing members of the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5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community.</w:t>
                            </w:r>
                          </w:p>
                          <w:p w14:paraId="2E53A8C2" w14:textId="5BA63EBA" w:rsidR="001C4825" w:rsidRPr="009156AA" w:rsidRDefault="001C4825" w:rsidP="00C94A85">
                            <w:pPr>
                              <w:tabs>
                                <w:tab w:val="left" w:pos="406"/>
                              </w:tabs>
                              <w:spacing w:after="120"/>
                              <w:ind w:left="90" w:right="105"/>
                              <w:jc w:val="center"/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</w:rPr>
                            </w:pP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</w:rPr>
                              <w:t xml:space="preserve">The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community, victims of crime, and </w:t>
                            </w:r>
                            <w:r w:rsidR="004B460D"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>juvenile offenders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should benefit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kern w:val="24"/>
                              </w:rPr>
                              <w:t xml:space="preserve">from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their contact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6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>with</w:t>
                            </w:r>
                            <w:r w:rsid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1"/>
                                <w:kern w:val="24"/>
                              </w:rPr>
                              <w:t>the juvenile justice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4"/>
                                <w:kern w:val="24"/>
                              </w:rPr>
                              <w:t xml:space="preserve"> </w:t>
                            </w:r>
                            <w:r w:rsidRPr="009156AA">
                              <w:rPr>
                                <w:rFonts w:ascii="Aptos" w:hAnsi="Aptos" w:cs="Arial"/>
                                <w:color w:val="000000" w:themeColor="text1"/>
                                <w:spacing w:val="-2"/>
                                <w:kern w:val="24"/>
                              </w:rPr>
                              <w:t>system.</w:t>
                            </w:r>
                          </w:p>
                        </w:txbxContent>
                      </wps:txbx>
                      <wps:bodyPr vert="horz" wrap="square" lIns="0" tIns="4064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60F8" id="object 31" o:spid="_x0000_s1065" type="#_x0000_t202" style="position:absolute;margin-left:0;margin-top:8.2pt;width:228.25pt;height:393.8pt;z-index:251764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" filled="f" strokecolor="#1a5b3c" strokeweight="2.25pt">
                <v:textbox inset="0,3.2pt,0,0">
                  <w:txbxContent>
                    <w:p w14:paraId="36A280FB" w14:textId="77777777" w:rsidR="0094775A" w:rsidRPr="0094775A" w:rsidRDefault="0094775A" w:rsidP="005C3BD9">
                      <w:pPr>
                        <w:spacing w:before="21" w:after="120"/>
                        <w:ind w:left="90" w:right="-12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12"/>
                          <w:szCs w:val="12"/>
                        </w:rPr>
                      </w:pPr>
                    </w:p>
                    <w:p w14:paraId="58B97524" w14:textId="6260CCED" w:rsidR="003949C0" w:rsidRPr="00645150" w:rsidRDefault="003949C0" w:rsidP="00C94A85">
                      <w:pPr>
                        <w:spacing w:before="21" w:after="120"/>
                        <w:ind w:left="90" w:right="105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 xml:space="preserve">BALANCED </w:t>
                      </w: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4"/>
                          <w:kern w:val="24"/>
                          <w:sz w:val="24"/>
                          <w:szCs w:val="24"/>
                        </w:rPr>
                        <w:t>AND</w:t>
                      </w:r>
                      <w:r w:rsidR="009156AA"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4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RESTORATIVE</w:t>
                      </w: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20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645150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JUSTICE</w:t>
                      </w:r>
                    </w:p>
                    <w:p w14:paraId="13CE14F6" w14:textId="77777777" w:rsidR="004640C9" w:rsidRPr="009156AA" w:rsidRDefault="004640C9" w:rsidP="00C94A85">
                      <w:pPr>
                        <w:ind w:left="90" w:right="10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2"/>
                          <w:szCs w:val="12"/>
                          <w:u w:val="single"/>
                        </w:rPr>
                      </w:pPr>
                    </w:p>
                    <w:p w14:paraId="48DE805E" w14:textId="7F08CABC" w:rsidR="001C4825" w:rsidRPr="00810AB3" w:rsidRDefault="001C4825" w:rsidP="00C94A85">
                      <w:pPr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>Accountability</w:t>
                      </w:r>
                    </w:p>
                    <w:p w14:paraId="785FA64E" w14:textId="104697C1" w:rsidR="00B04DC1" w:rsidRPr="009156AA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9156AA">
                        <w:rPr>
                          <w:rFonts w:ascii="Aptos" w:hAnsi="Aptos" w:cs="Arial"/>
                          <w:color w:val="000000" w:themeColor="text1"/>
                          <w:kern w:val="24"/>
                        </w:rPr>
                        <w:t xml:space="preserve">Crime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hurts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individuals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and the community. Meaningful accountability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kern w:val="24"/>
                        </w:rPr>
                        <w:t xml:space="preserve">for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an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kern w:val="24"/>
                        </w:rPr>
                        <w:t>offense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includes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>everyone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6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impacted.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</w:p>
                    <w:p w14:paraId="6D046176" w14:textId="393151E1" w:rsidR="001C4825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</w:pP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Accountability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involves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the juvenile offende</w:t>
                      </w:r>
                      <w:r w:rsidR="00B04DC1"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r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taking steps toward becoming a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>positive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>citizen.</w:t>
                      </w:r>
                    </w:p>
                    <w:p w14:paraId="41189303" w14:textId="77777777" w:rsidR="009156AA" w:rsidRPr="009156AA" w:rsidRDefault="009156AA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  <w:sz w:val="12"/>
                          <w:szCs w:val="12"/>
                        </w:rPr>
                      </w:pPr>
                    </w:p>
                    <w:p w14:paraId="5C1BDF7B" w14:textId="18AB8B99" w:rsidR="001C4825" w:rsidRPr="003E7B0B" w:rsidRDefault="001C4825" w:rsidP="00C94A85">
                      <w:pPr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Community</w:t>
                      </w:r>
                      <w:r w:rsidRPr="003E7B0B">
                        <w:rPr>
                          <w:rFonts w:ascii="Aptos" w:hAnsi="Aptos" w:cs="Arial"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Safety</w:t>
                      </w:r>
                    </w:p>
                    <w:p w14:paraId="0095EF08" w14:textId="77777777" w:rsidR="009156AA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Citizens have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a right to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live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in a safe and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healthy community.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</w:p>
                    <w:p w14:paraId="6245933E" w14:textId="77E2117D" w:rsidR="001C4825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Juvenile offenders in the community are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carefully supervised by juvenile court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3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staff.</w:t>
                      </w:r>
                    </w:p>
                    <w:p w14:paraId="52E68840" w14:textId="77777777" w:rsidR="009156AA" w:rsidRPr="009156AA" w:rsidRDefault="009156AA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  <w:sz w:val="12"/>
                          <w:szCs w:val="12"/>
                        </w:rPr>
                      </w:pPr>
                    </w:p>
                    <w:p w14:paraId="222EAFC8" w14:textId="77777777" w:rsidR="001C4825" w:rsidRPr="00810AB3" w:rsidRDefault="001C4825" w:rsidP="00C94A85">
                      <w:pPr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1D3E76"/>
                          <w:spacing w:val="-1"/>
                          <w:kern w:val="24"/>
                          <w:sz w:val="24"/>
                          <w:szCs w:val="24"/>
                        </w:rPr>
                        <w:t>Competency Development</w:t>
                      </w:r>
                    </w:p>
                    <w:p w14:paraId="2C30AABE" w14:textId="4BF926E4" w:rsidR="001C4825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Juvenile offenders should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leave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the justice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system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more capable of being positive,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contributing members of the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5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community.</w:t>
                      </w:r>
                    </w:p>
                    <w:p w14:paraId="2E53A8C2" w14:textId="5BA63EBA" w:rsidR="001C4825" w:rsidRPr="009156AA" w:rsidRDefault="001C4825" w:rsidP="00C94A85">
                      <w:pPr>
                        <w:tabs>
                          <w:tab w:val="left" w:pos="406"/>
                        </w:tabs>
                        <w:spacing w:after="120"/>
                        <w:ind w:left="90" w:right="105"/>
                        <w:jc w:val="center"/>
                        <w:rPr>
                          <w:rFonts w:ascii="Aptos" w:hAnsi="Aptos" w:cs="Arial"/>
                          <w:color w:val="000000" w:themeColor="text1"/>
                          <w:kern w:val="24"/>
                        </w:rPr>
                      </w:pPr>
                      <w:r w:rsidRPr="009156AA">
                        <w:rPr>
                          <w:rFonts w:ascii="Aptos" w:hAnsi="Aptos" w:cs="Arial"/>
                          <w:color w:val="000000" w:themeColor="text1"/>
                          <w:kern w:val="24"/>
                        </w:rPr>
                        <w:t xml:space="preserve">The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community, victims of crime, and </w:t>
                      </w:r>
                      <w:r w:rsidR="004B460D"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>juvenile offenders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 xml:space="preserve"> should benefit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kern w:val="24"/>
                        </w:rPr>
                        <w:t xml:space="preserve">from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their contact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6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>with</w:t>
                      </w:r>
                      <w:r w:rsid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1"/>
                          <w:kern w:val="24"/>
                        </w:rPr>
                        <w:t>the juvenile justice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4"/>
                          <w:kern w:val="24"/>
                        </w:rPr>
                        <w:t xml:space="preserve"> </w:t>
                      </w:r>
                      <w:r w:rsidRPr="009156AA">
                        <w:rPr>
                          <w:rFonts w:ascii="Aptos" w:hAnsi="Aptos" w:cs="Arial"/>
                          <w:color w:val="000000" w:themeColor="text1"/>
                          <w:spacing w:val="-2"/>
                          <w:kern w:val="24"/>
                        </w:rPr>
                        <w:t>system.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370AD" w14:textId="77777777" w:rsidR="003D0BE2" w:rsidRPr="003D0BE2" w:rsidRDefault="003D0BE2" w:rsidP="003D0BE2">
      <w:pPr>
        <w:rPr>
          <w:rFonts w:ascii="Aptos" w:hAnsi="Aptos"/>
        </w:rPr>
      </w:pPr>
    </w:p>
    <w:p w14:paraId="6942751D" w14:textId="77777777" w:rsidR="003D0BE2" w:rsidRPr="003D0BE2" w:rsidRDefault="003D0BE2" w:rsidP="003D0BE2">
      <w:pPr>
        <w:rPr>
          <w:rFonts w:ascii="Aptos" w:hAnsi="Aptos"/>
        </w:rPr>
      </w:pPr>
    </w:p>
    <w:p w14:paraId="7F24323B" w14:textId="77777777" w:rsidR="003D0BE2" w:rsidRPr="003D0BE2" w:rsidRDefault="003D0BE2" w:rsidP="003D0BE2">
      <w:pPr>
        <w:rPr>
          <w:rFonts w:ascii="Aptos" w:hAnsi="Aptos"/>
        </w:rPr>
      </w:pPr>
    </w:p>
    <w:p w14:paraId="0BC94B27" w14:textId="77777777" w:rsidR="003D0BE2" w:rsidRPr="003D0BE2" w:rsidRDefault="003D0BE2" w:rsidP="003D0BE2">
      <w:pPr>
        <w:rPr>
          <w:rFonts w:ascii="Aptos" w:hAnsi="Aptos"/>
        </w:rPr>
      </w:pPr>
    </w:p>
    <w:p w14:paraId="051CC00A" w14:textId="77777777" w:rsidR="003D0BE2" w:rsidRPr="003D0BE2" w:rsidRDefault="003D0BE2" w:rsidP="003D0BE2">
      <w:pPr>
        <w:rPr>
          <w:rFonts w:ascii="Aptos" w:hAnsi="Aptos"/>
        </w:rPr>
      </w:pPr>
    </w:p>
    <w:p w14:paraId="0671FE1E" w14:textId="7ACC8606" w:rsidR="003D0BE2" w:rsidRPr="003D0BE2" w:rsidRDefault="002B3BC6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3DA551CE" wp14:editId="516021CE">
                <wp:simplePos x="0" y="0"/>
                <wp:positionH relativeFrom="column">
                  <wp:posOffset>5176304</wp:posOffset>
                </wp:positionH>
                <wp:positionV relativeFrom="paragraph">
                  <wp:posOffset>59690</wp:posOffset>
                </wp:positionV>
                <wp:extent cx="1116965" cy="370840"/>
                <wp:effectExtent l="0" t="0" r="26035" b="27940"/>
                <wp:wrapNone/>
                <wp:docPr id="43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965" cy="370840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1A881986" w14:textId="77777777" w:rsidR="00FA2634" w:rsidRPr="00810AB3" w:rsidRDefault="00FA2634" w:rsidP="002D32CC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NOT GUILTY PLEA</w:t>
                            </w:r>
                          </w:p>
                          <w:p w14:paraId="7247FC66" w14:textId="77777777" w:rsidR="00FA2634" w:rsidRPr="00810AB3" w:rsidRDefault="00FA2634" w:rsidP="002A1DB3">
                            <w:pPr>
                              <w:tabs>
                                <w:tab w:val="left" w:pos="305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Trial date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5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set</w:t>
                            </w:r>
                          </w:p>
                        </w:txbxContent>
                      </wps:txbx>
                      <wps:bodyPr vert="horz" wrap="square" lIns="0" tIns="43180" rIns="0" bIns="0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551CE" id="_x0000_s1066" type="#_x0000_t202" style="position:absolute;margin-left:407.6pt;margin-top:4.7pt;width:87.95pt;height:29.2pt;z-index:25184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" fillcolor="#a5c1b5" strokecolor="#1a5b3c" strokeweight="1.5pt">
                <v:textbox style="mso-fit-shape-to-text:t" inset="0,3.4pt,0,0">
                  <w:txbxContent>
                    <w:p w14:paraId="1A881986" w14:textId="77777777" w:rsidR="00FA2634" w:rsidRPr="00810AB3" w:rsidRDefault="00FA2634" w:rsidP="002D32CC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NOT GUILTY PLEA</w:t>
                      </w:r>
                    </w:p>
                    <w:p w14:paraId="7247FC66" w14:textId="77777777" w:rsidR="00FA2634" w:rsidRPr="00810AB3" w:rsidRDefault="00FA2634" w:rsidP="002A1DB3">
                      <w:pPr>
                        <w:tabs>
                          <w:tab w:val="left" w:pos="305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Trial date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5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set</w:t>
                      </w:r>
                    </w:p>
                  </w:txbxContent>
                </v:textbox>
              </v:shape>
            </w:pict>
          </mc:Fallback>
        </mc:AlternateContent>
      </w:r>
    </w:p>
    <w:p w14:paraId="37C42CF0" w14:textId="77777777" w:rsidR="003D0BE2" w:rsidRPr="003D0BE2" w:rsidRDefault="003D0BE2" w:rsidP="003D0BE2">
      <w:pPr>
        <w:rPr>
          <w:rFonts w:ascii="Aptos" w:hAnsi="Aptos"/>
        </w:rPr>
      </w:pPr>
    </w:p>
    <w:p w14:paraId="285BA4DE" w14:textId="77777777" w:rsidR="003D0BE2" w:rsidRPr="003D0BE2" w:rsidRDefault="003D0BE2" w:rsidP="003D0BE2">
      <w:pPr>
        <w:rPr>
          <w:rFonts w:ascii="Aptos" w:hAnsi="Aptos"/>
        </w:rPr>
      </w:pPr>
    </w:p>
    <w:p w14:paraId="06D7FD09" w14:textId="65F0BF59" w:rsidR="003D0BE2" w:rsidRPr="003D0BE2" w:rsidRDefault="002B3BC6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900416" behindDoc="0" locked="0" layoutInCell="1" allowOverlap="1" wp14:anchorId="30E939E7" wp14:editId="6B77A5CD">
                <wp:simplePos x="0" y="0"/>
                <wp:positionH relativeFrom="margin">
                  <wp:posOffset>6681166</wp:posOffset>
                </wp:positionH>
                <wp:positionV relativeFrom="paragraph">
                  <wp:posOffset>104470</wp:posOffset>
                </wp:positionV>
                <wp:extent cx="2898648" cy="2249697"/>
                <wp:effectExtent l="19050" t="19050" r="16510" b="17780"/>
                <wp:wrapNone/>
                <wp:docPr id="431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648" cy="224969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A5B3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DFBB4" w14:textId="77777777" w:rsidR="00D97B13" w:rsidRPr="00405A32" w:rsidRDefault="00D97B13" w:rsidP="00613284">
                            <w:pPr>
                              <w:ind w:right="100"/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05A32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>STAYING IN TOUCH</w:t>
                            </w:r>
                          </w:p>
                          <w:p w14:paraId="47DE1B8E" w14:textId="5B6AFD6B" w:rsidR="00D97B13" w:rsidRPr="00405A32" w:rsidRDefault="00D97B13" w:rsidP="00613284">
                            <w:pPr>
                              <w:ind w:right="100"/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</w:rPr>
                            </w:pPr>
                            <w:r w:rsidRPr="00405A32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</w:rPr>
                              <w:t>VISITATION</w:t>
                            </w:r>
                          </w:p>
                          <w:p w14:paraId="2ED3F765" w14:textId="3288D527" w:rsidR="00D97B13" w:rsidRPr="00405A32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</w:pPr>
                            <w:r w:rsidRPr="00405A32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Schedule with Probation Counselor. If there is no Probation Counselor</w:t>
                            </w:r>
                            <w:r w:rsidR="00405A32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,</w:t>
                            </w:r>
                            <w:r w:rsidRPr="00405A32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 call (564) 397-2450 and ask for the Lead Detention Officer.</w:t>
                            </w:r>
                          </w:p>
                          <w:p w14:paraId="14C6AB3F" w14:textId="6491E3CA" w:rsidR="00D97B13" w:rsidRPr="00405A32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</w:pPr>
                            <w:r w:rsidRPr="00405A32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Parents and legal guardians can visit </w:t>
                            </w:r>
                            <w:r w:rsidR="00F720B5" w:rsidRPr="00405A32">
                              <w:rPr>
                                <w:rFonts w:ascii="Aptos" w:eastAsia="+mn-ea" w:hAnsi="Aptos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</w:rPr>
                              <w:t>three times</w:t>
                            </w:r>
                            <w:r w:rsidRPr="00405A32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 weekly for 30 minutes, no later than 8:30pm.</w:t>
                            </w:r>
                            <w:r w:rsidR="00C2257F" w:rsidRPr="00405A32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 Bring ID to visit.</w:t>
                            </w:r>
                          </w:p>
                          <w:p w14:paraId="4CB63896" w14:textId="00E034DE" w:rsidR="00D97B13" w:rsidRPr="00810AB3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auto"/>
                                <w:spacing w:val="-2"/>
                                <w:kern w:val="24"/>
                                <w:u w:val="single"/>
                              </w:rPr>
                            </w:pPr>
                            <w:r w:rsidRPr="00810AB3">
                              <w:rPr>
                                <w:rFonts w:ascii="Aptos" w:eastAsia="+mn-ea" w:hAnsi="Aptos" w:cs="Arial"/>
                                <w:b/>
                                <w:bCs/>
                                <w:color w:val="auto"/>
                                <w:spacing w:val="-2"/>
                                <w:kern w:val="24"/>
                                <w:u w:val="single"/>
                              </w:rPr>
                              <w:t>Visits must be scheduled 24 hours in advance and</w:t>
                            </w:r>
                            <w:r w:rsidR="00822EE6">
                              <w:rPr>
                                <w:rFonts w:ascii="Aptos" w:eastAsia="+mn-ea" w:hAnsi="Aptos" w:cs="Arial"/>
                                <w:b/>
                                <w:bCs/>
                                <w:color w:val="auto"/>
                                <w:spacing w:val="-2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eastAsia="+mn-ea" w:hAnsi="Aptos" w:cs="Arial"/>
                                <w:b/>
                                <w:bCs/>
                                <w:color w:val="auto"/>
                                <w:spacing w:val="-2"/>
                                <w:kern w:val="24"/>
                                <w:u w:val="single"/>
                              </w:rPr>
                              <w:t xml:space="preserve">are </w:t>
                            </w:r>
                            <w:r w:rsidR="00405A32" w:rsidRPr="00810AB3">
                              <w:rPr>
                                <w:rFonts w:ascii="Aptos" w:eastAsia="+mn-ea" w:hAnsi="Aptos" w:cs="Arial"/>
                                <w:b/>
                                <w:bCs/>
                                <w:color w:val="auto"/>
                                <w:spacing w:val="-2"/>
                                <w:kern w:val="24"/>
                                <w:u w:val="single"/>
                              </w:rPr>
                              <w:t xml:space="preserve">dependent </w:t>
                            </w:r>
                            <w:r w:rsidRPr="00810AB3">
                              <w:rPr>
                                <w:rFonts w:ascii="Aptos" w:eastAsia="+mn-ea" w:hAnsi="Aptos" w:cs="Arial"/>
                                <w:b/>
                                <w:bCs/>
                                <w:color w:val="auto"/>
                                <w:spacing w:val="-2"/>
                                <w:kern w:val="24"/>
                                <w:u w:val="single"/>
                              </w:rPr>
                              <w:t>on availability</w:t>
                            </w:r>
                            <w:r w:rsidR="00405A32" w:rsidRPr="00810AB3">
                              <w:rPr>
                                <w:rFonts w:ascii="Aptos" w:eastAsia="+mn-ea" w:hAnsi="Aptos" w:cs="Arial"/>
                                <w:b/>
                                <w:bCs/>
                                <w:color w:val="auto"/>
                                <w:spacing w:val="-2"/>
                                <w:kern w:val="24"/>
                                <w:u w:val="single"/>
                              </w:rPr>
                              <w:t>.</w:t>
                            </w:r>
                          </w:p>
                          <w:p w14:paraId="405DE437" w14:textId="7E3D93DD" w:rsidR="00D97B13" w:rsidRPr="00BE4B77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</w:rPr>
                            </w:pPr>
                            <w:r w:rsidRPr="00BE4B77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</w:rPr>
                              <w:t>PHONE ACCESS</w:t>
                            </w:r>
                          </w:p>
                          <w:p w14:paraId="6D08E141" w14:textId="77777777" w:rsidR="00D97B13" w:rsidRPr="00405A32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</w:pPr>
                            <w:r w:rsidRPr="00405A32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Unlimited free calls to attorney</w:t>
                            </w:r>
                          </w:p>
                          <w:p w14:paraId="08B65B33" w14:textId="4666067E" w:rsidR="00D97B13" w:rsidRPr="00405A32" w:rsidRDefault="00D97B13" w:rsidP="00613284">
                            <w:pPr>
                              <w:ind w:left="90" w:right="100"/>
                              <w:jc w:val="center"/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</w:pPr>
                            <w:r w:rsidRPr="00405A32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>Seven free personal phone calls weekly (15 min calls)</w:t>
                            </w:r>
                          </w:p>
                          <w:p w14:paraId="56D56C3F" w14:textId="77777777" w:rsidR="00D97B13" w:rsidRPr="00405A32" w:rsidRDefault="00D97B13" w:rsidP="00405A32">
                            <w:pPr>
                              <w:ind w:left="90"/>
                              <w:rPr>
                                <w:rStyle w:val="Hyperlink"/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u w:val="none"/>
                              </w:rPr>
                            </w:pPr>
                            <w:r w:rsidRPr="00405A32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</w:rPr>
                              <w:t xml:space="preserve">Call time can be purchased by calling 1-866-516-0115 or at </w:t>
                            </w:r>
                            <w:hyperlink r:id="rId18" w:history="1">
                              <w:r w:rsidRPr="00405A32">
                                <w:rPr>
                                  <w:rStyle w:val="Hyperlink"/>
                                  <w:rFonts w:ascii="Aptos" w:eastAsia="+mn-ea" w:hAnsi="Aptos" w:cs="Arial"/>
                                  <w:spacing w:val="-2"/>
                                  <w:kern w:val="24"/>
                                </w:rPr>
                                <w:t>www.gettingout.com</w:t>
                              </w:r>
                            </w:hyperlink>
                          </w:p>
                          <w:p w14:paraId="54A699FB" w14:textId="77777777" w:rsidR="00D97B13" w:rsidRDefault="00D97B13" w:rsidP="00D97B13">
                            <w:pPr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166E1E02" w14:textId="77777777" w:rsidR="00D97B13" w:rsidRPr="007A3CEB" w:rsidRDefault="00D97B13" w:rsidP="00D97B13">
                            <w:pPr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1981F4D1" w14:textId="77777777" w:rsidR="00D97B13" w:rsidRPr="001E1117" w:rsidRDefault="00D97B13" w:rsidP="00D97B13">
                            <w:pPr>
                              <w:rPr>
                                <w:rFonts w:ascii="Bell MT" w:hAnsi="Bell MT"/>
                              </w:rPr>
                            </w:pPr>
                          </w:p>
                          <w:p w14:paraId="2999B158" w14:textId="77777777" w:rsidR="00D97B13" w:rsidRDefault="00D97B13" w:rsidP="00D97B13">
                            <w:pP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</w:p>
                          <w:p w14:paraId="08355863" w14:textId="77777777" w:rsidR="00D97B13" w:rsidRPr="001E1117" w:rsidRDefault="00D97B13" w:rsidP="00D97B13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018C7229" w14:textId="77777777" w:rsidR="00D97B13" w:rsidRPr="0082682B" w:rsidRDefault="00D97B13" w:rsidP="00D97B13">
                            <w:pPr>
                              <w:spacing w:line="360" w:lineRule="auto"/>
                              <w:rPr>
                                <w:rFonts w:ascii="Arial" w:eastAsia="+mn-ea" w:hAnsi="Arial" w:cs="Arial"/>
                                <w:color w:val="000000"/>
                                <w:spacing w:val="-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13335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39E7" id="_x0000_s1067" type="#_x0000_t202" style="position:absolute;margin-left:526.1pt;margin-top:8.25pt;width:228.25pt;height:177.15pt;z-index:2519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" filled="f" strokecolor="#1a5b3c" strokeweight="2.25pt">
                <v:textbox inset="0,1.05pt,0,0">
                  <w:txbxContent>
                    <w:p w14:paraId="5FEDFBB4" w14:textId="77777777" w:rsidR="00D97B13" w:rsidRPr="00405A32" w:rsidRDefault="00D97B13" w:rsidP="00613284">
                      <w:pPr>
                        <w:ind w:right="100"/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 w:rsidRPr="00405A32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>STAYING IN TOUCH</w:t>
                      </w:r>
                    </w:p>
                    <w:p w14:paraId="47DE1B8E" w14:textId="5B6AFD6B" w:rsidR="00D97B13" w:rsidRPr="00405A32" w:rsidRDefault="00D97B13" w:rsidP="00613284">
                      <w:pPr>
                        <w:ind w:right="100"/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</w:rPr>
                      </w:pPr>
                      <w:r w:rsidRPr="00405A32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</w:rPr>
                        <w:t>VISITATION</w:t>
                      </w:r>
                    </w:p>
                    <w:p w14:paraId="2ED3F765" w14:textId="3288D527" w:rsidR="00D97B13" w:rsidRPr="00405A32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</w:pPr>
                      <w:r w:rsidRPr="00405A32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Schedule with Probation Counselor. If there is no Probation Counselor</w:t>
                      </w:r>
                      <w:r w:rsidR="00405A32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,</w:t>
                      </w:r>
                      <w:r w:rsidRPr="00405A32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 call (564) 397-2450 and ask for the Lead Detention Officer.</w:t>
                      </w:r>
                    </w:p>
                    <w:p w14:paraId="14C6AB3F" w14:textId="6491E3CA" w:rsidR="00D97B13" w:rsidRPr="00405A32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</w:pPr>
                      <w:r w:rsidRPr="00405A32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Parents and legal guardians can visit </w:t>
                      </w:r>
                      <w:r w:rsidR="00F720B5" w:rsidRPr="00405A32">
                        <w:rPr>
                          <w:rFonts w:ascii="Aptos" w:eastAsia="+mn-ea" w:hAnsi="Aptos" w:cs="Arial"/>
                          <w:b/>
                          <w:bCs/>
                          <w:color w:val="000000" w:themeColor="text1"/>
                          <w:spacing w:val="-2"/>
                          <w:kern w:val="24"/>
                        </w:rPr>
                        <w:t>three times</w:t>
                      </w:r>
                      <w:r w:rsidRPr="00405A32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 weekly for 30 minutes, no later than 8:30pm.</w:t>
                      </w:r>
                      <w:r w:rsidR="00C2257F" w:rsidRPr="00405A32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 Bring ID to visit.</w:t>
                      </w:r>
                    </w:p>
                    <w:p w14:paraId="4CB63896" w14:textId="00E034DE" w:rsidR="00D97B13" w:rsidRPr="00810AB3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auto"/>
                          <w:spacing w:val="-2"/>
                          <w:kern w:val="24"/>
                          <w:u w:val="single"/>
                        </w:rPr>
                      </w:pPr>
                      <w:r w:rsidRPr="00810AB3">
                        <w:rPr>
                          <w:rFonts w:ascii="Aptos" w:eastAsia="+mn-ea" w:hAnsi="Aptos" w:cs="Arial"/>
                          <w:b/>
                          <w:bCs/>
                          <w:color w:val="auto"/>
                          <w:spacing w:val="-2"/>
                          <w:kern w:val="24"/>
                          <w:u w:val="single"/>
                        </w:rPr>
                        <w:t>Visits must be scheduled 24 hours in advance and</w:t>
                      </w:r>
                      <w:r w:rsidR="00822EE6">
                        <w:rPr>
                          <w:rFonts w:ascii="Aptos" w:eastAsia="+mn-ea" w:hAnsi="Aptos" w:cs="Arial"/>
                          <w:b/>
                          <w:bCs/>
                          <w:color w:val="auto"/>
                          <w:spacing w:val="-2"/>
                          <w:kern w:val="24"/>
                          <w:u w:val="single"/>
                        </w:rPr>
                        <w:t xml:space="preserve"> </w:t>
                      </w:r>
                      <w:r w:rsidRPr="00810AB3">
                        <w:rPr>
                          <w:rFonts w:ascii="Aptos" w:eastAsia="+mn-ea" w:hAnsi="Aptos" w:cs="Arial"/>
                          <w:b/>
                          <w:bCs/>
                          <w:color w:val="auto"/>
                          <w:spacing w:val="-2"/>
                          <w:kern w:val="24"/>
                          <w:u w:val="single"/>
                        </w:rPr>
                        <w:t xml:space="preserve">are </w:t>
                      </w:r>
                      <w:r w:rsidR="00405A32" w:rsidRPr="00810AB3">
                        <w:rPr>
                          <w:rFonts w:ascii="Aptos" w:eastAsia="+mn-ea" w:hAnsi="Aptos" w:cs="Arial"/>
                          <w:b/>
                          <w:bCs/>
                          <w:color w:val="auto"/>
                          <w:spacing w:val="-2"/>
                          <w:kern w:val="24"/>
                          <w:u w:val="single"/>
                        </w:rPr>
                        <w:t xml:space="preserve">dependent </w:t>
                      </w:r>
                      <w:r w:rsidRPr="00810AB3">
                        <w:rPr>
                          <w:rFonts w:ascii="Aptos" w:eastAsia="+mn-ea" w:hAnsi="Aptos" w:cs="Arial"/>
                          <w:b/>
                          <w:bCs/>
                          <w:color w:val="auto"/>
                          <w:spacing w:val="-2"/>
                          <w:kern w:val="24"/>
                          <w:u w:val="single"/>
                        </w:rPr>
                        <w:t>on availability</w:t>
                      </w:r>
                      <w:r w:rsidR="00405A32" w:rsidRPr="00810AB3">
                        <w:rPr>
                          <w:rFonts w:ascii="Aptos" w:eastAsia="+mn-ea" w:hAnsi="Aptos" w:cs="Arial"/>
                          <w:b/>
                          <w:bCs/>
                          <w:color w:val="auto"/>
                          <w:spacing w:val="-2"/>
                          <w:kern w:val="24"/>
                          <w:u w:val="single"/>
                        </w:rPr>
                        <w:t>.</w:t>
                      </w:r>
                    </w:p>
                    <w:p w14:paraId="405DE437" w14:textId="7E3D93DD" w:rsidR="00D97B13" w:rsidRPr="00BE4B77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</w:rPr>
                      </w:pPr>
                      <w:r w:rsidRPr="00BE4B77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</w:rPr>
                        <w:t>PHONE ACCESS</w:t>
                      </w:r>
                    </w:p>
                    <w:p w14:paraId="6D08E141" w14:textId="77777777" w:rsidR="00D97B13" w:rsidRPr="00405A32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</w:pPr>
                      <w:r w:rsidRPr="00405A32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Unlimited free calls to attorney</w:t>
                      </w:r>
                    </w:p>
                    <w:p w14:paraId="08B65B33" w14:textId="4666067E" w:rsidR="00D97B13" w:rsidRPr="00405A32" w:rsidRDefault="00D97B13" w:rsidP="00613284">
                      <w:pPr>
                        <w:ind w:left="90" w:right="100"/>
                        <w:jc w:val="center"/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</w:pPr>
                      <w:r w:rsidRPr="00405A32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>Seven free personal phone calls weekly (15 min calls)</w:t>
                      </w:r>
                    </w:p>
                    <w:p w14:paraId="56D56C3F" w14:textId="77777777" w:rsidR="00D97B13" w:rsidRPr="00405A32" w:rsidRDefault="00D97B13" w:rsidP="00405A32">
                      <w:pPr>
                        <w:ind w:left="90"/>
                        <w:rPr>
                          <w:rStyle w:val="Hyperlink"/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u w:val="none"/>
                        </w:rPr>
                      </w:pPr>
                      <w:r w:rsidRPr="00405A32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</w:rPr>
                        <w:t xml:space="preserve">Call time can be purchased by calling 1-866-516-0115 or at </w:t>
                      </w:r>
                      <w:hyperlink r:id="rId19" w:history="1">
                        <w:r w:rsidRPr="00405A32">
                          <w:rPr>
                            <w:rStyle w:val="Hyperlink"/>
                            <w:rFonts w:ascii="Aptos" w:eastAsia="+mn-ea" w:hAnsi="Aptos" w:cs="Arial"/>
                            <w:spacing w:val="-2"/>
                            <w:kern w:val="24"/>
                          </w:rPr>
                          <w:t>www.gettingout.com</w:t>
                        </w:r>
                      </w:hyperlink>
                    </w:p>
                    <w:p w14:paraId="54A699FB" w14:textId="77777777" w:rsidR="00D97B13" w:rsidRDefault="00D97B13" w:rsidP="00D97B13">
                      <w:pPr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6"/>
                          <w:szCs w:val="16"/>
                        </w:rPr>
                      </w:pPr>
                    </w:p>
                    <w:p w14:paraId="166E1E02" w14:textId="77777777" w:rsidR="00D97B13" w:rsidRPr="007A3CEB" w:rsidRDefault="00D97B13" w:rsidP="00D97B13">
                      <w:pPr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0"/>
                          <w:szCs w:val="10"/>
                        </w:rPr>
                      </w:pPr>
                    </w:p>
                    <w:p w14:paraId="1981F4D1" w14:textId="77777777" w:rsidR="00D97B13" w:rsidRPr="001E1117" w:rsidRDefault="00D97B13" w:rsidP="00D97B13">
                      <w:pPr>
                        <w:rPr>
                          <w:rFonts w:ascii="Bell MT" w:hAnsi="Bell MT"/>
                        </w:rPr>
                      </w:pPr>
                    </w:p>
                    <w:p w14:paraId="2999B158" w14:textId="77777777" w:rsidR="00D97B13" w:rsidRDefault="00D97B13" w:rsidP="00D97B13">
                      <w:pPr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</w:p>
                    <w:p w14:paraId="08355863" w14:textId="77777777" w:rsidR="00D97B13" w:rsidRPr="001E1117" w:rsidRDefault="00D97B13" w:rsidP="00D97B13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</w:pPr>
                    </w:p>
                    <w:p w14:paraId="018C7229" w14:textId="77777777" w:rsidR="00D97B13" w:rsidRPr="0082682B" w:rsidRDefault="00D97B13" w:rsidP="00D97B13">
                      <w:pPr>
                        <w:spacing w:line="360" w:lineRule="auto"/>
                        <w:rPr>
                          <w:rFonts w:ascii="Arial" w:eastAsia="+mn-ea" w:hAnsi="Arial" w:cs="Arial"/>
                          <w:color w:val="000000"/>
                          <w:spacing w:val="-1"/>
                          <w:kern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2F6B7" w14:textId="77E5A2DE" w:rsidR="003D0BE2" w:rsidRPr="003D0BE2" w:rsidRDefault="002B3BC6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3CF7AB87" wp14:editId="0C38E8C3">
                <wp:simplePos x="0" y="0"/>
                <wp:positionH relativeFrom="column">
                  <wp:posOffset>4963236</wp:posOffset>
                </wp:positionH>
                <wp:positionV relativeFrom="paragraph">
                  <wp:posOffset>95987</wp:posOffset>
                </wp:positionV>
                <wp:extent cx="1411072" cy="711835"/>
                <wp:effectExtent l="0" t="0" r="17780" b="12065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072" cy="711835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20D10C86" w14:textId="77777777" w:rsidR="002A1DB3" w:rsidRPr="00810AB3" w:rsidRDefault="002A1DB3" w:rsidP="002D32CC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</w:rPr>
                              <w:t>TRIAL</w:t>
                            </w:r>
                          </w:p>
                          <w:p w14:paraId="0EDA3AF0" w14:textId="4060AD4D" w:rsidR="002A1DB3" w:rsidRPr="00810AB3" w:rsidRDefault="002A1DB3" w:rsidP="002A1DB3">
                            <w:pPr>
                              <w:tabs>
                                <w:tab w:val="left" w:pos="304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Evidence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7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>presented</w:t>
                            </w:r>
                          </w:p>
                          <w:p w14:paraId="6513BCE3" w14:textId="57E54A73" w:rsidR="002A1DB3" w:rsidRPr="00810AB3" w:rsidRDefault="002A1DB3" w:rsidP="002D32CC">
                            <w:pPr>
                              <w:tabs>
                                <w:tab w:val="left" w:pos="304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Witnesses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1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testify</w:t>
                            </w:r>
                          </w:p>
                          <w:p w14:paraId="4142370B" w14:textId="724D0141" w:rsidR="002A1DB3" w:rsidRPr="00810AB3" w:rsidRDefault="002A1DB3" w:rsidP="002A1DB3">
                            <w:pPr>
                              <w:tabs>
                                <w:tab w:val="left" w:pos="302"/>
                              </w:tabs>
                              <w:jc w:val="center"/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>Judge decides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27"/>
                                <w:kern w:val="24"/>
                              </w:rPr>
                              <w:t xml:space="preserve">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kern w:val="24"/>
                              </w:rPr>
                              <w:t xml:space="preserve">the </w:t>
                            </w:r>
                            <w:r w:rsidRPr="00810AB3">
                              <w:rPr>
                                <w:rFonts w:ascii="Aptos" w:hAnsi="Aptos" w:cs="Arial"/>
                                <w:color w:val="auto"/>
                                <w:spacing w:val="-1"/>
                                <w:kern w:val="24"/>
                              </w:rPr>
                              <w:t xml:space="preserve">verdict  </w:t>
                            </w:r>
                          </w:p>
                        </w:txbxContent>
                      </wps:txbx>
                      <wps:bodyPr vert="horz" wrap="square" lIns="0" tIns="4191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7AB87" id="object 9" o:spid="_x0000_s1068" type="#_x0000_t202" style="position:absolute;margin-left:390.8pt;margin-top:7.55pt;width:111.1pt;height:56.0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" fillcolor="#a5c1b5" strokecolor="#1a5b3c" strokeweight="1.5pt">
                <v:textbox inset="0,3.3pt,0,0">
                  <w:txbxContent>
                    <w:p w14:paraId="20D10C86" w14:textId="77777777" w:rsidR="002A1DB3" w:rsidRPr="00810AB3" w:rsidRDefault="002A1DB3" w:rsidP="002D32CC">
                      <w:pPr>
                        <w:jc w:val="center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</w:rPr>
                        <w:t>TRIAL</w:t>
                      </w:r>
                    </w:p>
                    <w:p w14:paraId="0EDA3AF0" w14:textId="4060AD4D" w:rsidR="002A1DB3" w:rsidRPr="00810AB3" w:rsidRDefault="002A1DB3" w:rsidP="002A1DB3">
                      <w:pPr>
                        <w:tabs>
                          <w:tab w:val="left" w:pos="304"/>
                        </w:tabs>
                        <w:jc w:val="center"/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Evidence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7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>presented</w:t>
                      </w:r>
                    </w:p>
                    <w:p w14:paraId="6513BCE3" w14:textId="57E54A73" w:rsidR="002A1DB3" w:rsidRPr="00810AB3" w:rsidRDefault="002A1DB3" w:rsidP="002D32CC">
                      <w:pPr>
                        <w:tabs>
                          <w:tab w:val="left" w:pos="304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Witnesses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1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testify</w:t>
                      </w:r>
                    </w:p>
                    <w:p w14:paraId="4142370B" w14:textId="724D0141" w:rsidR="002A1DB3" w:rsidRPr="00810AB3" w:rsidRDefault="002A1DB3" w:rsidP="002A1DB3">
                      <w:pPr>
                        <w:tabs>
                          <w:tab w:val="left" w:pos="302"/>
                        </w:tabs>
                        <w:jc w:val="center"/>
                        <w:rPr>
                          <w:rFonts w:ascii="Aptos" w:hAnsi="Aptos" w:cs="Arial"/>
                          <w:color w:val="auto"/>
                          <w:kern w:val="24"/>
                        </w:rPr>
                      </w:pP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>Judge decides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27"/>
                          <w:kern w:val="24"/>
                        </w:rPr>
                        <w:t xml:space="preserve">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kern w:val="24"/>
                        </w:rPr>
                        <w:t xml:space="preserve">the </w:t>
                      </w:r>
                      <w:r w:rsidRPr="00810AB3">
                        <w:rPr>
                          <w:rFonts w:ascii="Aptos" w:hAnsi="Aptos" w:cs="Arial"/>
                          <w:color w:val="auto"/>
                          <w:spacing w:val="-1"/>
                          <w:kern w:val="24"/>
                        </w:rPr>
                        <w:t xml:space="preserve">verdict  </w:t>
                      </w:r>
                    </w:p>
                  </w:txbxContent>
                </v:textbox>
              </v:shape>
            </w:pict>
          </mc:Fallback>
        </mc:AlternateContent>
      </w:r>
    </w:p>
    <w:p w14:paraId="733AF907" w14:textId="77777777" w:rsidR="003D0BE2" w:rsidRPr="003D0BE2" w:rsidRDefault="003D0BE2" w:rsidP="003D0BE2">
      <w:pPr>
        <w:rPr>
          <w:rFonts w:ascii="Aptos" w:hAnsi="Aptos"/>
        </w:rPr>
      </w:pPr>
    </w:p>
    <w:p w14:paraId="4ED25245" w14:textId="77777777" w:rsidR="003D0BE2" w:rsidRPr="003D0BE2" w:rsidRDefault="003D0BE2" w:rsidP="003D0BE2">
      <w:pPr>
        <w:rPr>
          <w:rFonts w:ascii="Aptos" w:hAnsi="Aptos"/>
        </w:rPr>
      </w:pPr>
    </w:p>
    <w:p w14:paraId="3EE65FBC" w14:textId="77777777" w:rsidR="003D0BE2" w:rsidRPr="003D0BE2" w:rsidRDefault="003D0BE2" w:rsidP="003D0BE2">
      <w:pPr>
        <w:rPr>
          <w:rFonts w:ascii="Aptos" w:hAnsi="Aptos"/>
        </w:rPr>
      </w:pPr>
    </w:p>
    <w:p w14:paraId="6579B10F" w14:textId="77777777" w:rsidR="003D0BE2" w:rsidRPr="003D0BE2" w:rsidRDefault="003D0BE2" w:rsidP="003D0BE2">
      <w:pPr>
        <w:rPr>
          <w:rFonts w:ascii="Aptos" w:hAnsi="Aptos"/>
        </w:rPr>
      </w:pPr>
    </w:p>
    <w:p w14:paraId="462035E4" w14:textId="483A1EC7" w:rsidR="003D0BE2" w:rsidRPr="003D0BE2" w:rsidRDefault="002B3BC6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74816" behindDoc="0" locked="0" layoutInCell="1" allowOverlap="1" wp14:anchorId="09CCA769" wp14:editId="1A0E6B43">
                <wp:simplePos x="0" y="0"/>
                <wp:positionH relativeFrom="column">
                  <wp:posOffset>5762577</wp:posOffset>
                </wp:positionH>
                <wp:positionV relativeFrom="paragraph">
                  <wp:posOffset>35716</wp:posOffset>
                </wp:positionV>
                <wp:extent cx="109728" cy="256032"/>
                <wp:effectExtent l="0" t="0" r="5080" b="0"/>
                <wp:wrapNone/>
                <wp:docPr id="301" name="Arrow: Down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256032"/>
                        </a:xfrm>
                        <a:prstGeom prst="downArrow">
                          <a:avLst/>
                        </a:prstGeom>
                        <a:solidFill>
                          <a:srgbClr val="1A5B3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61A7" id="Arrow: Down 301" o:spid="_x0000_s1026" type="#_x0000_t67" style="position:absolute;margin-left:453.75pt;margin-top:2.8pt;width:8.65pt;height:20.1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" adj="16971" fillcolor="#1a5b3c" stroked="f" strokeweight="1pt"/>
            </w:pict>
          </mc:Fallback>
        </mc:AlternateContent>
      </w:r>
    </w:p>
    <w:p w14:paraId="58D5B06D" w14:textId="737AB46A" w:rsidR="003D0BE2" w:rsidRPr="003D0BE2" w:rsidRDefault="002B3BC6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F43E75D" wp14:editId="57A06070">
                <wp:simplePos x="0" y="0"/>
                <wp:positionH relativeFrom="column">
                  <wp:posOffset>5439410</wp:posOffset>
                </wp:positionH>
                <wp:positionV relativeFrom="paragraph">
                  <wp:posOffset>137160</wp:posOffset>
                </wp:positionV>
                <wp:extent cx="802005" cy="361315"/>
                <wp:effectExtent l="0" t="0" r="17145" b="19685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361315"/>
                        </a:xfrm>
                        <a:prstGeom prst="rect">
                          <a:avLst/>
                        </a:prstGeom>
                        <a:solidFill>
                          <a:srgbClr val="A5C1B5"/>
                        </a:solidFill>
                        <a:ln w="19050">
                          <a:solidFill>
                            <a:srgbClr val="1A5B3C"/>
                          </a:solidFill>
                        </a:ln>
                      </wps:spPr>
                      <wps:txbx>
                        <w:txbxContent>
                          <w:p w14:paraId="029A5558" w14:textId="6D2A5ED3" w:rsidR="002A1DB3" w:rsidRPr="00810AB3" w:rsidRDefault="004B460D" w:rsidP="007F7025">
                            <w:pPr>
                              <w:ind w:left="288" w:right="259" w:firstLine="130"/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10AB3">
                              <w:rPr>
                                <w:rFonts w:ascii="Aptos" w:hAnsi="Aptos" w:cs="Arial"/>
                                <w:b/>
                                <w:bCs/>
                                <w:color w:val="auto"/>
                                <w:spacing w:val="-1"/>
                                <w:kern w:val="24"/>
                                <w:sz w:val="18"/>
                                <w:szCs w:val="18"/>
                              </w:rPr>
                              <w:t>NOT GUILTY</w:t>
                            </w:r>
                          </w:p>
                        </w:txbxContent>
                      </wps:txbx>
                      <wps:bodyPr vert="horz" wrap="square" lIns="0" tIns="425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E75D" id="object 11" o:spid="_x0000_s1069" type="#_x0000_t202" style="position:absolute;margin-left:428.3pt;margin-top:10.8pt;width:63.15pt;height:28.4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" fillcolor="#a5c1b5" strokecolor="#1a5b3c" strokeweight="1.5pt">
                <v:textbox inset="0,3.35pt,0,0">
                  <w:txbxContent>
                    <w:p w14:paraId="029A5558" w14:textId="6D2A5ED3" w:rsidR="002A1DB3" w:rsidRPr="00810AB3" w:rsidRDefault="004B460D" w:rsidP="007F7025">
                      <w:pPr>
                        <w:ind w:left="288" w:right="259" w:firstLine="130"/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  <w:sz w:val="18"/>
                          <w:szCs w:val="18"/>
                        </w:rPr>
                      </w:pPr>
                      <w:r w:rsidRPr="00810AB3">
                        <w:rPr>
                          <w:rFonts w:ascii="Aptos" w:hAnsi="Aptos" w:cs="Arial"/>
                          <w:b/>
                          <w:bCs/>
                          <w:color w:val="auto"/>
                          <w:spacing w:val="-1"/>
                          <w:kern w:val="24"/>
                          <w:sz w:val="18"/>
                          <w:szCs w:val="18"/>
                        </w:rPr>
                        <w:t>NOT GUILTY</w:t>
                      </w:r>
                    </w:p>
                  </w:txbxContent>
                </v:textbox>
              </v:shape>
            </w:pict>
          </mc:Fallback>
        </mc:AlternateContent>
      </w:r>
    </w:p>
    <w:p w14:paraId="20A1ACBC" w14:textId="77777777" w:rsidR="003D0BE2" w:rsidRPr="003D0BE2" w:rsidRDefault="003D0BE2" w:rsidP="003D0BE2">
      <w:pPr>
        <w:rPr>
          <w:rFonts w:ascii="Aptos" w:hAnsi="Aptos"/>
        </w:rPr>
      </w:pPr>
    </w:p>
    <w:p w14:paraId="5C792507" w14:textId="77777777" w:rsidR="003D0BE2" w:rsidRPr="003D0BE2" w:rsidRDefault="003D0BE2" w:rsidP="003D0BE2">
      <w:pPr>
        <w:rPr>
          <w:rFonts w:ascii="Aptos" w:hAnsi="Aptos"/>
        </w:rPr>
      </w:pPr>
    </w:p>
    <w:p w14:paraId="26679484" w14:textId="6B605FDC" w:rsidR="003D0BE2" w:rsidRPr="003D0BE2" w:rsidRDefault="003D0BE2" w:rsidP="003D0BE2">
      <w:pPr>
        <w:rPr>
          <w:rFonts w:ascii="Aptos" w:hAnsi="Aptos"/>
        </w:rPr>
      </w:pPr>
    </w:p>
    <w:p w14:paraId="56E24CAE" w14:textId="3F01A2EE" w:rsidR="003D0BE2" w:rsidRPr="003D0BE2" w:rsidRDefault="003D0BE2" w:rsidP="003D0BE2">
      <w:pPr>
        <w:rPr>
          <w:rFonts w:ascii="Aptos" w:hAnsi="Aptos"/>
        </w:rPr>
      </w:pPr>
    </w:p>
    <w:p w14:paraId="3DE2811E" w14:textId="4A778427" w:rsidR="003D0BE2" w:rsidRPr="003D0BE2" w:rsidRDefault="003D0BE2" w:rsidP="003D0BE2">
      <w:pPr>
        <w:rPr>
          <w:rFonts w:ascii="Aptos" w:hAnsi="Aptos"/>
        </w:rPr>
      </w:pPr>
    </w:p>
    <w:p w14:paraId="13411DD6" w14:textId="24881088" w:rsidR="003D0BE2" w:rsidRPr="003D0BE2" w:rsidRDefault="003D0BE2" w:rsidP="003D0BE2">
      <w:pPr>
        <w:rPr>
          <w:rFonts w:ascii="Aptos" w:hAnsi="Aptos"/>
        </w:rPr>
      </w:pPr>
    </w:p>
    <w:p w14:paraId="71BB1C0D" w14:textId="7A3FD804" w:rsidR="003D0BE2" w:rsidRPr="003D0BE2" w:rsidRDefault="003D0BE2" w:rsidP="003D0BE2">
      <w:pPr>
        <w:rPr>
          <w:rFonts w:ascii="Aptos" w:hAnsi="Aptos"/>
        </w:rPr>
      </w:pPr>
    </w:p>
    <w:p w14:paraId="7725A99F" w14:textId="7B81876B" w:rsidR="003D0BE2" w:rsidRPr="003D0BE2" w:rsidRDefault="009A3674" w:rsidP="003D0BE2">
      <w:pPr>
        <w:rPr>
          <w:rFonts w:ascii="Aptos" w:hAnsi="Aptos"/>
        </w:rPr>
      </w:pPr>
      <w:r w:rsidRPr="00790F7E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898368" behindDoc="0" locked="0" layoutInCell="1" allowOverlap="1" wp14:anchorId="51F37F0D" wp14:editId="4E616EA8">
                <wp:simplePos x="0" y="0"/>
                <wp:positionH relativeFrom="margin">
                  <wp:posOffset>6677965</wp:posOffset>
                </wp:positionH>
                <wp:positionV relativeFrom="paragraph">
                  <wp:posOffset>61595</wp:posOffset>
                </wp:positionV>
                <wp:extent cx="2898140" cy="1334135"/>
                <wp:effectExtent l="19050" t="19050" r="16510" b="18415"/>
                <wp:wrapSquare wrapText="bothSides"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13341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1A5B3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37D5" w14:textId="77777777" w:rsidR="00D97B13" w:rsidRPr="00405A32" w:rsidRDefault="00D97B13" w:rsidP="00613284">
                            <w:pPr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405A32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>RELIGIOUS BOOKS</w:t>
                            </w:r>
                          </w:p>
                          <w:p w14:paraId="1D36A971" w14:textId="22EC3D13" w:rsidR="00D97B13" w:rsidRDefault="00D97B13" w:rsidP="00613284">
                            <w:pPr>
                              <w:jc w:val="center"/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E4B77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Parents may provide a soft bound religious book.</w:t>
                            </w:r>
                            <w:r w:rsidR="00BE4B77" w:rsidRPr="00BE4B77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5A32" w:rsidRPr="00BE4B77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Y</w:t>
                            </w:r>
                            <w:r w:rsidRPr="00BE4B77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outh or parent may also request a copy from Detention</w:t>
                            </w:r>
                            <w:r w:rsidR="00BE4B77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4B77" w:rsidRPr="00BE4B77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m</w:t>
                            </w:r>
                            <w:r w:rsidRPr="00BE4B77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anagement</w:t>
                            </w:r>
                            <w:r w:rsidR="00BE4B77" w:rsidRPr="00BE4B77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5B18DCE" w14:textId="77777777" w:rsidR="002B3BC6" w:rsidRPr="00BE4B77" w:rsidRDefault="002B3BC6" w:rsidP="00613284">
                            <w:pPr>
                              <w:jc w:val="center"/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E4B77">
                              <w:rPr>
                                <w:rFonts w:ascii="Aptos" w:eastAsia="+mn-ea" w:hAnsi="Aptos" w:cs="Arial"/>
                                <w:b/>
                                <w:bCs/>
                                <w:color w:val="1D3E76"/>
                                <w:spacing w:val="-2"/>
                                <w:kern w:val="24"/>
                                <w:sz w:val="24"/>
                                <w:szCs w:val="24"/>
                              </w:rPr>
                              <w:t>MEDICATION</w:t>
                            </w:r>
                          </w:p>
                          <w:p w14:paraId="679A04A1" w14:textId="77777777" w:rsidR="002B3BC6" w:rsidRPr="00BE4B77" w:rsidRDefault="002B3BC6" w:rsidP="00613284">
                            <w:pPr>
                              <w:jc w:val="center"/>
                              <w:rPr>
                                <w:rFonts w:ascii="Aptos" w:eastAsia="+mn-ea" w:hAnsi="Aptos" w:cs="Arial"/>
                                <w:color w:val="1D3E76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E4B77"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Check our website for updated information about medication for youth in detention.</w:t>
                            </w:r>
                            <w:r>
                              <w:rPr>
                                <w:rFonts w:ascii="Aptos" w:eastAsia="+mn-ea" w:hAnsi="Aptos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4B77">
                              <w:rPr>
                                <w:rFonts w:ascii="Aptos" w:eastAsia="+mn-ea" w:hAnsi="Aptos" w:cs="Arial"/>
                                <w:color w:val="1D3E76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  <w:t>www.clark.wa.gov/juvenile-court/detention</w:t>
                            </w:r>
                          </w:p>
                          <w:p w14:paraId="01B2DA17" w14:textId="77777777" w:rsidR="002B3BC6" w:rsidRPr="00BE4B77" w:rsidRDefault="002B3BC6" w:rsidP="00BE4B77">
                            <w:pPr>
                              <w:ind w:left="-90" w:right="-124"/>
                              <w:rPr>
                                <w:rFonts w:ascii="Arial" w:eastAsia="+mn-ea" w:hAnsi="Arial" w:cs="Arial"/>
                                <w:color w:val="000000"/>
                                <w:spacing w:val="-2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50F1D54" w14:textId="77777777" w:rsidR="00D97B13" w:rsidRDefault="00D97B13" w:rsidP="00D97B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37F0D" id="_x0000_s1070" type="#_x0000_t202" style="position:absolute;margin-left:525.8pt;margin-top:4.85pt;width:228.2pt;height:105.05pt;z-index:25189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" filled="f" strokecolor="#1a5b3c" strokeweight="2.25pt">
                <v:textbox>
                  <w:txbxContent>
                    <w:p w14:paraId="2C3C37D5" w14:textId="77777777" w:rsidR="00D97B13" w:rsidRPr="00405A32" w:rsidRDefault="00D97B13" w:rsidP="00613284">
                      <w:pPr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 w:rsidRPr="00405A32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>RELIGIOUS BOOKS</w:t>
                      </w:r>
                    </w:p>
                    <w:p w14:paraId="1D36A971" w14:textId="22EC3D13" w:rsidR="00D97B13" w:rsidRDefault="00D97B13" w:rsidP="00613284">
                      <w:pPr>
                        <w:jc w:val="center"/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BE4B77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>Parents may provide a soft bound religious book.</w:t>
                      </w:r>
                      <w:r w:rsidR="00BE4B77" w:rsidRPr="00BE4B77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405A32" w:rsidRPr="00BE4B77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>Y</w:t>
                      </w:r>
                      <w:r w:rsidRPr="00BE4B77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>outh or parent may also request a copy from Detention</w:t>
                      </w:r>
                      <w:r w:rsidR="00BE4B77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BE4B77" w:rsidRPr="00BE4B77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>m</w:t>
                      </w:r>
                      <w:r w:rsidRPr="00BE4B77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>anagement</w:t>
                      </w:r>
                      <w:r w:rsidR="00BE4B77" w:rsidRPr="00BE4B77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14:paraId="65B18DCE" w14:textId="77777777" w:rsidR="002B3BC6" w:rsidRPr="00BE4B77" w:rsidRDefault="002B3BC6" w:rsidP="00613284">
                      <w:pPr>
                        <w:jc w:val="center"/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</w:pPr>
                      <w:r w:rsidRPr="00BE4B77">
                        <w:rPr>
                          <w:rFonts w:ascii="Aptos" w:eastAsia="+mn-ea" w:hAnsi="Aptos" w:cs="Arial"/>
                          <w:b/>
                          <w:bCs/>
                          <w:color w:val="1D3E76"/>
                          <w:spacing w:val="-2"/>
                          <w:kern w:val="24"/>
                          <w:sz w:val="24"/>
                          <w:szCs w:val="24"/>
                        </w:rPr>
                        <w:t>MEDICATION</w:t>
                      </w:r>
                    </w:p>
                    <w:p w14:paraId="679A04A1" w14:textId="77777777" w:rsidR="002B3BC6" w:rsidRPr="00BE4B77" w:rsidRDefault="002B3BC6" w:rsidP="00613284">
                      <w:pPr>
                        <w:jc w:val="center"/>
                        <w:rPr>
                          <w:rFonts w:ascii="Aptos" w:eastAsia="+mn-ea" w:hAnsi="Aptos" w:cs="Arial"/>
                          <w:color w:val="1D3E76"/>
                          <w:spacing w:val="-2"/>
                          <w:kern w:val="24"/>
                          <w:sz w:val="18"/>
                          <w:szCs w:val="18"/>
                        </w:rPr>
                      </w:pPr>
                      <w:r w:rsidRPr="00BE4B77"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>Check our website for updated information about medication for youth in detention.</w:t>
                      </w:r>
                      <w:r>
                        <w:rPr>
                          <w:rFonts w:ascii="Aptos" w:eastAsia="+mn-ea" w:hAnsi="Aptos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BE4B77">
                        <w:rPr>
                          <w:rFonts w:ascii="Aptos" w:eastAsia="+mn-ea" w:hAnsi="Aptos" w:cs="Arial"/>
                          <w:color w:val="1D3E76"/>
                          <w:spacing w:val="-2"/>
                          <w:kern w:val="24"/>
                          <w:sz w:val="18"/>
                          <w:szCs w:val="18"/>
                        </w:rPr>
                        <w:t>www.clark.wa.gov/juvenile-court/detention</w:t>
                      </w:r>
                    </w:p>
                    <w:p w14:paraId="01B2DA17" w14:textId="77777777" w:rsidR="002B3BC6" w:rsidRPr="00BE4B77" w:rsidRDefault="002B3BC6" w:rsidP="00BE4B77">
                      <w:pPr>
                        <w:ind w:left="-90" w:right="-124"/>
                        <w:rPr>
                          <w:rFonts w:ascii="Arial" w:eastAsia="+mn-ea" w:hAnsi="Arial" w:cs="Arial"/>
                          <w:color w:val="000000"/>
                          <w:spacing w:val="-2"/>
                          <w:kern w:val="24"/>
                          <w:sz w:val="18"/>
                          <w:szCs w:val="18"/>
                        </w:rPr>
                      </w:pPr>
                    </w:p>
                    <w:p w14:paraId="550F1D54" w14:textId="77777777" w:rsidR="00D97B13" w:rsidRDefault="00D97B13" w:rsidP="00D97B13"/>
                  </w:txbxContent>
                </v:textbox>
                <w10:wrap type="square" anchorx="margin"/>
              </v:shape>
            </w:pict>
          </mc:Fallback>
        </mc:AlternateContent>
      </w:r>
    </w:p>
    <w:p w14:paraId="615D8057" w14:textId="6B2EBFD0" w:rsidR="003D0BE2" w:rsidRPr="003D0BE2" w:rsidRDefault="003D0BE2" w:rsidP="003D0BE2">
      <w:pPr>
        <w:rPr>
          <w:rFonts w:ascii="Aptos" w:hAnsi="Aptos"/>
        </w:rPr>
      </w:pPr>
    </w:p>
    <w:p w14:paraId="45EFD4C6" w14:textId="77777777" w:rsidR="003D0BE2" w:rsidRPr="003D0BE2" w:rsidRDefault="003D0BE2" w:rsidP="003D0BE2">
      <w:pPr>
        <w:rPr>
          <w:rFonts w:ascii="Aptos" w:hAnsi="Aptos"/>
        </w:rPr>
      </w:pPr>
    </w:p>
    <w:p w14:paraId="6FA1CB6C" w14:textId="77777777" w:rsidR="003D0BE2" w:rsidRPr="003D0BE2" w:rsidRDefault="003D0BE2" w:rsidP="003D0BE2">
      <w:pPr>
        <w:rPr>
          <w:rFonts w:ascii="Aptos" w:hAnsi="Aptos"/>
        </w:rPr>
      </w:pPr>
    </w:p>
    <w:p w14:paraId="57BB8EE2" w14:textId="77777777" w:rsidR="003D0BE2" w:rsidRPr="003D0BE2" w:rsidRDefault="003D0BE2" w:rsidP="003D0BE2">
      <w:pPr>
        <w:rPr>
          <w:rFonts w:ascii="Aptos" w:hAnsi="Aptos"/>
        </w:rPr>
      </w:pPr>
    </w:p>
    <w:p w14:paraId="35BC901D" w14:textId="77777777" w:rsidR="003D0BE2" w:rsidRPr="003D0BE2" w:rsidRDefault="003D0BE2" w:rsidP="003D0BE2">
      <w:pPr>
        <w:rPr>
          <w:rFonts w:ascii="Aptos" w:hAnsi="Aptos"/>
        </w:rPr>
      </w:pPr>
    </w:p>
    <w:p w14:paraId="527FECF0" w14:textId="77777777" w:rsidR="003D0BE2" w:rsidRPr="003D0BE2" w:rsidRDefault="003D0BE2" w:rsidP="003D0BE2">
      <w:pPr>
        <w:rPr>
          <w:rFonts w:ascii="Aptos" w:hAnsi="Aptos"/>
        </w:rPr>
      </w:pPr>
    </w:p>
    <w:p w14:paraId="07D227D4" w14:textId="77777777" w:rsidR="003D0BE2" w:rsidRPr="003D0BE2" w:rsidRDefault="003D0BE2" w:rsidP="003D0BE2">
      <w:pPr>
        <w:rPr>
          <w:rFonts w:ascii="Aptos" w:hAnsi="Aptos"/>
        </w:rPr>
      </w:pPr>
    </w:p>
    <w:p w14:paraId="7910BCDD" w14:textId="085832D3" w:rsidR="003D0BE2" w:rsidRPr="003D0BE2" w:rsidRDefault="003D0BE2" w:rsidP="003D0BE2">
      <w:pPr>
        <w:jc w:val="right"/>
        <w:rPr>
          <w:rFonts w:ascii="Aptos" w:hAnsi="Aptos"/>
        </w:rPr>
      </w:pPr>
    </w:p>
    <w:sectPr w:rsidR="003D0BE2" w:rsidRPr="003D0BE2" w:rsidSect="00CD4EA6">
      <w:footerReference w:type="default" r:id="rId20"/>
      <w:pgSz w:w="16200" w:h="12600" w:orient="landscape"/>
      <w:pgMar w:top="418" w:right="360" w:bottom="418" w:left="605" w:header="720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595F" w14:textId="77777777" w:rsidR="0060311C" w:rsidRDefault="0060311C" w:rsidP="00101AC6">
      <w:r>
        <w:separator/>
      </w:r>
    </w:p>
  </w:endnote>
  <w:endnote w:type="continuationSeparator" w:id="0">
    <w:p w14:paraId="355EB953" w14:textId="77777777" w:rsidR="0060311C" w:rsidRDefault="0060311C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C3B2A" w14:textId="3DD406F6" w:rsidR="00643EA5" w:rsidRPr="00643EA5" w:rsidRDefault="00643EA5" w:rsidP="00643EA5">
    <w:pPr>
      <w:pStyle w:val="Footer"/>
      <w:jc w:val="right"/>
      <w:rPr>
        <w:color w:val="auto"/>
        <w:sz w:val="14"/>
        <w:szCs w:val="14"/>
      </w:rPr>
    </w:pPr>
    <w:r w:rsidRPr="00643EA5">
      <w:rPr>
        <w:color w:val="auto"/>
        <w:sz w:val="14"/>
        <w:szCs w:val="14"/>
      </w:rPr>
      <w:t xml:space="preserve">Revised </w:t>
    </w:r>
    <w:r w:rsidR="003D0BE2">
      <w:rPr>
        <w:color w:val="auto"/>
        <w:sz w:val="14"/>
        <w:szCs w:val="14"/>
      </w:rPr>
      <w:t>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7AAD6" w14:textId="77777777" w:rsidR="0060311C" w:rsidRDefault="0060311C" w:rsidP="00101AC6">
      <w:r>
        <w:separator/>
      </w:r>
    </w:p>
  </w:footnote>
  <w:footnote w:type="continuationSeparator" w:id="0">
    <w:p w14:paraId="6D4D0933" w14:textId="77777777" w:rsidR="0060311C" w:rsidRDefault="0060311C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D1840"/>
    <w:multiLevelType w:val="hybridMultilevel"/>
    <w:tmpl w:val="1890909A"/>
    <w:lvl w:ilvl="0" w:tplc="0268D1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0EF42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A99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A222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A5E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5AA4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DE78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3AD6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4359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10A44"/>
    <w:multiLevelType w:val="hybridMultilevel"/>
    <w:tmpl w:val="2DA2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64F7"/>
    <w:multiLevelType w:val="hybridMultilevel"/>
    <w:tmpl w:val="46CECF38"/>
    <w:lvl w:ilvl="0" w:tplc="1E9E0FF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29B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EAF81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22B2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34A1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84A9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2AF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EA73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2797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A4403D"/>
    <w:multiLevelType w:val="hybridMultilevel"/>
    <w:tmpl w:val="35EAA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D5A8F"/>
    <w:multiLevelType w:val="hybridMultilevel"/>
    <w:tmpl w:val="F246F6DA"/>
    <w:lvl w:ilvl="0" w:tplc="B7D030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5FC2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20F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C9B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6551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8B40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C924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86A7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A0D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5661DE"/>
    <w:multiLevelType w:val="hybridMultilevel"/>
    <w:tmpl w:val="781C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57D5E"/>
    <w:multiLevelType w:val="multilevel"/>
    <w:tmpl w:val="9E08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211954"/>
    <w:multiLevelType w:val="hybridMultilevel"/>
    <w:tmpl w:val="A55A0FF6"/>
    <w:lvl w:ilvl="0" w:tplc="974607B6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38C44088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5CA895C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3" w:tplc="29F4C88E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78B892C0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5" w:tplc="5B540940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6" w:tplc="49B4EA7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9DEAAB3C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8" w:tplc="B40A99B4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</w:abstractNum>
  <w:abstractNum w:abstractNumId="8" w15:restartNumberingAfterBreak="0">
    <w:nsid w:val="3028317B"/>
    <w:multiLevelType w:val="hybridMultilevel"/>
    <w:tmpl w:val="0BEA5CE6"/>
    <w:lvl w:ilvl="0" w:tplc="567ADA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AA91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A812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C93F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E0A5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097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CEA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8A7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6D9A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F655C0"/>
    <w:multiLevelType w:val="hybridMultilevel"/>
    <w:tmpl w:val="BD584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0B57"/>
    <w:multiLevelType w:val="hybridMultilevel"/>
    <w:tmpl w:val="7DC0D1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7BD07ED"/>
    <w:multiLevelType w:val="hybridMultilevel"/>
    <w:tmpl w:val="6BC4AA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8AF506D"/>
    <w:multiLevelType w:val="hybridMultilevel"/>
    <w:tmpl w:val="3E2E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F230E"/>
    <w:multiLevelType w:val="hybridMultilevel"/>
    <w:tmpl w:val="326CD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A23874"/>
    <w:multiLevelType w:val="hybridMultilevel"/>
    <w:tmpl w:val="18EA15BE"/>
    <w:lvl w:ilvl="0" w:tplc="6ABE5BC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85C3C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C2F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E059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93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21F4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0D0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2786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9259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485C29"/>
    <w:multiLevelType w:val="hybridMultilevel"/>
    <w:tmpl w:val="C9BEF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7D5DDD"/>
    <w:multiLevelType w:val="hybridMultilevel"/>
    <w:tmpl w:val="422018B2"/>
    <w:lvl w:ilvl="0" w:tplc="E9EEE2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44A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A0D8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403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0430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0B9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21FD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0452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EED2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ADD529E"/>
    <w:multiLevelType w:val="hybridMultilevel"/>
    <w:tmpl w:val="6A3AC0D0"/>
    <w:lvl w:ilvl="0" w:tplc="A0ECE6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CB73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6D75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87C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041A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F8C9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2B78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EFA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86D8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1C3F02"/>
    <w:multiLevelType w:val="hybridMultilevel"/>
    <w:tmpl w:val="E4B2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4C0E"/>
    <w:multiLevelType w:val="hybridMultilevel"/>
    <w:tmpl w:val="01DEE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A1545"/>
    <w:multiLevelType w:val="hybridMultilevel"/>
    <w:tmpl w:val="63C27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A253A8"/>
    <w:multiLevelType w:val="hybridMultilevel"/>
    <w:tmpl w:val="52D2B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D88"/>
    <w:multiLevelType w:val="hybridMultilevel"/>
    <w:tmpl w:val="769E0DC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 w15:restartNumberingAfterBreak="0">
    <w:nsid w:val="56E54AEE"/>
    <w:multiLevelType w:val="hybridMultilevel"/>
    <w:tmpl w:val="C1A2FC34"/>
    <w:lvl w:ilvl="0" w:tplc="0400F2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AEF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2F13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06278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6B5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AB3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2C1C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698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65C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79C3B40"/>
    <w:multiLevelType w:val="hybridMultilevel"/>
    <w:tmpl w:val="91E8014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5" w15:restartNumberingAfterBreak="0">
    <w:nsid w:val="58423733"/>
    <w:multiLevelType w:val="multilevel"/>
    <w:tmpl w:val="C8B0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56706"/>
    <w:multiLevelType w:val="hybridMultilevel"/>
    <w:tmpl w:val="4C96A112"/>
    <w:lvl w:ilvl="0" w:tplc="BD54D1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6980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413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041F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6A98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0F4C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EBCC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A59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01D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C271AA7"/>
    <w:multiLevelType w:val="hybridMultilevel"/>
    <w:tmpl w:val="40149530"/>
    <w:lvl w:ilvl="0" w:tplc="B72832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9F69C2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BC86BC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E7CE6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8E4B8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FBC2E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E86C9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4441D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D2C72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 w15:restartNumberingAfterBreak="0">
    <w:nsid w:val="5DA709B3"/>
    <w:multiLevelType w:val="hybridMultilevel"/>
    <w:tmpl w:val="9A08A40A"/>
    <w:lvl w:ilvl="0" w:tplc="8BCA2C2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638C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A245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0E1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090C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6FA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ECF7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E13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620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05273C5"/>
    <w:multiLevelType w:val="hybridMultilevel"/>
    <w:tmpl w:val="5E3CA98A"/>
    <w:lvl w:ilvl="0" w:tplc="C248F4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422D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98B9F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C540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CEB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94128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A62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27B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65A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7B2C09"/>
    <w:multiLevelType w:val="hybridMultilevel"/>
    <w:tmpl w:val="3CD2B1AC"/>
    <w:lvl w:ilvl="0" w:tplc="BAC6CE12">
      <w:start w:val="1"/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Arial" w:hAnsi="Arial" w:hint="default"/>
      </w:rPr>
    </w:lvl>
    <w:lvl w:ilvl="1" w:tplc="1DF0D2E8" w:tentative="1">
      <w:start w:val="1"/>
      <w:numFmt w:val="bullet"/>
      <w:lvlText w:val="●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2" w:tplc="89AAE6A8" w:tentative="1">
      <w:start w:val="1"/>
      <w:numFmt w:val="bullet"/>
      <w:lvlText w:val="●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3" w:tplc="54F83262" w:tentative="1">
      <w:start w:val="1"/>
      <w:numFmt w:val="bullet"/>
      <w:lvlText w:val="●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4" w:tplc="34F05F16" w:tentative="1">
      <w:start w:val="1"/>
      <w:numFmt w:val="bullet"/>
      <w:lvlText w:val="●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5" w:tplc="23549498" w:tentative="1">
      <w:start w:val="1"/>
      <w:numFmt w:val="bullet"/>
      <w:lvlText w:val="●"/>
      <w:lvlJc w:val="left"/>
      <w:pPr>
        <w:tabs>
          <w:tab w:val="num" w:pos="4140"/>
        </w:tabs>
        <w:ind w:left="4140" w:hanging="360"/>
      </w:pPr>
      <w:rPr>
        <w:rFonts w:ascii="Arial" w:hAnsi="Arial" w:hint="default"/>
      </w:rPr>
    </w:lvl>
    <w:lvl w:ilvl="6" w:tplc="0E58B8DA" w:tentative="1">
      <w:start w:val="1"/>
      <w:numFmt w:val="bullet"/>
      <w:lvlText w:val="●"/>
      <w:lvlJc w:val="left"/>
      <w:pPr>
        <w:tabs>
          <w:tab w:val="num" w:pos="4860"/>
        </w:tabs>
        <w:ind w:left="4860" w:hanging="360"/>
      </w:pPr>
      <w:rPr>
        <w:rFonts w:ascii="Arial" w:hAnsi="Arial" w:hint="default"/>
      </w:rPr>
    </w:lvl>
    <w:lvl w:ilvl="7" w:tplc="F5567BAA" w:tentative="1">
      <w:start w:val="1"/>
      <w:numFmt w:val="bullet"/>
      <w:lvlText w:val="●"/>
      <w:lvlJc w:val="left"/>
      <w:pPr>
        <w:tabs>
          <w:tab w:val="num" w:pos="5580"/>
        </w:tabs>
        <w:ind w:left="5580" w:hanging="360"/>
      </w:pPr>
      <w:rPr>
        <w:rFonts w:ascii="Arial" w:hAnsi="Arial" w:hint="default"/>
      </w:rPr>
    </w:lvl>
    <w:lvl w:ilvl="8" w:tplc="AD74C744" w:tentative="1">
      <w:start w:val="1"/>
      <w:numFmt w:val="bullet"/>
      <w:lvlText w:val="●"/>
      <w:lvlJc w:val="left"/>
      <w:pPr>
        <w:tabs>
          <w:tab w:val="num" w:pos="6300"/>
        </w:tabs>
        <w:ind w:left="6300" w:hanging="360"/>
      </w:pPr>
      <w:rPr>
        <w:rFonts w:ascii="Arial" w:hAnsi="Arial" w:hint="default"/>
      </w:rPr>
    </w:lvl>
  </w:abstractNum>
  <w:abstractNum w:abstractNumId="31" w15:restartNumberingAfterBreak="0">
    <w:nsid w:val="650D658E"/>
    <w:multiLevelType w:val="hybridMultilevel"/>
    <w:tmpl w:val="9E8CC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344A1A"/>
    <w:multiLevelType w:val="hybridMultilevel"/>
    <w:tmpl w:val="06FC3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B7679F"/>
    <w:multiLevelType w:val="hybridMultilevel"/>
    <w:tmpl w:val="2AEE7262"/>
    <w:lvl w:ilvl="0" w:tplc="A75E327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9B1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78BE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D7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6C48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C18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CC0B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207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477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1B60A4"/>
    <w:multiLevelType w:val="hybridMultilevel"/>
    <w:tmpl w:val="96269DA8"/>
    <w:lvl w:ilvl="0" w:tplc="BD3A00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C9E6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DF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87F7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41ED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1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491F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EFEC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2F7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4635068"/>
    <w:multiLevelType w:val="hybridMultilevel"/>
    <w:tmpl w:val="B85C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45F56"/>
    <w:multiLevelType w:val="hybridMultilevel"/>
    <w:tmpl w:val="5386B0DA"/>
    <w:lvl w:ilvl="0" w:tplc="4E884A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88432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9639C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C08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E898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8C581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E570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6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4AC3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1948C4"/>
    <w:multiLevelType w:val="hybridMultilevel"/>
    <w:tmpl w:val="AE6E360E"/>
    <w:lvl w:ilvl="0" w:tplc="1872227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8D974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E9C0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12A24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C7D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A045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0DFE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4FCA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B6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7D7C6F"/>
    <w:multiLevelType w:val="hybridMultilevel"/>
    <w:tmpl w:val="1110F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A60E18"/>
    <w:multiLevelType w:val="hybridMultilevel"/>
    <w:tmpl w:val="CEAE8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6168303">
    <w:abstractNumId w:val="1"/>
  </w:num>
  <w:num w:numId="2" w16cid:durableId="2136561195">
    <w:abstractNumId w:val="38"/>
  </w:num>
  <w:num w:numId="3" w16cid:durableId="69157332">
    <w:abstractNumId w:val="3"/>
  </w:num>
  <w:num w:numId="4" w16cid:durableId="1087920516">
    <w:abstractNumId w:val="32"/>
  </w:num>
  <w:num w:numId="5" w16cid:durableId="87578360">
    <w:abstractNumId w:val="27"/>
  </w:num>
  <w:num w:numId="6" w16cid:durableId="1108543085">
    <w:abstractNumId w:val="9"/>
  </w:num>
  <w:num w:numId="7" w16cid:durableId="1743983563">
    <w:abstractNumId w:val="39"/>
  </w:num>
  <w:num w:numId="8" w16cid:durableId="968123773">
    <w:abstractNumId w:val="13"/>
  </w:num>
  <w:num w:numId="9" w16cid:durableId="1685206569">
    <w:abstractNumId w:val="7"/>
  </w:num>
  <w:num w:numId="10" w16cid:durableId="1065681050">
    <w:abstractNumId w:val="11"/>
  </w:num>
  <w:num w:numId="11" w16cid:durableId="367997801">
    <w:abstractNumId w:val="30"/>
  </w:num>
  <w:num w:numId="12" w16cid:durableId="657340237">
    <w:abstractNumId w:val="12"/>
  </w:num>
  <w:num w:numId="13" w16cid:durableId="564804831">
    <w:abstractNumId w:val="31"/>
  </w:num>
  <w:num w:numId="14" w16cid:durableId="1243485907">
    <w:abstractNumId w:val="20"/>
  </w:num>
  <w:num w:numId="15" w16cid:durableId="878931076">
    <w:abstractNumId w:val="6"/>
  </w:num>
  <w:num w:numId="16" w16cid:durableId="1106003353">
    <w:abstractNumId w:val="25"/>
  </w:num>
  <w:num w:numId="17" w16cid:durableId="1328901305">
    <w:abstractNumId w:val="19"/>
  </w:num>
  <w:num w:numId="18" w16cid:durableId="1870412002">
    <w:abstractNumId w:val="35"/>
  </w:num>
  <w:num w:numId="19" w16cid:durableId="1672948548">
    <w:abstractNumId w:val="5"/>
  </w:num>
  <w:num w:numId="20" w16cid:durableId="557519934">
    <w:abstractNumId w:val="15"/>
  </w:num>
  <w:num w:numId="21" w16cid:durableId="494878752">
    <w:abstractNumId w:val="2"/>
  </w:num>
  <w:num w:numId="22" w16cid:durableId="1296981278">
    <w:abstractNumId w:val="8"/>
  </w:num>
  <w:num w:numId="23" w16cid:durableId="160972339">
    <w:abstractNumId w:val="4"/>
  </w:num>
  <w:num w:numId="24" w16cid:durableId="1768692657">
    <w:abstractNumId w:val="16"/>
  </w:num>
  <w:num w:numId="25" w16cid:durableId="2050257812">
    <w:abstractNumId w:val="14"/>
  </w:num>
  <w:num w:numId="26" w16cid:durableId="896092875">
    <w:abstractNumId w:val="23"/>
  </w:num>
  <w:num w:numId="27" w16cid:durableId="326566519">
    <w:abstractNumId w:val="34"/>
  </w:num>
  <w:num w:numId="28" w16cid:durableId="1029913492">
    <w:abstractNumId w:val="37"/>
  </w:num>
  <w:num w:numId="29" w16cid:durableId="1505780439">
    <w:abstractNumId w:val="26"/>
  </w:num>
  <w:num w:numId="30" w16cid:durableId="240607676">
    <w:abstractNumId w:val="36"/>
  </w:num>
  <w:num w:numId="31" w16cid:durableId="1417241656">
    <w:abstractNumId w:val="33"/>
  </w:num>
  <w:num w:numId="32" w16cid:durableId="173689059">
    <w:abstractNumId w:val="17"/>
  </w:num>
  <w:num w:numId="33" w16cid:durableId="985931954">
    <w:abstractNumId w:val="28"/>
  </w:num>
  <w:num w:numId="34" w16cid:durableId="537858639">
    <w:abstractNumId w:val="0"/>
  </w:num>
  <w:num w:numId="35" w16cid:durableId="97876851">
    <w:abstractNumId w:val="29"/>
  </w:num>
  <w:num w:numId="36" w16cid:durableId="88891099">
    <w:abstractNumId w:val="18"/>
  </w:num>
  <w:num w:numId="37" w16cid:durableId="954093791">
    <w:abstractNumId w:val="10"/>
  </w:num>
  <w:num w:numId="38" w16cid:durableId="1119446851">
    <w:abstractNumId w:val="21"/>
  </w:num>
  <w:num w:numId="39" w16cid:durableId="1889099036">
    <w:abstractNumId w:val="24"/>
  </w:num>
  <w:num w:numId="40" w16cid:durableId="2649270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37"/>
    <w:rsid w:val="00001EAF"/>
    <w:rsid w:val="00011681"/>
    <w:rsid w:val="0003072F"/>
    <w:rsid w:val="00033F03"/>
    <w:rsid w:val="00034552"/>
    <w:rsid w:val="00037EC8"/>
    <w:rsid w:val="00045F49"/>
    <w:rsid w:val="000560E6"/>
    <w:rsid w:val="0005620A"/>
    <w:rsid w:val="00061BCF"/>
    <w:rsid w:val="000970C2"/>
    <w:rsid w:val="000A02A3"/>
    <w:rsid w:val="000D1904"/>
    <w:rsid w:val="000D614F"/>
    <w:rsid w:val="000E10E4"/>
    <w:rsid w:val="000F75AC"/>
    <w:rsid w:val="00101AC6"/>
    <w:rsid w:val="00103D8C"/>
    <w:rsid w:val="00103EBC"/>
    <w:rsid w:val="00104AF9"/>
    <w:rsid w:val="00121125"/>
    <w:rsid w:val="0013130A"/>
    <w:rsid w:val="00143E00"/>
    <w:rsid w:val="00161541"/>
    <w:rsid w:val="00172BBD"/>
    <w:rsid w:val="00174A72"/>
    <w:rsid w:val="00190590"/>
    <w:rsid w:val="001926FA"/>
    <w:rsid w:val="001964D5"/>
    <w:rsid w:val="001A2724"/>
    <w:rsid w:val="001C4825"/>
    <w:rsid w:val="001C57CF"/>
    <w:rsid w:val="001C706C"/>
    <w:rsid w:val="001E1117"/>
    <w:rsid w:val="00224C4C"/>
    <w:rsid w:val="00236292"/>
    <w:rsid w:val="00240495"/>
    <w:rsid w:val="0026387F"/>
    <w:rsid w:val="00272BF8"/>
    <w:rsid w:val="002752B0"/>
    <w:rsid w:val="00282241"/>
    <w:rsid w:val="00285D3D"/>
    <w:rsid w:val="00292BF3"/>
    <w:rsid w:val="002A0DC3"/>
    <w:rsid w:val="002A1C29"/>
    <w:rsid w:val="002A1DB3"/>
    <w:rsid w:val="002A6CB6"/>
    <w:rsid w:val="002B3BC6"/>
    <w:rsid w:val="002C32F1"/>
    <w:rsid w:val="002D32CC"/>
    <w:rsid w:val="00314F8C"/>
    <w:rsid w:val="0032570A"/>
    <w:rsid w:val="00347316"/>
    <w:rsid w:val="00351DC3"/>
    <w:rsid w:val="00357210"/>
    <w:rsid w:val="00362BB7"/>
    <w:rsid w:val="00367186"/>
    <w:rsid w:val="00373BCC"/>
    <w:rsid w:val="00374689"/>
    <w:rsid w:val="00383A65"/>
    <w:rsid w:val="003949C0"/>
    <w:rsid w:val="00394FB7"/>
    <w:rsid w:val="003D0BE2"/>
    <w:rsid w:val="003D54AE"/>
    <w:rsid w:val="003E5995"/>
    <w:rsid w:val="003E7B0B"/>
    <w:rsid w:val="003F3E21"/>
    <w:rsid w:val="00405A32"/>
    <w:rsid w:val="00420A9A"/>
    <w:rsid w:val="0043674B"/>
    <w:rsid w:val="004375B0"/>
    <w:rsid w:val="00451624"/>
    <w:rsid w:val="00457D3B"/>
    <w:rsid w:val="004616E0"/>
    <w:rsid w:val="004640C9"/>
    <w:rsid w:val="00473EC6"/>
    <w:rsid w:val="00474672"/>
    <w:rsid w:val="00484731"/>
    <w:rsid w:val="0049028B"/>
    <w:rsid w:val="004A2424"/>
    <w:rsid w:val="004A2A25"/>
    <w:rsid w:val="004B3A99"/>
    <w:rsid w:val="004B460D"/>
    <w:rsid w:val="004C2BC0"/>
    <w:rsid w:val="004E1D97"/>
    <w:rsid w:val="004E227C"/>
    <w:rsid w:val="004E644B"/>
    <w:rsid w:val="0050260C"/>
    <w:rsid w:val="00504220"/>
    <w:rsid w:val="00513236"/>
    <w:rsid w:val="0052156A"/>
    <w:rsid w:val="00561AD5"/>
    <w:rsid w:val="005674D6"/>
    <w:rsid w:val="005A7786"/>
    <w:rsid w:val="005B32F4"/>
    <w:rsid w:val="005C14CD"/>
    <w:rsid w:val="005C3BD9"/>
    <w:rsid w:val="005D328C"/>
    <w:rsid w:val="005E0F2D"/>
    <w:rsid w:val="005E753B"/>
    <w:rsid w:val="005F2EA0"/>
    <w:rsid w:val="005F6854"/>
    <w:rsid w:val="0060311C"/>
    <w:rsid w:val="00613284"/>
    <w:rsid w:val="00615799"/>
    <w:rsid w:val="00643EA5"/>
    <w:rsid w:val="00645150"/>
    <w:rsid w:val="00675CC7"/>
    <w:rsid w:val="0068098A"/>
    <w:rsid w:val="0068149E"/>
    <w:rsid w:val="006B442A"/>
    <w:rsid w:val="006B56D8"/>
    <w:rsid w:val="006C28AE"/>
    <w:rsid w:val="006D39ED"/>
    <w:rsid w:val="006E48DB"/>
    <w:rsid w:val="006F06C4"/>
    <w:rsid w:val="006F6F3B"/>
    <w:rsid w:val="00702775"/>
    <w:rsid w:val="00722EC4"/>
    <w:rsid w:val="0073050C"/>
    <w:rsid w:val="00734486"/>
    <w:rsid w:val="00753170"/>
    <w:rsid w:val="00756938"/>
    <w:rsid w:val="00761A0D"/>
    <w:rsid w:val="007640BC"/>
    <w:rsid w:val="00767036"/>
    <w:rsid w:val="0077074D"/>
    <w:rsid w:val="00790F7E"/>
    <w:rsid w:val="00792694"/>
    <w:rsid w:val="007A3769"/>
    <w:rsid w:val="007A3CEB"/>
    <w:rsid w:val="007A5312"/>
    <w:rsid w:val="007B1AD5"/>
    <w:rsid w:val="007B46E6"/>
    <w:rsid w:val="007C60E6"/>
    <w:rsid w:val="007F5340"/>
    <w:rsid w:val="007F7025"/>
    <w:rsid w:val="00803B70"/>
    <w:rsid w:val="00805B9B"/>
    <w:rsid w:val="00810AB3"/>
    <w:rsid w:val="008148FA"/>
    <w:rsid w:val="00817721"/>
    <w:rsid w:val="00822EE6"/>
    <w:rsid w:val="0082682B"/>
    <w:rsid w:val="00827021"/>
    <w:rsid w:val="00861C14"/>
    <w:rsid w:val="00870A2D"/>
    <w:rsid w:val="0087385E"/>
    <w:rsid w:val="0089137F"/>
    <w:rsid w:val="008A778F"/>
    <w:rsid w:val="008C00D1"/>
    <w:rsid w:val="008C3C08"/>
    <w:rsid w:val="008D5FD8"/>
    <w:rsid w:val="00904A30"/>
    <w:rsid w:val="009131DD"/>
    <w:rsid w:val="009156AA"/>
    <w:rsid w:val="00923B21"/>
    <w:rsid w:val="00933C5C"/>
    <w:rsid w:val="0094775A"/>
    <w:rsid w:val="00952953"/>
    <w:rsid w:val="009533FE"/>
    <w:rsid w:val="009601F0"/>
    <w:rsid w:val="0097084A"/>
    <w:rsid w:val="009726D9"/>
    <w:rsid w:val="00977CE1"/>
    <w:rsid w:val="009A1685"/>
    <w:rsid w:val="009A3674"/>
    <w:rsid w:val="009B2A24"/>
    <w:rsid w:val="009B2E17"/>
    <w:rsid w:val="009B779D"/>
    <w:rsid w:val="009E394D"/>
    <w:rsid w:val="009F173F"/>
    <w:rsid w:val="00A13308"/>
    <w:rsid w:val="00A24C55"/>
    <w:rsid w:val="00A263B7"/>
    <w:rsid w:val="00A26D38"/>
    <w:rsid w:val="00A44FA8"/>
    <w:rsid w:val="00A566C8"/>
    <w:rsid w:val="00A64037"/>
    <w:rsid w:val="00A7245E"/>
    <w:rsid w:val="00A775E4"/>
    <w:rsid w:val="00A82054"/>
    <w:rsid w:val="00A91EE6"/>
    <w:rsid w:val="00A94EFF"/>
    <w:rsid w:val="00AB457E"/>
    <w:rsid w:val="00AD0695"/>
    <w:rsid w:val="00B029F1"/>
    <w:rsid w:val="00B04DC1"/>
    <w:rsid w:val="00B062EB"/>
    <w:rsid w:val="00B14CF2"/>
    <w:rsid w:val="00B25797"/>
    <w:rsid w:val="00B450D2"/>
    <w:rsid w:val="00B51699"/>
    <w:rsid w:val="00B53E33"/>
    <w:rsid w:val="00B70859"/>
    <w:rsid w:val="00B91980"/>
    <w:rsid w:val="00BA736F"/>
    <w:rsid w:val="00BB3094"/>
    <w:rsid w:val="00BE4B77"/>
    <w:rsid w:val="00BE65D6"/>
    <w:rsid w:val="00BF1081"/>
    <w:rsid w:val="00BF64EF"/>
    <w:rsid w:val="00C00177"/>
    <w:rsid w:val="00C21069"/>
    <w:rsid w:val="00C21984"/>
    <w:rsid w:val="00C2257F"/>
    <w:rsid w:val="00C26816"/>
    <w:rsid w:val="00C311E8"/>
    <w:rsid w:val="00C53AD9"/>
    <w:rsid w:val="00C63393"/>
    <w:rsid w:val="00C64EEA"/>
    <w:rsid w:val="00C80D23"/>
    <w:rsid w:val="00C83033"/>
    <w:rsid w:val="00C86F64"/>
    <w:rsid w:val="00C94A85"/>
    <w:rsid w:val="00CB2E25"/>
    <w:rsid w:val="00CD4EA6"/>
    <w:rsid w:val="00CE220C"/>
    <w:rsid w:val="00CF600D"/>
    <w:rsid w:val="00CF79C3"/>
    <w:rsid w:val="00D1213C"/>
    <w:rsid w:val="00D21358"/>
    <w:rsid w:val="00D41805"/>
    <w:rsid w:val="00D72BF6"/>
    <w:rsid w:val="00D75908"/>
    <w:rsid w:val="00D75BE5"/>
    <w:rsid w:val="00D83F48"/>
    <w:rsid w:val="00D86C8D"/>
    <w:rsid w:val="00D90A02"/>
    <w:rsid w:val="00D9790E"/>
    <w:rsid w:val="00D97B13"/>
    <w:rsid w:val="00DC37CB"/>
    <w:rsid w:val="00DC464F"/>
    <w:rsid w:val="00DC505F"/>
    <w:rsid w:val="00DF3492"/>
    <w:rsid w:val="00DF630D"/>
    <w:rsid w:val="00E05B39"/>
    <w:rsid w:val="00E06F98"/>
    <w:rsid w:val="00E07B7A"/>
    <w:rsid w:val="00E15C86"/>
    <w:rsid w:val="00E21739"/>
    <w:rsid w:val="00E31ABF"/>
    <w:rsid w:val="00E43EA9"/>
    <w:rsid w:val="00E661FC"/>
    <w:rsid w:val="00E72FB8"/>
    <w:rsid w:val="00E75DF8"/>
    <w:rsid w:val="00E91FD4"/>
    <w:rsid w:val="00EB6AC3"/>
    <w:rsid w:val="00ED2E3C"/>
    <w:rsid w:val="00ED2E80"/>
    <w:rsid w:val="00ED5866"/>
    <w:rsid w:val="00F024DC"/>
    <w:rsid w:val="00F05455"/>
    <w:rsid w:val="00F35D78"/>
    <w:rsid w:val="00F36957"/>
    <w:rsid w:val="00F36C30"/>
    <w:rsid w:val="00F450B6"/>
    <w:rsid w:val="00F54307"/>
    <w:rsid w:val="00F60B49"/>
    <w:rsid w:val="00F720B5"/>
    <w:rsid w:val="00F7523A"/>
    <w:rsid w:val="00F9147E"/>
    <w:rsid w:val="00FA2634"/>
    <w:rsid w:val="00FC306C"/>
    <w:rsid w:val="00FE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37DF0B"/>
  <w15:chartTrackingRefBased/>
  <w15:docId w15:val="{BF8BCE52-E946-44E2-AA28-2E91959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character" w:styleId="Hyperlink">
    <w:name w:val="Hyperlink"/>
    <w:basedOn w:val="DefaultParagraphFont"/>
    <w:uiPriority w:val="99"/>
    <w:unhideWhenUsed/>
    <w:rsid w:val="00BE65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14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4FB7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861">
          <w:marLeft w:val="86"/>
          <w:marRight w:val="3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380">
          <w:marLeft w:val="86"/>
          <w:marRight w:val="115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957">
          <w:marLeft w:val="86"/>
          <w:marRight w:val="59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6674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602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922">
          <w:marLeft w:val="216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279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629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40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47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777">
          <w:marLeft w:val="23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www.gettingout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lark.wa.gov/juvenile-court" TargetMode="External"/><Relationship Id="rId17" Type="http://schemas.openxmlformats.org/officeDocument/2006/relationships/hyperlink" Target="http://www.clark.wa.gov/juvenile-court/deten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lark.wa.gov/juvenile-court/deten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ark-wa-gov.zoom.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lark.wa.gov/juvenile" TargetMode="External"/><Relationship Id="rId10" Type="http://schemas.openxmlformats.org/officeDocument/2006/relationships/hyperlink" Target="https://clark.wa.gov/juvenile-court" TargetMode="External"/><Relationship Id="rId19" Type="http://schemas.openxmlformats.org/officeDocument/2006/relationships/hyperlink" Target="http://www.gettingou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rk-wa-gov.zoom.us" TargetMode="External"/><Relationship Id="rId14" Type="http://schemas.openxmlformats.org/officeDocument/2006/relationships/hyperlink" Target="http://www.clark.wa.gov/juvenil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iolj.LANGROUP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A376-99B8-4235-B3CA-50441709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(tri-fold).dotx</Template>
  <TotalTime>0</TotalTime>
  <Pages>2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Mendiola</dc:creator>
  <cp:keywords/>
  <dc:description/>
  <cp:lastModifiedBy>Rosemarie Treece</cp:lastModifiedBy>
  <cp:revision>2</cp:revision>
  <cp:lastPrinted>2025-03-11T19:44:00Z</cp:lastPrinted>
  <dcterms:created xsi:type="dcterms:W3CDTF">2025-04-14T17:13:00Z</dcterms:created>
  <dcterms:modified xsi:type="dcterms:W3CDTF">2025-04-14T17:13:00Z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  <property fmtid="{D5CDD505-2E9C-101B-9397-08002B2CF9AE}" pid="3" name="GrammarlyDocumentId">
    <vt:lpwstr>b6882af8-d29a-40e8-98a5-02607199015d</vt:lpwstr>
  </property>
</Properties>
</file>