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D434" w14:textId="0CC641CA" w:rsidR="00734486" w:rsidRPr="00823642" w:rsidRDefault="00351DC3" w:rsidP="00037EC8">
      <w:pPr>
        <w:ind w:left="10440"/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6F8FD0B" wp14:editId="4307BBB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068955" cy="193675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76B88" w14:textId="77777777" w:rsidR="004A2A25" w:rsidRPr="00A34248" w:rsidRDefault="004A2A25" w:rsidP="00767036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2"/>
                                <w:szCs w:val="22"/>
                                <w:lang w:val="es"/>
                              </w:rPr>
                              <w:t>QUÉ SUCEDE EN LA PRIMERA COMPARECENCIA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F8FD0B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left:0;text-align:left;margin-left:0;margin-top:.65pt;width:241.65pt;height:15.25pt;z-index:2518010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" filled="f" stroked="f">
                <v:textbox style="mso-fit-shape-to-text:t" inset="0,1pt,0,0">
                  <w:txbxContent>
                    <w:p w14:paraId="2AC76B88" w14:textId="77777777" w:rsidR="004A2A25" w:rsidRPr="00A34248" w:rsidRDefault="004A2A25" w:rsidP="00767036">
                      <w:pPr>
                        <w:spacing w:before="20"/>
                        <w:ind w:left="14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2"/>
                          <w:szCs w:val="22"/>
                        </w:rPr>
                      </w:pPr>
                      <w:r w:rsidRPr="00A34248"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2"/>
                          <w:szCs w:val="22"/>
                          <w:lang w:val="es"/>
                        </w:rPr>
                        <w:t>QUÉ SUCEDE EN LA PRIMERA COMPARECENCIA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0A678C5" wp14:editId="4B1733F4">
                <wp:simplePos x="0" y="0"/>
                <wp:positionH relativeFrom="column">
                  <wp:posOffset>6457950</wp:posOffset>
                </wp:positionH>
                <wp:positionV relativeFrom="margin">
                  <wp:posOffset>80010</wp:posOffset>
                </wp:positionV>
                <wp:extent cx="9525" cy="7315200"/>
                <wp:effectExtent l="19050" t="19050" r="28575" b="1905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B8997" id="Straight Connector 337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508.5pt,6.3pt" to="509.2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" strokecolor="#1a5b3c" strokeweight="2.25pt">
                <v:stroke joinstyle="miter"/>
                <w10:wrap anchory="margin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w:drawing>
          <wp:anchor distT="0" distB="0" distL="114300" distR="114300" simplePos="0" relativeHeight="251913728" behindDoc="1" locked="0" layoutInCell="1" allowOverlap="1" wp14:anchorId="512CC6BE" wp14:editId="28EC69C1">
            <wp:simplePos x="0" y="0"/>
            <wp:positionH relativeFrom="margin">
              <wp:posOffset>7186449</wp:posOffset>
            </wp:positionH>
            <wp:positionV relativeFrom="paragraph">
              <wp:posOffset>-25</wp:posOffset>
            </wp:positionV>
            <wp:extent cx="1902460" cy="2140585"/>
            <wp:effectExtent l="0" t="0" r="2540" b="0"/>
            <wp:wrapTight wrapText="bothSides">
              <wp:wrapPolygon edited="0">
                <wp:start x="0" y="0"/>
                <wp:lineTo x="0" y="21337"/>
                <wp:lineTo x="21413" y="21337"/>
                <wp:lineTo x="21413" y="0"/>
                <wp:lineTo x="0" y="0"/>
              </wp:wrapPolygon>
            </wp:wrapTight>
            <wp:docPr id="116708695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8695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" b="1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14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642">
        <w:rPr>
          <w:rFonts w:ascii="Aptos" w:hAnsi="Aptos"/>
          <w:noProof/>
          <w:color w:val="1A5B3C"/>
          <w:lang w:val="es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58BE4B1" wp14:editId="74F789FD">
                <wp:simplePos x="0" y="0"/>
                <wp:positionH relativeFrom="column">
                  <wp:posOffset>3058160</wp:posOffset>
                </wp:positionH>
                <wp:positionV relativeFrom="margin">
                  <wp:posOffset>80010</wp:posOffset>
                </wp:positionV>
                <wp:extent cx="9144" cy="7315200"/>
                <wp:effectExtent l="19050" t="19050" r="29210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BCAE6" id="Straight Connector 345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40.8pt,6.3pt" to="241.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" strokecolor="#1a5b3c" strokeweight="2.25pt">
                <v:stroke joinstyle="miter"/>
                <w10:wrap anchory="margin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53AC19D9" wp14:editId="5184A625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0C0C" id="Line 178" o:spid="_x0000_s1026" style="position:absolute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1E415E20" wp14:editId="38E2AE06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6CB2" id="Line 177" o:spid="_x0000_s1026" style="position:absolute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2FBC5F95" wp14:editId="6B3AE741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3AD7" id="Line 176" o:spid="_x0000_s1026" style="position:absolute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1D1B727E" wp14:editId="4DC6A8F7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AC56" id="Line 175" o:spid="_x0000_s1026" style="position:absolute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54B125E6" wp14:editId="594CEB6A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A83F" id="Line 174" o:spid="_x0000_s1026" style="position:absolute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660F5376" wp14:editId="76F0199F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E600" id="Line 173" o:spid="_x0000_s1026" style="position:absolute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3A55A7E6" wp14:editId="33E5C9AA">
                <wp:simplePos x="0" y="0"/>
                <wp:positionH relativeFrom="column">
                  <wp:posOffset>2520315</wp:posOffset>
                </wp:positionH>
                <wp:positionV relativeFrom="page">
                  <wp:posOffset>4351020</wp:posOffset>
                </wp:positionV>
                <wp:extent cx="0" cy="1714500"/>
                <wp:effectExtent l="15240" t="7620" r="13335" b="1143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7957" id="Line 165" o:spid="_x0000_s1026" style="position:absolute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42.6pt" to="198.45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5984" behindDoc="0" locked="0" layoutInCell="1" allowOverlap="1" wp14:anchorId="2502B32D" wp14:editId="6D9B59A4">
                <wp:simplePos x="0" y="0"/>
                <wp:positionH relativeFrom="column">
                  <wp:posOffset>2520315</wp:posOffset>
                </wp:positionH>
                <wp:positionV relativeFrom="page">
                  <wp:posOffset>4594860</wp:posOffset>
                </wp:positionV>
                <wp:extent cx="545465" cy="0"/>
                <wp:effectExtent l="15240" t="13335" r="10795" b="15240"/>
                <wp:wrapNone/>
                <wp:docPr id="16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0478" id="Line 164" o:spid="_x0000_s1026" style="position:absolute;z-index:25162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61.8pt" to="241.4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OO3kp7gAAAACwEAAA8AAABkcnMvZG93bnJldi54&#10;bWxMj8tOwzAQRfdI/IM1SOyoQ4rSNsSpKA/RDQtaJMTOiadxRDyObOfB32MkJFjOzNGdc4vtbDo2&#10;ovOtJQHXiwQYUm1VS42At+PT1RqYD5KU7CyhgC/0sC3PzwqZKzvRK46H0LAYQj6XAnQIfc65rzUa&#10;6Re2R4q3k3VGhji6hisnpxhuOp4mScaNbCl+0LLHe43152EwAtz0YPe707hLP7Q7Plar56F/eRfi&#10;8mK+uwUWcA5/MPzoR3Uoo1NlB1KedQKWm2wTUQGrdJkBi8TNOo1lqt8NLwv+v0P5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OO3kp7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3936" behindDoc="0" locked="0" layoutInCell="1" allowOverlap="1" wp14:anchorId="63D64F58" wp14:editId="65524C09">
                <wp:simplePos x="0" y="0"/>
                <wp:positionH relativeFrom="column">
                  <wp:posOffset>2520315</wp:posOffset>
                </wp:positionH>
                <wp:positionV relativeFrom="page">
                  <wp:posOffset>5820410</wp:posOffset>
                </wp:positionV>
                <wp:extent cx="545465" cy="0"/>
                <wp:effectExtent l="15240" t="10160" r="10795" b="889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BC5A" id="Line 162" o:spid="_x0000_s1026" style="position:absolute;z-index:25162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58.3pt" to="241.4pt,4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CJlHS/gAAAACwEAAA8AAABkcnMvZG93bnJldi54&#10;bWxMj01LxDAQhu+C/yGM4M1Nt0rd1qaL6wd68eCuIN7SZrYpNpOSpB/+eyMIepyZh3eet9wupmcT&#10;Ot9ZErBeJcCQGqs6agW8HR4vNsB8kKRkbwkFfKGHbXV6UspC2ZlecdqHlsUQ8oUUoEMYCs59o9FI&#10;v7IDUrwdrTMyxNG1XDk5x3DT8zRJMm5kR/GDlgPeaWw+96MR4OZ7+7w7Trv0Q7vDQ339NA4v70Kc&#10;ny23N8ACLuEPhh/9qA5VdKrtSMqzXsBlnuURFZCvswxYJK42aSxT/254VfL/Hapv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CJlHS/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2912" behindDoc="0" locked="0" layoutInCell="1" allowOverlap="1" wp14:anchorId="5EE9F339" wp14:editId="2E326D2F">
                <wp:simplePos x="0" y="0"/>
                <wp:positionH relativeFrom="column">
                  <wp:posOffset>2520315</wp:posOffset>
                </wp:positionH>
                <wp:positionV relativeFrom="page">
                  <wp:posOffset>5575300</wp:posOffset>
                </wp:positionV>
                <wp:extent cx="545465" cy="0"/>
                <wp:effectExtent l="15240" t="12700" r="10795" b="635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4333" id="Line 161" o:spid="_x0000_s1026" style="position:absolute;z-index:25162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DhtXAHgAAAACwEAAA8AAABkcnMvZG93bnJldi54&#10;bWxMj8tOwzAQRfdI/IM1SOyoQ0BtGuJUlIdgw4IWqerOiadxRGxHtvPg7xkkJFjOzNGdc4vNbDo2&#10;og+tswKuFwkwtLVTrW0EfOyfrzJgIUqrZOcsCvjCAJvy/KyQuXKTfcdxFxtGITbkUoCOsc85D7VG&#10;I8PC9WjpdnLeyEijb7jycqJw0/E0SZbcyNbSBy17fNBYf+4GI8BPj+51exq36VH7/VO1ehn6t4MQ&#10;lxfz/R2wiHP8g+FHn9ShJKfKDVYF1gm4WS/XhArIVhmVIuI2S6lM9bvhZcH/dyi/A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DhtXA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1888" behindDoc="0" locked="0" layoutInCell="1" allowOverlap="1" wp14:anchorId="29C78C2E" wp14:editId="5F937525">
                <wp:simplePos x="0" y="0"/>
                <wp:positionH relativeFrom="column">
                  <wp:posOffset>2520315</wp:posOffset>
                </wp:positionH>
                <wp:positionV relativeFrom="page">
                  <wp:posOffset>5330190</wp:posOffset>
                </wp:positionV>
                <wp:extent cx="545465" cy="0"/>
                <wp:effectExtent l="15240" t="15240" r="10795" b="13335"/>
                <wp:wrapNone/>
                <wp:docPr id="15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2A4" id="Line 160" o:spid="_x0000_s1026" style="position:absolute;z-index:251621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19.7pt" to="241.4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0864" behindDoc="0" locked="0" layoutInCell="1" allowOverlap="1" wp14:anchorId="70D06451" wp14:editId="3701FAD0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26C3" id="Line 159" o:spid="_x0000_s1026" style="position:absolute;z-index:251620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19840" behindDoc="0" locked="0" layoutInCell="1" allowOverlap="1" wp14:anchorId="3872473C" wp14:editId="61FFC664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58E7" id="Line 158" o:spid="_x0000_s1026" style="position:absolute;z-index:25161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09600" behindDoc="0" locked="0" layoutInCell="1" allowOverlap="1" wp14:anchorId="16544CFD" wp14:editId="51F03DBF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D62D" id="Line 32" o:spid="_x0000_s1026" style="position:absolute;z-index:25160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08576" behindDoc="0" locked="0" layoutInCell="1" allowOverlap="1" wp14:anchorId="77F2FE51" wp14:editId="1D65CA23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6033" id="Line 31" o:spid="_x0000_s1026" style="position:absolute;z-index:251608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403E9FE6" wp14:editId="65086A11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41EA3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14:paraId="3DB81321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14:paraId="59C2B081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"/>
                              </w:rPr>
                              <w:t>augue duis dolore te feugait nulla facilisi. 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9FE6" id="Text Box 30" o:spid="_x0000_s1027" type="#_x0000_t202" style="position:absolute;left:0;text-align:left;margin-left:1026.1pt;margin-top:155.35pt;width:166.5pt;height:157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0D241EA3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3DB81321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9C2B081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"/>
                        </w:rPr>
                        <w:t>augue duis dolore te feugait nulla facilisi. 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596288" behindDoc="0" locked="0" layoutInCell="1" allowOverlap="1" wp14:anchorId="45EFBCE1" wp14:editId="0EDA07B6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4923" id="Line 19" o:spid="_x0000_s1026" style="position:absolute;z-index:25159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595264" behindDoc="0" locked="0" layoutInCell="1" allowOverlap="1" wp14:anchorId="0E8EF478" wp14:editId="5D669C6B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78B8" id="Line 18" o:spid="_x0000_s1026" style="position:absolute;z-index: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07710CA3" wp14:editId="448BA3C4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399" id="Line 17" o:spid="_x0000_s1026" style="position:absolute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593216" behindDoc="0" locked="0" layoutInCell="1" allowOverlap="1" wp14:anchorId="3CFC78B9" wp14:editId="3C166973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CE6A" id="Line 16" o:spid="_x0000_s1026" style="position:absolute;z-index:25159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592192" behindDoc="0" locked="0" layoutInCell="1" allowOverlap="1" wp14:anchorId="4B6234B3" wp14:editId="42D8330C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750E" id="Line 15" o:spid="_x0000_s1026" style="position:absolute;z-index:25159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462494CC" w14:textId="2F64CEEF" w:rsidR="00734486" w:rsidRPr="00823642" w:rsidRDefault="00D06DBA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9F09F77" wp14:editId="1336DF8E">
                <wp:simplePos x="0" y="0"/>
                <wp:positionH relativeFrom="column">
                  <wp:posOffset>6534785</wp:posOffset>
                </wp:positionH>
                <wp:positionV relativeFrom="paragraph">
                  <wp:posOffset>1987550</wp:posOffset>
                </wp:positionV>
                <wp:extent cx="3138805" cy="624840"/>
                <wp:effectExtent l="0" t="0" r="0" b="381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A3FA8" w14:textId="0162131C" w:rsidR="00A64037" w:rsidRPr="00D06DBA" w:rsidRDefault="00A64037" w:rsidP="00A64037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1D3E76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6DBA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32"/>
                                <w:szCs w:val="32"/>
                                <w:lang w:val="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PRIMERA VEZ EN EL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9F77" id="Text Box 336" o:spid="_x0000_s1028" type="#_x0000_t202" style="position:absolute;margin-left:514.55pt;margin-top:156.5pt;width:247.15pt;height:49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" filled="f" stroked="f">
                <v:textbox>
                  <w:txbxContent>
                    <w:p w14:paraId="7C7A3FA8" w14:textId="0162131C" w:rsidR="00A64037" w:rsidRPr="00D06DBA" w:rsidRDefault="00A64037" w:rsidP="00A64037">
                      <w:pPr>
                        <w:jc w:val="center"/>
                        <w:rPr>
                          <w:rFonts w:ascii="Aptos" w:hAnsi="Aptos" w:cs="Arial"/>
                          <w:b/>
                          <w:color w:val="1D3E76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06DBA">
                        <w:rPr>
                          <w:rFonts w:ascii="Aptos" w:hAnsi="Aptos" w:cs="Arial"/>
                          <w:b/>
                          <w:bCs/>
                          <w:color w:val="1D3E76"/>
                          <w:sz w:val="32"/>
                          <w:szCs w:val="32"/>
                          <w:lang w:val="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PRIMERA VEZ EN EL TRIBUNAL</w:t>
                      </w:r>
                    </w:p>
                  </w:txbxContent>
                </v:textbox>
              </v:shape>
            </w:pict>
          </mc:Fallback>
        </mc:AlternateContent>
      </w:r>
      <w:r w:rsidR="00AE5D1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7A21F75" wp14:editId="148C8A49">
                <wp:simplePos x="0" y="0"/>
                <wp:positionH relativeFrom="column">
                  <wp:posOffset>3216910</wp:posOffset>
                </wp:positionH>
                <wp:positionV relativeFrom="paragraph">
                  <wp:posOffset>5313045</wp:posOffset>
                </wp:positionV>
                <wp:extent cx="1499235" cy="1007745"/>
                <wp:effectExtent l="0" t="0" r="24765" b="20955"/>
                <wp:wrapNone/>
                <wp:docPr id="48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100774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5E4332C9" w14:textId="7F1A76D5" w:rsidR="009B2E17" w:rsidRPr="00645150" w:rsidRDefault="009B2E17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El joven llama para programar una reunión con un abogado o el abogado se reúne con el joven detenido en el centro de detención.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1F75" id="object 23" o:spid="_x0000_s1029" type="#_x0000_t202" style="position:absolute;margin-left:253.3pt;margin-top:418.35pt;width:118.05pt;height:79.3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" fillcolor="#6e8cb1" strokecolor="#1a5b3c" strokeweight="1pt">
                <v:textbox inset="0,3.4pt,0,0">
                  <w:txbxContent>
                    <w:p w14:paraId="5E4332C9" w14:textId="7F1A76D5" w:rsidR="009B2E17" w:rsidRPr="00645150" w:rsidRDefault="009B2E17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El joven llama para programar una reunión con un abogado o el abogado se reúne con el joven detenido en el centro de detención.</w:t>
                      </w:r>
                    </w:p>
                  </w:txbxContent>
                </v:textbox>
              </v:shape>
            </w:pict>
          </mc:Fallback>
        </mc:AlternateContent>
      </w:r>
      <w:r w:rsidR="00AE5D1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088F380" wp14:editId="6F9DD1F5">
                <wp:simplePos x="0" y="0"/>
                <wp:positionH relativeFrom="column">
                  <wp:posOffset>3917315</wp:posOffset>
                </wp:positionH>
                <wp:positionV relativeFrom="paragraph">
                  <wp:posOffset>5130800</wp:posOffset>
                </wp:positionV>
                <wp:extent cx="109220" cy="182880"/>
                <wp:effectExtent l="0" t="0" r="5080" b="7620"/>
                <wp:wrapNone/>
                <wp:docPr id="47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1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1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1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497" id="object 36" o:spid="_x0000_s1026" style="position:absolute;margin-left:308.45pt;margin-top:404pt;width:8.6pt;height:14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" path="m38060,287443l,287528,57277,401701r47403,-95123l38100,306578r-40,-19135xem76160,287358r-38100,85l38100,306578r38100,-127l76160,287358xem114300,287274r-38140,84l76200,306451r-38100,127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="00AE5D1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0066B16" wp14:editId="73809B01">
                <wp:simplePos x="0" y="0"/>
                <wp:positionH relativeFrom="page">
                  <wp:posOffset>3638550</wp:posOffset>
                </wp:positionH>
                <wp:positionV relativeFrom="paragraph">
                  <wp:posOffset>6399385</wp:posOffset>
                </wp:positionV>
                <wp:extent cx="2999105" cy="791845"/>
                <wp:effectExtent l="0" t="0" r="10795" b="27305"/>
                <wp:wrapNone/>
                <wp:docPr id="49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79184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50C273B3" w14:textId="77777777" w:rsidR="009B2E17" w:rsidRPr="00A34248" w:rsidRDefault="009B2E17" w:rsidP="00A24C55">
                            <w:pPr>
                              <w:spacing w:line="160" w:lineRule="atLeast"/>
                              <w:ind w:left="90" w:right="216"/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DESPUÉS DE LA AUDIENCIA</w:t>
                            </w:r>
                          </w:p>
                          <w:p w14:paraId="5DC7536A" w14:textId="40232453" w:rsidR="00174A72" w:rsidRPr="00A34248" w:rsidRDefault="009B2E17" w:rsidP="00A24C55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Si tiene preguntas después de la comparecencia,</w:t>
                            </w:r>
                          </w:p>
                          <w:p w14:paraId="1A03A230" w14:textId="1F356629" w:rsidR="00174A72" w:rsidRPr="00A34248" w:rsidRDefault="00285D3D" w:rsidP="00A24C55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puede comunicarse con el personal de Libertad condicional al:</w:t>
                            </w:r>
                          </w:p>
                          <w:p w14:paraId="68931946" w14:textId="130A8378" w:rsidR="009B2E17" w:rsidRPr="00AE5D18" w:rsidRDefault="00285D3D" w:rsidP="00AE5D18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(564) 397-4029 o (564) 397-4858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6B16" id="object 13" o:spid="_x0000_s1030" type="#_x0000_t202" style="position:absolute;margin-left:286.5pt;margin-top:503.9pt;width:236.15pt;height:62.35pt;z-index: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" fillcolor="#ded7c9" strokecolor="#1a5b3c" strokeweight="1pt">
                <v:textbox inset="0,3.35pt,0,0">
                  <w:txbxContent>
                    <w:p w14:paraId="50C273B3" w14:textId="77777777" w:rsidR="009B2E17" w:rsidRPr="00A34248" w:rsidRDefault="009B2E17" w:rsidP="00A24C55">
                      <w:pPr>
                        <w:spacing w:line="160" w:lineRule="atLeast"/>
                        <w:ind w:left="90" w:right="216"/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DESPUÉS DE LA AUDIENCIA</w:t>
                      </w:r>
                    </w:p>
                    <w:p w14:paraId="5DC7536A" w14:textId="40232453" w:rsidR="00174A72" w:rsidRPr="00A34248" w:rsidRDefault="009B2E17" w:rsidP="00A24C55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Si tiene preguntas después de la comparecencia,</w:t>
                      </w:r>
                    </w:p>
                    <w:p w14:paraId="1A03A230" w14:textId="1F356629" w:rsidR="00174A72" w:rsidRPr="00A34248" w:rsidRDefault="00285D3D" w:rsidP="00A24C55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puede comunicarse con el personal de Libertad condicional al:</w:t>
                      </w:r>
                    </w:p>
                    <w:p w14:paraId="68931946" w14:textId="130A8378" w:rsidR="009B2E17" w:rsidRPr="00AE5D18" w:rsidRDefault="00285D3D" w:rsidP="00AE5D18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(564) 397-4029 o (564) 397-4858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D1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D9E3659" wp14:editId="45495F5E">
                <wp:simplePos x="0" y="0"/>
                <wp:positionH relativeFrom="column">
                  <wp:posOffset>3921760</wp:posOffset>
                </wp:positionH>
                <wp:positionV relativeFrom="paragraph">
                  <wp:posOffset>4700270</wp:posOffset>
                </wp:positionV>
                <wp:extent cx="109220" cy="182880"/>
                <wp:effectExtent l="0" t="0" r="5080" b="7620"/>
                <wp:wrapNone/>
                <wp:docPr id="3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1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1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1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658C" id="object 36" o:spid="_x0000_s1026" style="position:absolute;margin-left:308.8pt;margin-top:370.1pt;width:8.6pt;height:14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" path="m38060,287443l,287528,57277,401701r47403,-95123l38100,306578r-40,-19135xem76160,287358r-38100,85l38100,306578r38100,-127l76160,287358xem114300,287274r-38140,84l76200,306451r-38100,127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="00AE5D1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585DDBD" wp14:editId="2ADC7982">
                <wp:simplePos x="0" y="0"/>
                <wp:positionH relativeFrom="column">
                  <wp:posOffset>3211195</wp:posOffset>
                </wp:positionH>
                <wp:positionV relativeFrom="paragraph">
                  <wp:posOffset>4891405</wp:posOffset>
                </wp:positionV>
                <wp:extent cx="1499235" cy="228600"/>
                <wp:effectExtent l="0" t="0" r="24765" b="1905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286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DDAF673" w14:textId="25D4ADE1" w:rsidR="004A2A25" w:rsidRPr="00A34248" w:rsidRDefault="004A2A25" w:rsidP="00A24C5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La comparecencia termina.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DDBD" id="_x0000_s1031" type="#_x0000_t202" style="position:absolute;margin-left:252.85pt;margin-top:385.15pt;width:118.05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" fillcolor="#6e8cb1" strokecolor="#1a5b3c" strokeweight="1pt">
                <v:textbox inset="0,3.4pt,0,0">
                  <w:txbxContent>
                    <w:p w14:paraId="3DDAF673" w14:textId="25D4ADE1" w:rsidR="004A2A25" w:rsidRPr="00A34248" w:rsidRDefault="004A2A25" w:rsidP="00A24C55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La comparecencia termina.</w:t>
                      </w:r>
                    </w:p>
                  </w:txbxContent>
                </v:textbox>
              </v:shape>
            </w:pict>
          </mc:Fallback>
        </mc:AlternateContent>
      </w:r>
      <w:r w:rsidR="00A3424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3C96F83" wp14:editId="1B57A2EF">
                <wp:simplePos x="0" y="0"/>
                <wp:positionH relativeFrom="column">
                  <wp:posOffset>3192006</wp:posOffset>
                </wp:positionH>
                <wp:positionV relativeFrom="paragraph">
                  <wp:posOffset>2698611</wp:posOffset>
                </wp:positionV>
                <wp:extent cx="1500505" cy="1459282"/>
                <wp:effectExtent l="0" t="0" r="23495" b="26670"/>
                <wp:wrapNone/>
                <wp:docPr id="437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1459282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8C8B1B6" w14:textId="3BA50501" w:rsidR="004A2A25" w:rsidRPr="00A34248" w:rsidRDefault="004A2A25" w:rsidP="00F9147E">
                            <w:pPr>
                              <w:ind w:left="230" w:right="230"/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Se mantiene o se libera: El tribunal puede solicitar la opinión de los padres o tutores; la decisión se basa en el riesgo para la seguridad de la comunidad y en el riesgo de no comparecer a la siguiente reunión con el tribunal.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6F83" id="object 21" o:spid="_x0000_s1032" type="#_x0000_t202" style="position:absolute;margin-left:251.35pt;margin-top:212.5pt;width:118.15pt;height:114.9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" fillcolor="#6e8cb1" strokecolor="#1a5b3c" strokeweight="1pt">
                <v:textbox inset="0,3.4pt,0,0">
                  <w:txbxContent>
                    <w:p w14:paraId="38C8B1B6" w14:textId="3BA50501" w:rsidR="004A2A25" w:rsidRPr="00A34248" w:rsidRDefault="004A2A25" w:rsidP="00F9147E">
                      <w:pPr>
                        <w:ind w:left="230" w:right="230"/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7"/>
                          <w:szCs w:val="17"/>
                        </w:rPr>
                      </w:pPr>
                      <w:r w:rsidRPr="00A34248">
                        <w:rPr>
                          <w:rFonts w:ascii="Aptos" w:hAnsi="Aptos" w:cs="Arial"/>
                          <w:color w:val="auto"/>
                          <w:kern w:val="24"/>
                          <w:sz w:val="17"/>
                          <w:szCs w:val="17"/>
                          <w:lang w:val="es"/>
                        </w:rPr>
                        <w:t>Se mantiene o se libera: El tribunal puede solicitar la opinión de los padres o tutores; la decisión se basa en el riesgo para la seguridad de la comunidad y en el riesgo de no comparecer a la siguiente reunión con el tribunal.</w:t>
                      </w:r>
                    </w:p>
                  </w:txbxContent>
                </v:textbox>
              </v:shape>
            </w:pict>
          </mc:Fallback>
        </mc:AlternateContent>
      </w:r>
      <w:r w:rsidR="00A34248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CFE4D2A" wp14:editId="0C127455">
                <wp:simplePos x="0" y="0"/>
                <wp:positionH relativeFrom="column">
                  <wp:posOffset>3084282</wp:posOffset>
                </wp:positionH>
                <wp:positionV relativeFrom="paragraph">
                  <wp:posOffset>15875</wp:posOffset>
                </wp:positionV>
                <wp:extent cx="3348000" cy="333375"/>
                <wp:effectExtent l="0" t="0" r="0" b="0"/>
                <wp:wrapNone/>
                <wp:docPr id="434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0DC99" w14:textId="31F28C67" w:rsidR="004A2A25" w:rsidRPr="00A34248" w:rsidRDefault="004A2A25" w:rsidP="00A34248">
                            <w:pPr>
                              <w:spacing w:before="19"/>
                              <w:ind w:firstLine="14"/>
                              <w:jc w:val="center"/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"/>
                              </w:rPr>
                              <w:t>No todos los casos siguen los mismos pasos; estos son los más comunes.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4D2A" id="object 16" o:spid="_x0000_s1033" type="#_x0000_t202" style="position:absolute;margin-left:242.85pt;margin-top:1.25pt;width:263.6pt;height:26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" filled="f" stroked="f">
                <v:textbox inset="0,.95pt,0,0">
                  <w:txbxContent>
                    <w:p w14:paraId="3630DC99" w14:textId="31F28C67" w:rsidR="004A2A25" w:rsidRPr="00A34248" w:rsidRDefault="004A2A25" w:rsidP="00A34248">
                      <w:pPr>
                        <w:spacing w:before="19"/>
                        <w:ind w:firstLine="14"/>
                        <w:jc w:val="center"/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"/>
                          <w:kern w:val="24"/>
                          <w:sz w:val="16"/>
                          <w:szCs w:val="16"/>
                        </w:rPr>
                      </w:pPr>
                      <w:r w:rsidRPr="00A34248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s"/>
                        </w:rPr>
                        <w:t>No todos los casos siguen los mismos pasos; estos son los más comunes.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2BE2EE6" wp14:editId="3B059BA0">
                <wp:simplePos x="0" y="0"/>
                <wp:positionH relativeFrom="column">
                  <wp:posOffset>3198495</wp:posOffset>
                </wp:positionH>
                <wp:positionV relativeFrom="paragraph">
                  <wp:posOffset>4333240</wp:posOffset>
                </wp:positionV>
                <wp:extent cx="1499616" cy="360000"/>
                <wp:effectExtent l="0" t="0" r="24765" b="2159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3600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6567534" w14:textId="44BDC0F1" w:rsidR="004A2A25" w:rsidRPr="00AE5D18" w:rsidRDefault="004A2A25" w:rsidP="00A24C5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E5D18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Se establece la próxima fecha de comparecencia.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2EE6" id="object 22" o:spid="_x0000_s1034" type="#_x0000_t202" style="position:absolute;margin-left:251.85pt;margin-top:341.2pt;width:118.1pt;height:28.3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" fillcolor="#6e8cb1" strokecolor="#1a5b3c" strokeweight="1pt">
                <v:textbox inset="0,3.4pt,0,0">
                  <w:txbxContent>
                    <w:p w14:paraId="06567534" w14:textId="44BDC0F1" w:rsidR="004A2A25" w:rsidRPr="00AE5D18" w:rsidRDefault="004A2A25" w:rsidP="00A24C5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E5D18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Se establece la próxima fecha de comparecencia.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6711E54" wp14:editId="61300C2F">
                <wp:simplePos x="0" y="0"/>
                <wp:positionH relativeFrom="column">
                  <wp:posOffset>3921125</wp:posOffset>
                </wp:positionH>
                <wp:positionV relativeFrom="paragraph">
                  <wp:posOffset>4154983</wp:posOffset>
                </wp:positionV>
                <wp:extent cx="109220" cy="182880"/>
                <wp:effectExtent l="0" t="0" r="5080" b="7620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38BC" id="object 35" o:spid="_x0000_s1026" style="position:absolute;margin-left:308.75pt;margin-top:327.15pt;width:8.6pt;height:14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" path="m38060,287443l,287527,57277,401700r47403,-95123l38100,306577r-40,-19134xem76160,287358r-38100,85l38100,306577r38100,-127l76160,287358xem114300,287274r-38140,84l76200,306450r-38100,127l104680,306577r9620,-19303xem75565,l37465,r595,287443l76160,287358,75565,xe" fillcolor="#1a5b3c" stroked="f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52E6ED5" wp14:editId="0B5056B9">
                <wp:simplePos x="0" y="0"/>
                <wp:positionH relativeFrom="column">
                  <wp:posOffset>3206445</wp:posOffset>
                </wp:positionH>
                <wp:positionV relativeFrom="paragraph">
                  <wp:posOffset>2150440</wp:posOffset>
                </wp:positionV>
                <wp:extent cx="1499616" cy="365760"/>
                <wp:effectExtent l="0" t="0" r="24765" b="15240"/>
                <wp:wrapNone/>
                <wp:docPr id="436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36576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E24208B" w14:textId="77777777" w:rsidR="004A2A25" w:rsidRPr="00645150" w:rsidRDefault="004A2A25" w:rsidP="00033F03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Se designa un abogado</w:t>
                            </w:r>
                          </w:p>
                          <w:p w14:paraId="3B0137DB" w14:textId="471CEC60" w:rsidR="004A2A25" w:rsidRPr="00645150" w:rsidRDefault="004A2A25" w:rsidP="00033F03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para el joven.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6ED5" id="object 20" o:spid="_x0000_s1035" type="#_x0000_t202" style="position:absolute;margin-left:252.5pt;margin-top:169.35pt;width:118.1pt;height:28.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" fillcolor="#6e8cb1" strokecolor="#1a5b3c" strokeweight="1pt">
                <v:textbox inset="0,3.35pt,0,0">
                  <w:txbxContent>
                    <w:p w14:paraId="2E24208B" w14:textId="77777777" w:rsidR="004A2A25" w:rsidRPr="00645150" w:rsidRDefault="004A2A25" w:rsidP="00033F03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Se designa un abogado</w:t>
                      </w:r>
                    </w:p>
                    <w:p w14:paraId="3B0137DB" w14:textId="471CEC60" w:rsidR="004A2A25" w:rsidRPr="00645150" w:rsidRDefault="004A2A25" w:rsidP="00033F03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para el joven.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35E9D6F" wp14:editId="0CC8D4EF">
                <wp:simplePos x="0" y="0"/>
                <wp:positionH relativeFrom="margin">
                  <wp:align>left</wp:align>
                </wp:positionH>
                <wp:positionV relativeFrom="paragraph">
                  <wp:posOffset>25857</wp:posOffset>
                </wp:positionV>
                <wp:extent cx="2896235" cy="7179106"/>
                <wp:effectExtent l="19050" t="19050" r="18415" b="22225"/>
                <wp:wrapNone/>
                <wp:docPr id="3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7179106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1A5B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2DA1E" w14:textId="77777777" w:rsidR="00E21739" w:rsidRPr="00BB15D0" w:rsidRDefault="00E21739" w:rsidP="00977CE1">
                            <w:pPr>
                              <w:widowControl w:val="0"/>
                              <w:spacing w:after="120" w:line="38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2"/>
                                <w:szCs w:val="22"/>
                                <w:lang w:val="es"/>
                              </w:rPr>
                              <w:t>CÓMO PREPARARSE PARA LA AUDIENCIA</w:t>
                            </w:r>
                          </w:p>
                          <w:p w14:paraId="67E20365" w14:textId="32EB9164" w:rsidR="00E31ABF" w:rsidRPr="00BB15D0" w:rsidRDefault="00E31ABF" w:rsidP="00B53E33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u w:val="single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u w:val="single"/>
                                <w:lang w:val="es"/>
                              </w:rPr>
                              <w:t>CÓMO ASISTIR A LA AUDIENCIA EN PERSONA</w:t>
                            </w:r>
                          </w:p>
                          <w:p w14:paraId="64A93373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Llegue temprano o a tiempo.</w:t>
                            </w:r>
                          </w:p>
                          <w:p w14:paraId="4A27A2FC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Apague el teléfono móvil o póngalo en silencio.</w:t>
                            </w:r>
                          </w:p>
                          <w:p w14:paraId="6DA48013" w14:textId="49E1F980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Solo se permite consumir alimentos, bebidas y goma de mascar fuera de la sala de la audiencia.</w:t>
                            </w:r>
                          </w:p>
                          <w:p w14:paraId="5AD253A2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Hable en voz baja o susurre mientras espera.</w:t>
                            </w:r>
                          </w:p>
                          <w:p w14:paraId="51DF5C12" w14:textId="526CD89F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spacing w:after="100"/>
                              <w:ind w:left="446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Hablar o hacer gestos al joven en custodia puede implicar que se tomen medidas disciplinarias.</w:t>
                            </w:r>
                          </w:p>
                          <w:p w14:paraId="12F1061C" w14:textId="2ECFFFB3" w:rsidR="00E31ABF" w:rsidRPr="00BB15D0" w:rsidRDefault="00F024DC" w:rsidP="00F024DC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"/>
                              </w:rPr>
                              <w:t>Cuando se llame a declarar su caso</w:t>
                            </w:r>
                          </w:p>
                          <w:p w14:paraId="43842136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Párese derecho y mire al frente.</w:t>
                            </w:r>
                          </w:p>
                          <w:p w14:paraId="3EFAED12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Hable con claridad.</w:t>
                            </w:r>
                          </w:p>
                          <w:p w14:paraId="3B65A29B" w14:textId="34BA59EB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00"/>
                              <w:ind w:left="446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Diríjase al juez con respeto y llámelo “</w:t>
                            </w: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Su Señoría</w:t>
                            </w:r>
                            <w:r w:rsidRPr="00BB15D0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”</w:t>
                            </w: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.</w:t>
                            </w:r>
                          </w:p>
                          <w:p w14:paraId="033B393E" w14:textId="6F77DD6D" w:rsidR="00E31ABF" w:rsidRPr="00BB15D0" w:rsidRDefault="00E31ABF" w:rsidP="00B53E33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u w:val="single"/>
                                <w:lang w:val="es"/>
                              </w:rPr>
                              <w:t>CÓMO ASISTIR EN LÍNEA O POR TELÉFONO</w:t>
                            </w:r>
                          </w:p>
                          <w:p w14:paraId="120FA045" w14:textId="77777777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Asegúrese de estar en un lugar tranquilo.</w:t>
                            </w:r>
                          </w:p>
                          <w:p w14:paraId="7C843901" w14:textId="346B2ECF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 xml:space="preserve">Asegúrese de que su dispositivo tenga la carga completa y de que se conecte antes o a tiempo.  </w:t>
                            </w:r>
                          </w:p>
                          <w:p w14:paraId="4A214458" w14:textId="2918393B" w:rsidR="00B450D2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100"/>
                              <w:ind w:left="446"/>
                              <w:rPr>
                                <w:rFonts w:ascii="Aptos" w:hAnsi="Aptos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Use la ropa adecuada.</w:t>
                            </w:r>
                          </w:p>
                          <w:p w14:paraId="558EDBB3" w14:textId="12E1EC8F" w:rsidR="00E31ABF" w:rsidRPr="00BB15D0" w:rsidRDefault="00F024DC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"/>
                              </w:rPr>
                              <w:t>Cómo conectarse en línea mediante la aplicación Zoom:</w:t>
                            </w:r>
                          </w:p>
                          <w:p w14:paraId="648F374B" w14:textId="74FA7C5D" w:rsidR="00E31ABF" w:rsidRPr="00BB15D0" w:rsidRDefault="00CF79C3" w:rsidP="00F024DC">
                            <w:pPr>
                              <w:widowControl w:val="0"/>
                              <w:spacing w:line="276" w:lineRule="auto"/>
                              <w:ind w:left="-90"/>
                              <w:jc w:val="center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BB15D0">
                                <w:rPr>
                                  <w:rStyle w:val="Hyperlink"/>
                                  <w:rFonts w:ascii="Aptos" w:hAnsi="Aptos" w:cs="Arial"/>
                                  <w:sz w:val="18"/>
                                  <w:szCs w:val="18"/>
                                  <w:lang w:val="es"/>
                                </w:rPr>
                                <w:t>https://clark-wa-gov.zoom.us</w:t>
                              </w:r>
                            </w:hyperlink>
                          </w:p>
                          <w:p w14:paraId="65492D35" w14:textId="4881F5C5" w:rsidR="00E31ABF" w:rsidRPr="00BB15D0" w:rsidRDefault="00E31ABF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  <w:lang w:val="es"/>
                              </w:rPr>
                              <w:t>Teléfono: 1-206-337-9723 o 888-788-0099</w:t>
                            </w:r>
                          </w:p>
                          <w:p w14:paraId="435838D9" w14:textId="3CBE5551" w:rsidR="00E31ABF" w:rsidRPr="00BB15D0" w:rsidRDefault="00E31ABF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  <w:lang w:val="es"/>
                              </w:rPr>
                              <w:t>ID de la reunión: 921 7523 8195</w:t>
                            </w:r>
                          </w:p>
                          <w:p w14:paraId="2A89BA92" w14:textId="6CDBDA97" w:rsidR="00E31ABF" w:rsidRPr="00BB15D0" w:rsidRDefault="00E31ABF" w:rsidP="00F024DC">
                            <w:pPr>
                              <w:widowControl w:val="0"/>
                              <w:spacing w:after="100"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18"/>
                                <w:szCs w:val="18"/>
                                <w:lang w:val="es"/>
                              </w:rPr>
                              <w:t>Contraseña: 22919811</w:t>
                            </w:r>
                          </w:p>
                          <w:p w14:paraId="00C72F6F" w14:textId="39A61AE6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Al ingresar, no hable ni se identifique; prepárese para decir que está presente cuando se llame su caso.</w:t>
                            </w:r>
                          </w:p>
                          <w:p w14:paraId="7473783B" w14:textId="3462CBC9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  <w:i/>
                                <w:iCs/>
                                <w:color w:val="1D3E76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 xml:space="preserve">Mantenga la cámara apagada y el micrófono silenciado hasta que se llame su caso. </w:t>
                            </w: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1D3E76"/>
                                <w:sz w:val="18"/>
                                <w:szCs w:val="18"/>
                                <w:lang w:val="es"/>
                              </w:rPr>
                              <w:t>Presione</w:t>
                            </w: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Pr="00BB15D0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1D3E76"/>
                                <w:sz w:val="18"/>
                                <w:szCs w:val="18"/>
                                <w:lang w:val="es"/>
                              </w:rPr>
                              <w:t>*6 para activar el sonido de su teléfono</w:t>
                            </w:r>
                            <w:r w:rsidRPr="00BB15D0">
                              <w:rPr>
                                <w:sz w:val="18"/>
                                <w:szCs w:val="18"/>
                                <w:lang w:val="es"/>
                              </w:rPr>
                              <w:t>.</w:t>
                            </w:r>
                          </w:p>
                          <w:p w14:paraId="0CD87782" w14:textId="4D30BCE1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Evite utilizar el altavoz de su dispositivo. Procure utilizar auriculares con micrófono. Hable con claridad.</w:t>
                            </w:r>
                          </w:p>
                          <w:p w14:paraId="676D6FD8" w14:textId="791CA766" w:rsidR="00E31ABF" w:rsidRPr="00BB15D0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No ponga su llamada en espera. Las conexiones que interrumpan una audiencia con el sonido de música de espera u otras interferencias se darán por finalizadas y su audiencia podrá suspenderse.</w:t>
                            </w:r>
                          </w:p>
                          <w:p w14:paraId="75E0376E" w14:textId="4B669AAC" w:rsidR="00E31ABF" w:rsidRPr="00BB15D0" w:rsidRDefault="00E31ABF" w:rsidP="00BB15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0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B15D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 xml:space="preserve">El enlace remoto y el número de teléfono también están disponibles en línea en: </w:t>
                            </w:r>
                            <w:hyperlink r:id="rId10" w:history="1">
                              <w:r w:rsidRPr="00BB15D0">
                                <w:rPr>
                                  <w:rStyle w:val="Hyperlink"/>
                                  <w:rFonts w:ascii="Aptos" w:hAnsi="Aptos" w:cs="Arial"/>
                                  <w:b/>
                                  <w:bCs/>
                                  <w:sz w:val="18"/>
                                  <w:szCs w:val="18"/>
                                  <w:lang w:val="es"/>
                                </w:rPr>
                                <w:t>https://clark.wa.gov/juvenile-court</w:t>
                              </w:r>
                            </w:hyperlink>
                            <w:r w:rsidRPr="00BB15D0">
                              <w:rPr>
                                <w:sz w:val="18"/>
                                <w:szCs w:val="18"/>
                                <w:lang w:val="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9D6F" id="Text Box 9" o:spid="_x0000_s1036" type="#_x0000_t202" style="position:absolute;margin-left:0;margin-top:2.05pt;width:228.05pt;height:565.3pt;z-index:251891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" filled="f" fillcolor="#fffffe" strokecolor="#1a5b3c" strokeweight="2.25pt" insetpen="t">
                <v:textbox inset="2.88pt,2.88pt,2.88pt,2.88pt">
                  <w:txbxContent>
                    <w:p w14:paraId="1CE2DA1E" w14:textId="77777777" w:rsidR="00E21739" w:rsidRPr="00BB15D0" w:rsidRDefault="00E21739" w:rsidP="00977CE1">
                      <w:pPr>
                        <w:widowControl w:val="0"/>
                        <w:spacing w:after="120" w:line="38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w w:val="80"/>
                          <w:sz w:val="22"/>
                          <w:szCs w:val="22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2"/>
                          <w:szCs w:val="22"/>
                          <w:lang w:val="es"/>
                        </w:rPr>
                        <w:t>CÓMO PREPARARSE PARA LA AUDIENCIA</w:t>
                      </w:r>
                    </w:p>
                    <w:p w14:paraId="67E20365" w14:textId="32EB9164" w:rsidR="00E31ABF" w:rsidRPr="00BB15D0" w:rsidRDefault="00E31ABF" w:rsidP="00B53E33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u w:val="single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auto"/>
                          <w:u w:val="single"/>
                          <w:lang w:val="es"/>
                        </w:rPr>
                        <w:t>CÓMO ASISTIR A LA AUDIENCIA EN PERSONA</w:t>
                      </w:r>
                    </w:p>
                    <w:p w14:paraId="64A93373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Llegue temprano o a tiempo.</w:t>
                      </w:r>
                    </w:p>
                    <w:p w14:paraId="4A27A2FC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Apague el teléfono móvil o póngalo en silencio.</w:t>
                      </w:r>
                    </w:p>
                    <w:p w14:paraId="6DA48013" w14:textId="49E1F980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Solo se permite consumir alimentos, bebidas y goma de mascar fuera de la sala de la audiencia.</w:t>
                      </w:r>
                    </w:p>
                    <w:p w14:paraId="5AD253A2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Hable en voz baja o susurre mientras espera.</w:t>
                      </w:r>
                    </w:p>
                    <w:p w14:paraId="51DF5C12" w14:textId="526CD89F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spacing w:after="100"/>
                        <w:ind w:left="446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Hablar o hacer gestos al joven en custodia puede implicar que se tomen medidas disciplinarias.</w:t>
                      </w:r>
                    </w:p>
                    <w:p w14:paraId="12F1061C" w14:textId="2ECFFFB3" w:rsidR="00E31ABF" w:rsidRPr="00BB15D0" w:rsidRDefault="00F024DC" w:rsidP="00F024DC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auto"/>
                          <w:sz w:val="18"/>
                          <w:szCs w:val="18"/>
                          <w:lang w:val="es"/>
                        </w:rPr>
                        <w:t>Cuando se llame a declarar su caso</w:t>
                      </w:r>
                    </w:p>
                    <w:p w14:paraId="43842136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Párese derecho y mire al frente.</w:t>
                      </w:r>
                    </w:p>
                    <w:p w14:paraId="3EFAED12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Hable con claridad.</w:t>
                      </w:r>
                    </w:p>
                    <w:p w14:paraId="3B65A29B" w14:textId="34BA59EB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spacing w:after="100"/>
                        <w:ind w:left="446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Diríjase al juez con respeto y llámelo “</w:t>
                      </w:r>
                      <w:r w:rsidRPr="00BB15D0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es"/>
                        </w:rPr>
                        <w:t>Su Señoría</w:t>
                      </w:r>
                      <w:r w:rsidRPr="00BB15D0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z w:val="18"/>
                          <w:szCs w:val="18"/>
                          <w:lang w:val="es"/>
                        </w:rPr>
                        <w:t>”</w:t>
                      </w: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.</w:t>
                      </w:r>
                    </w:p>
                    <w:p w14:paraId="033B393E" w14:textId="6F77DD6D" w:rsidR="00E31ABF" w:rsidRPr="00BB15D0" w:rsidRDefault="00E31ABF" w:rsidP="00B53E33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auto"/>
                          <w:u w:val="single"/>
                          <w:lang w:val="es"/>
                        </w:rPr>
                        <w:t>CÓMO ASISTIR EN LÍNEA O POR TELÉFONO</w:t>
                      </w:r>
                    </w:p>
                    <w:p w14:paraId="120FA045" w14:textId="77777777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Asegúrese de estar en un lugar tranquilo.</w:t>
                      </w:r>
                    </w:p>
                    <w:p w14:paraId="7C843901" w14:textId="346B2ECF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45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 xml:space="preserve">Asegúrese de que su dispositivo tenga la carga completa y de que se conecte antes o a tiempo.  </w:t>
                      </w:r>
                    </w:p>
                    <w:p w14:paraId="4A214458" w14:textId="2918393B" w:rsidR="00B450D2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spacing w:after="100"/>
                        <w:ind w:left="446"/>
                        <w:rPr>
                          <w:rFonts w:ascii="Aptos" w:hAnsi="Aptos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Use la ropa adecuada.</w:t>
                      </w:r>
                    </w:p>
                    <w:p w14:paraId="558EDBB3" w14:textId="12E1EC8F" w:rsidR="00E31ABF" w:rsidRPr="00BB15D0" w:rsidRDefault="00F024DC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auto"/>
                          <w:sz w:val="18"/>
                          <w:szCs w:val="18"/>
                          <w:lang w:val="es"/>
                        </w:rPr>
                        <w:t>Cómo conectarse en línea mediante la aplicación Zoom:</w:t>
                      </w:r>
                    </w:p>
                    <w:p w14:paraId="648F374B" w14:textId="74FA7C5D" w:rsidR="00E31ABF" w:rsidRPr="00BB15D0" w:rsidRDefault="00CF79C3" w:rsidP="00F024DC">
                      <w:pPr>
                        <w:widowControl w:val="0"/>
                        <w:spacing w:line="276" w:lineRule="auto"/>
                        <w:ind w:left="-90"/>
                        <w:jc w:val="center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hyperlink r:id="rId11" w:history="1">
                        <w:r w:rsidRPr="00BB15D0">
                          <w:rPr>
                            <w:rStyle w:val="Hyperlink"/>
                            <w:rFonts w:ascii="Aptos" w:hAnsi="Aptos" w:cs="Arial"/>
                            <w:sz w:val="18"/>
                            <w:szCs w:val="18"/>
                            <w:lang w:val="es"/>
                          </w:rPr>
                          <w:t>https://clark-wa-gov.zoom.us</w:t>
                        </w:r>
                      </w:hyperlink>
                    </w:p>
                    <w:p w14:paraId="65492D35" w14:textId="4881F5C5" w:rsidR="00E31ABF" w:rsidRPr="00BB15D0" w:rsidRDefault="00E31ABF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  <w:lang w:val="es"/>
                        </w:rPr>
                        <w:t>Teléfono: 1-206-337-9723 o 888-788-0099</w:t>
                      </w:r>
                    </w:p>
                    <w:p w14:paraId="435838D9" w14:textId="3CBE5551" w:rsidR="00E31ABF" w:rsidRPr="00BB15D0" w:rsidRDefault="00E31ABF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  <w:lang w:val="es"/>
                        </w:rPr>
                        <w:t>ID de la reunión: 921 7523 8195</w:t>
                      </w:r>
                    </w:p>
                    <w:p w14:paraId="2A89BA92" w14:textId="6CDBDA97" w:rsidR="00E31ABF" w:rsidRPr="00BB15D0" w:rsidRDefault="00E31ABF" w:rsidP="00F024DC">
                      <w:pPr>
                        <w:widowControl w:val="0"/>
                        <w:spacing w:after="100"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b/>
                          <w:bCs/>
                          <w:color w:val="1D3E76"/>
                          <w:sz w:val="18"/>
                          <w:szCs w:val="18"/>
                          <w:lang w:val="es"/>
                        </w:rPr>
                        <w:t>Contraseña: 22919811</w:t>
                      </w:r>
                    </w:p>
                    <w:p w14:paraId="00C72F6F" w14:textId="39A61AE6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Al ingresar, no hable ni se identifique; prepárese para decir que está presente cuando se llame su caso.</w:t>
                      </w:r>
                    </w:p>
                    <w:p w14:paraId="7473783B" w14:textId="3462CBC9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  <w:i/>
                          <w:iCs/>
                          <w:color w:val="1D3E76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 xml:space="preserve">Mantenga la cámara apagada y el micrófono silenciado hasta que se llame su caso. </w:t>
                      </w:r>
                      <w:r w:rsidRPr="00BB15D0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1D3E76"/>
                          <w:sz w:val="18"/>
                          <w:szCs w:val="18"/>
                          <w:lang w:val="es"/>
                        </w:rPr>
                        <w:t>Presione</w:t>
                      </w: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Pr="00BB15D0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1D3E76"/>
                          <w:sz w:val="18"/>
                          <w:szCs w:val="18"/>
                          <w:lang w:val="es"/>
                        </w:rPr>
                        <w:t>*6 para activar el sonido de su teléfono</w:t>
                      </w:r>
                      <w:r w:rsidRPr="00BB15D0">
                        <w:rPr>
                          <w:sz w:val="18"/>
                          <w:szCs w:val="18"/>
                          <w:lang w:val="es"/>
                        </w:rPr>
                        <w:t>.</w:t>
                      </w:r>
                    </w:p>
                    <w:p w14:paraId="0CD87782" w14:textId="4D30BCE1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Evite utilizar el altavoz de su dispositivo. Procure utilizar auriculares con micrófono. Hable con claridad.</w:t>
                      </w:r>
                    </w:p>
                    <w:p w14:paraId="676D6FD8" w14:textId="791CA766" w:rsidR="00E31ABF" w:rsidRPr="00BB15D0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No ponga su llamada en espera. Las conexiones que interrumpan una audiencia con el sonido de música de espera u otras interferencias se darán por finalizadas y su audiencia podrá suspenderse.</w:t>
                      </w:r>
                    </w:p>
                    <w:p w14:paraId="75E0376E" w14:textId="4B669AAC" w:rsidR="00E31ABF" w:rsidRPr="00BB15D0" w:rsidRDefault="00E31ABF" w:rsidP="00BB15D0">
                      <w:pPr>
                        <w:pStyle w:val="ListParagraph"/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B15D0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 xml:space="preserve">El enlace remoto y el número de teléfono también están disponibles en línea en: </w:t>
                      </w:r>
                      <w:hyperlink r:id="rId12" w:history="1">
                        <w:r w:rsidRPr="00BB15D0">
                          <w:rPr>
                            <w:rStyle w:val="Hyperlink"/>
                            <w:rFonts w:ascii="Aptos" w:hAnsi="Aptos" w:cs="Arial"/>
                            <w:b/>
                            <w:bCs/>
                            <w:sz w:val="18"/>
                            <w:szCs w:val="18"/>
                            <w:lang w:val="es"/>
                          </w:rPr>
                          <w:t>https://clark.wa.gov/juvenile-court</w:t>
                        </w:r>
                      </w:hyperlink>
                      <w:r w:rsidRPr="00BB15D0">
                        <w:rPr>
                          <w:sz w:val="18"/>
                          <w:szCs w:val="18"/>
                          <w:lang w:val="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w:drawing>
          <wp:anchor distT="0" distB="0" distL="114300" distR="114300" simplePos="0" relativeHeight="251742720" behindDoc="0" locked="0" layoutInCell="1" allowOverlap="1" wp14:anchorId="6A79C996" wp14:editId="179F1693">
            <wp:simplePos x="0" y="0"/>
            <wp:positionH relativeFrom="column">
              <wp:posOffset>8525510</wp:posOffset>
            </wp:positionH>
            <wp:positionV relativeFrom="paragraph">
              <wp:posOffset>5928407</wp:posOffset>
            </wp:positionV>
            <wp:extent cx="979170" cy="948690"/>
            <wp:effectExtent l="19050" t="19050" r="11430" b="22860"/>
            <wp:wrapThrough wrapText="bothSides">
              <wp:wrapPolygon edited="0">
                <wp:start x="-420" y="-434"/>
                <wp:lineTo x="-420" y="21687"/>
                <wp:lineTo x="21432" y="21687"/>
                <wp:lineTo x="21432" y="-434"/>
                <wp:lineTo x="-420" y="-434"/>
              </wp:wrapPolygon>
            </wp:wrapThrough>
            <wp:docPr id="347" name="Picture 347" descr="Imagen que contiene texto, una persona, aire li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A picture containing text, person, out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48690"/>
                    </a:xfrm>
                    <a:prstGeom prst="rect">
                      <a:avLst/>
                    </a:prstGeom>
                    <a:ln w="12700">
                      <a:solidFill>
                        <a:srgbClr val="1A5B3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EC1483C" wp14:editId="33FD3B3E">
                <wp:simplePos x="0" y="0"/>
                <wp:positionH relativeFrom="margin">
                  <wp:posOffset>6739207</wp:posOffset>
                </wp:positionH>
                <wp:positionV relativeFrom="paragraph">
                  <wp:posOffset>4744732</wp:posOffset>
                </wp:positionV>
                <wp:extent cx="2809875" cy="945515"/>
                <wp:effectExtent l="0" t="0" r="0" b="0"/>
                <wp:wrapNone/>
                <wp:docPr id="346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E4312" w14:textId="5105EFA1" w:rsidR="00BE65D6" w:rsidRPr="005151A9" w:rsidRDefault="00BE65D6" w:rsidP="00037EC8">
                            <w:pPr>
                              <w:spacing w:line="276" w:lineRule="auto"/>
                              <w:jc w:val="both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Línea principal:  (564) 397-2201 | Fax:  (564) 397-6109</w:t>
                            </w:r>
                          </w:p>
                          <w:p w14:paraId="508A39AD" w14:textId="33890F76" w:rsidR="002A6CB6" w:rsidRPr="005151A9" w:rsidRDefault="00CF79C3" w:rsidP="00037EC8">
                            <w:pPr>
                              <w:spacing w:line="276" w:lineRule="auto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Detención:  (564) 397-2450 | Fax:  (564) 397-2246</w:t>
                            </w:r>
                          </w:p>
                          <w:p w14:paraId="4E338390" w14:textId="6B1C04F9" w:rsidR="00BE65D6" w:rsidRPr="005151A9" w:rsidRDefault="00BE65D6" w:rsidP="00037EC8">
                            <w:pPr>
                              <w:spacing w:line="276" w:lineRule="auto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Dirección:  500 W. 11</w:t>
                            </w: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vertAlign w:val="superscript"/>
                                <w:lang w:val="es"/>
                              </w:rPr>
                              <w:t>th</w:t>
                            </w: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 xml:space="preserve"> Street, Vancouver, WA 98660</w:t>
                            </w:r>
                          </w:p>
                          <w:p w14:paraId="294AF951" w14:textId="5A7A1E6F" w:rsidR="00BE65D6" w:rsidRPr="005151A9" w:rsidRDefault="00BE65D6" w:rsidP="00037EC8">
                            <w:pPr>
                              <w:spacing w:line="276" w:lineRule="auto"/>
                              <w:ind w:right="66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Correo:  P.O. Box 5000, Vancouver, WA 98666-5000</w:t>
                            </w:r>
                          </w:p>
                          <w:p w14:paraId="6331B86A" w14:textId="6B85FC6A" w:rsidR="00BE65D6" w:rsidRPr="005151A9" w:rsidRDefault="007B1AD5" w:rsidP="00037EC8">
                            <w:pPr>
                              <w:spacing w:line="276" w:lineRule="auto"/>
                              <w:rPr>
                                <w:rFonts w:ascii="Arial" w:eastAsia="+mn-ea" w:hAnsi="Arial" w:cs="Arial"/>
                                <w:i/>
                                <w:iCs/>
                                <w:color w:val="000000"/>
                                <w:spacing w:val="-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151A9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 xml:space="preserve">Sitio web: </w:t>
                            </w:r>
                            <w:hyperlink r:id="rId14" w:history="1">
                              <w:r w:rsidRPr="005151A9">
                                <w:rPr>
                                  <w:rStyle w:val="Hyperlink"/>
                                  <w:rFonts w:ascii="Aptos" w:eastAsia="+mn-ea" w:hAnsi="Aptos" w:cs="Arial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  <w:lang w:val="es"/>
                                </w:rPr>
                                <w:t>www.clark.wa.gov/juvenile</w:t>
                              </w:r>
                            </w:hyperlink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483C" id="object 12" o:spid="_x0000_s1037" type="#_x0000_t202" style="position:absolute;margin-left:530.65pt;margin-top:373.6pt;width:221.25pt;height:74.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" filled="f" stroked="f">
                <v:textbox inset="0,1.05pt,0,0">
                  <w:txbxContent>
                    <w:p w14:paraId="3F5E4312" w14:textId="5105EFA1" w:rsidR="00BE65D6" w:rsidRPr="005151A9" w:rsidRDefault="00BE65D6" w:rsidP="00037EC8">
                      <w:pPr>
                        <w:spacing w:line="276" w:lineRule="auto"/>
                        <w:jc w:val="both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Línea principal:  (564) 397-2201 | Fax:  (564) 397-6109</w:t>
                      </w:r>
                    </w:p>
                    <w:p w14:paraId="508A39AD" w14:textId="33890F76" w:rsidR="002A6CB6" w:rsidRPr="005151A9" w:rsidRDefault="00CF79C3" w:rsidP="00037EC8">
                      <w:pPr>
                        <w:spacing w:line="276" w:lineRule="auto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Detención:  (564) 397-2450 | Fax:  (564) 397-2246</w:t>
                      </w:r>
                    </w:p>
                    <w:p w14:paraId="4E338390" w14:textId="6B1C04F9" w:rsidR="00BE65D6" w:rsidRPr="005151A9" w:rsidRDefault="00BE65D6" w:rsidP="00037EC8">
                      <w:pPr>
                        <w:spacing w:line="276" w:lineRule="auto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Dirección:  500 W. 11</w:t>
                      </w: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vertAlign w:val="superscript"/>
                          <w:lang w:val="es"/>
                        </w:rPr>
                        <w:t>th</w:t>
                      </w: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 xml:space="preserve"> Street, Vancouver, WA 98660</w:t>
                      </w:r>
                    </w:p>
                    <w:p w14:paraId="294AF951" w14:textId="5A7A1E6F" w:rsidR="00BE65D6" w:rsidRPr="005151A9" w:rsidRDefault="00BE65D6" w:rsidP="00037EC8">
                      <w:pPr>
                        <w:spacing w:line="276" w:lineRule="auto"/>
                        <w:ind w:right="66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Correo:  P.O. Box 5000, Vancouver, WA 98666-5000</w:t>
                      </w:r>
                    </w:p>
                    <w:p w14:paraId="6331B86A" w14:textId="6B85FC6A" w:rsidR="00BE65D6" w:rsidRPr="005151A9" w:rsidRDefault="007B1AD5" w:rsidP="00037EC8">
                      <w:pPr>
                        <w:spacing w:line="276" w:lineRule="auto"/>
                        <w:rPr>
                          <w:rFonts w:ascii="Arial" w:eastAsia="+mn-ea" w:hAnsi="Arial" w:cs="Arial"/>
                          <w:i/>
                          <w:iCs/>
                          <w:color w:val="000000"/>
                          <w:spacing w:val="-1"/>
                          <w:kern w:val="24"/>
                          <w:sz w:val="16"/>
                          <w:szCs w:val="16"/>
                        </w:rPr>
                      </w:pPr>
                      <w:r w:rsidRPr="005151A9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 xml:space="preserve">Sitio web: </w:t>
                      </w:r>
                      <w:hyperlink r:id="rId15" w:history="1">
                        <w:r w:rsidRPr="005151A9">
                          <w:rPr>
                            <w:rStyle w:val="Hyperlink"/>
                            <w:rFonts w:ascii="Aptos" w:eastAsia="+mn-ea" w:hAnsi="Aptos" w:cs="Arial"/>
                            <w:i/>
                            <w:iCs/>
                            <w:kern w:val="24"/>
                            <w:sz w:val="18"/>
                            <w:szCs w:val="18"/>
                            <w:lang w:val="es"/>
                          </w:rPr>
                          <w:t>www.clark.wa.gov/juvenile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53AD9"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CBA806B" wp14:editId="64ADAD00">
                <wp:simplePos x="0" y="0"/>
                <wp:positionH relativeFrom="column">
                  <wp:posOffset>6609080</wp:posOffset>
                </wp:positionH>
                <wp:positionV relativeFrom="paragraph">
                  <wp:posOffset>5829360</wp:posOffset>
                </wp:positionV>
                <wp:extent cx="1959610" cy="11963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35F1C" w14:textId="5EFD4400" w:rsidR="00045F49" w:rsidRPr="00037EC8" w:rsidRDefault="00045F49" w:rsidP="00045F4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24"/>
                                <w:szCs w:val="24"/>
                                <w:lang w:val="es"/>
                              </w:rPr>
                              <w:t>ESTACIONAMIENTO</w:t>
                            </w:r>
                          </w:p>
                          <w:p w14:paraId="352690FD" w14:textId="4764EB77" w:rsidR="00045F49" w:rsidRPr="005151A9" w:rsidRDefault="00045F49" w:rsidP="00383A65">
                            <w:pPr>
                              <w:jc w:val="center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Puede estacionar en la calle</w:t>
                            </w:r>
                          </w:p>
                          <w:p w14:paraId="05AA2261" w14:textId="62724F24" w:rsidR="00045F49" w:rsidRPr="005151A9" w:rsidRDefault="00373BCC" w:rsidP="00383A65">
                            <w:pPr>
                              <w:jc w:val="center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y pagar el estacionamiento por hora</w:t>
                            </w:r>
                          </w:p>
                          <w:p w14:paraId="765F9A09" w14:textId="517DEA1D" w:rsidR="00045F49" w:rsidRPr="005151A9" w:rsidRDefault="00045F49" w:rsidP="00383A65">
                            <w:pPr>
                              <w:spacing w:after="100"/>
                              <w:jc w:val="center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en la estación de pago Parking Kitty.</w:t>
                            </w:r>
                          </w:p>
                          <w:p w14:paraId="2C3D270B" w14:textId="69D25DB9" w:rsidR="00045F49" w:rsidRPr="005151A9" w:rsidRDefault="00045F49" w:rsidP="00383A65">
                            <w:pPr>
                              <w:jc w:val="center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s"/>
                              </w:rPr>
                              <w:t>La audiencia se puede extender por 2 horas 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806B" id="Text Box 46" o:spid="_x0000_s1038" type="#_x0000_t202" style="position:absolute;margin-left:520.4pt;margin-top:459pt;width:154.3pt;height:94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" filled="f" stroked="f" strokeweight=".5pt">
                <v:textbox>
                  <w:txbxContent>
                    <w:p w14:paraId="42035F1C" w14:textId="5EFD4400" w:rsidR="00045F49" w:rsidRPr="00037EC8" w:rsidRDefault="00045F49" w:rsidP="00045F4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sz w:val="24"/>
                          <w:szCs w:val="24"/>
                          <w:lang w:val="es"/>
                        </w:rPr>
                        <w:t>ESTACIONAMIENTO</w:t>
                      </w:r>
                    </w:p>
                    <w:p w14:paraId="352690FD" w14:textId="4764EB77" w:rsidR="00045F49" w:rsidRPr="005151A9" w:rsidRDefault="00045F49" w:rsidP="00383A65">
                      <w:pPr>
                        <w:jc w:val="center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Puede estacionar en la calle</w:t>
                      </w:r>
                    </w:p>
                    <w:p w14:paraId="05AA2261" w14:textId="62724F24" w:rsidR="00045F49" w:rsidRPr="005151A9" w:rsidRDefault="00373BCC" w:rsidP="00383A65">
                      <w:pPr>
                        <w:jc w:val="center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y pagar el estacionamiento por hora</w:t>
                      </w:r>
                    </w:p>
                    <w:p w14:paraId="765F9A09" w14:textId="517DEA1D" w:rsidR="00045F49" w:rsidRPr="005151A9" w:rsidRDefault="00045F49" w:rsidP="00383A65">
                      <w:pPr>
                        <w:spacing w:after="100"/>
                        <w:jc w:val="center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en la estación de pago Parking Kitty.</w:t>
                      </w:r>
                    </w:p>
                    <w:p w14:paraId="2C3D270B" w14:textId="69D25DB9" w:rsidR="00045F49" w:rsidRPr="005151A9" w:rsidRDefault="00045F49" w:rsidP="00383A65">
                      <w:pPr>
                        <w:jc w:val="center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hAnsi="Aptos" w:cs="Arial"/>
                          <w:sz w:val="18"/>
                          <w:szCs w:val="18"/>
                          <w:lang w:val="es"/>
                        </w:rPr>
                        <w:t>La audiencia se puede extender por 2 horas o más.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5F349789" wp14:editId="34E6678D">
                <wp:simplePos x="0" y="0"/>
                <wp:positionH relativeFrom="column">
                  <wp:posOffset>4851627</wp:posOffset>
                </wp:positionH>
                <wp:positionV relativeFrom="paragraph">
                  <wp:posOffset>3145575</wp:posOffset>
                </wp:positionV>
                <wp:extent cx="1499616" cy="228600"/>
                <wp:effectExtent l="0" t="0" r="24765" b="19050"/>
                <wp:wrapNone/>
                <wp:docPr id="1740728766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2286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9458F34" w14:textId="1703FA91" w:rsidR="00D75BE5" w:rsidRPr="0064515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El joven queda en libertad.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9789" id="_x0000_s1039" type="#_x0000_t202" style="position:absolute;margin-left:382pt;margin-top:247.7pt;width:118.1pt;height:18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" fillcolor="#a5c1b5" strokecolor="#1a5b3c" strokeweight="1pt">
                <v:textbox inset="0,3.35pt,0,0">
                  <w:txbxContent>
                    <w:p w14:paraId="19458F34" w14:textId="1703FA91" w:rsidR="00D75BE5" w:rsidRPr="0064515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El joven queda en libertad.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612E9A79" wp14:editId="6CAF1FF4">
                <wp:simplePos x="0" y="0"/>
                <wp:positionH relativeFrom="column">
                  <wp:posOffset>4844834</wp:posOffset>
                </wp:positionH>
                <wp:positionV relativeFrom="paragraph">
                  <wp:posOffset>2699361</wp:posOffset>
                </wp:positionV>
                <wp:extent cx="1499235" cy="228600"/>
                <wp:effectExtent l="0" t="0" r="24765" b="19050"/>
                <wp:wrapNone/>
                <wp:docPr id="114332884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286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04D4D90" w14:textId="5F3B6BBD" w:rsidR="00D75BE5" w:rsidRPr="00A34248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34248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La comparecencia termina.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9A79" id="_x0000_s1040" type="#_x0000_t202" style="position:absolute;margin-left:381.5pt;margin-top:212.55pt;width:118.05pt;height:18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" fillcolor="#a5c1b5" strokecolor="#1a5b3c" strokeweight="1pt">
                <v:textbox inset="0,3.35pt,0,0">
                  <w:txbxContent>
                    <w:p w14:paraId="104D4D90" w14:textId="5F3B6BBD" w:rsidR="00D75BE5" w:rsidRPr="00A34248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34248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La comparecencia termina.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4B6831DB" wp14:editId="4754773C">
                <wp:simplePos x="0" y="0"/>
                <wp:positionH relativeFrom="column">
                  <wp:posOffset>4836555</wp:posOffset>
                </wp:positionH>
                <wp:positionV relativeFrom="paragraph">
                  <wp:posOffset>2140189</wp:posOffset>
                </wp:positionV>
                <wp:extent cx="1499616" cy="365760"/>
                <wp:effectExtent l="0" t="0" r="24765" b="15240"/>
                <wp:wrapNone/>
                <wp:docPr id="1012042254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36576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A5F838F" w14:textId="77777777" w:rsidR="00ED2E8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 xml:space="preserve">Se remite al joven a </w:t>
                            </w:r>
                          </w:p>
                          <w:p w14:paraId="1FC4224C" w14:textId="75759199" w:rsidR="00D75BE5" w:rsidRPr="0064515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Derivación.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31DB" id="_x0000_s1041" type="#_x0000_t202" style="position:absolute;margin-left:380.85pt;margin-top:168.5pt;width:118.1pt;height:28.8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" fillcolor="#a5c1b5" strokecolor="#1a5b3c" strokeweight="1pt">
                <v:textbox inset="0,3.35pt,0,0">
                  <w:txbxContent>
                    <w:p w14:paraId="3A5F838F" w14:textId="77777777" w:rsidR="00ED2E8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 xml:space="preserve">Se remite al joven a </w:t>
                      </w:r>
                    </w:p>
                    <w:p w14:paraId="1FC4224C" w14:textId="75759199" w:rsidR="00D75BE5" w:rsidRPr="0064515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Derivación.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B42DD7C" wp14:editId="56D417A9">
                <wp:simplePos x="0" y="0"/>
                <wp:positionH relativeFrom="column">
                  <wp:posOffset>5581498</wp:posOffset>
                </wp:positionH>
                <wp:positionV relativeFrom="paragraph">
                  <wp:posOffset>2964206</wp:posOffset>
                </wp:positionV>
                <wp:extent cx="109220" cy="182880"/>
                <wp:effectExtent l="0" t="0" r="5080" b="762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6B5A" id="object 34" o:spid="_x0000_s1026" style="position:absolute;margin-left:439.5pt;margin-top:233.4pt;width:8.6pt;height:14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" path="m38060,287443l,287527,57277,401700r47403,-95123l38100,306577r-40,-19134xem76160,287358r-38100,85l38100,306577r38100,-127l76160,287358xem114300,287274r-38140,84l76200,306450r-38100,127l104680,306577r9620,-19303xem75565,l37465,r595,287443l76160,287358,75565,xe" fillcolor="#1a5b3c" stroked="f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5DBF722" wp14:editId="54D4AF5D">
                <wp:simplePos x="0" y="0"/>
                <wp:positionH relativeFrom="column">
                  <wp:posOffset>5577408</wp:posOffset>
                </wp:positionH>
                <wp:positionV relativeFrom="paragraph">
                  <wp:posOffset>2516505</wp:posOffset>
                </wp:positionV>
                <wp:extent cx="109728" cy="182880"/>
                <wp:effectExtent l="0" t="0" r="5080" b="762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4514" id="object 32" o:spid="_x0000_s1026" style="position:absolute;margin-left:439.15pt;margin-top:198.15pt;width:8.65pt;height:14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d="f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1006FF6" wp14:editId="2F1A3F39">
                <wp:simplePos x="0" y="0"/>
                <wp:positionH relativeFrom="column">
                  <wp:posOffset>5574386</wp:posOffset>
                </wp:positionH>
                <wp:positionV relativeFrom="paragraph">
                  <wp:posOffset>1957705</wp:posOffset>
                </wp:positionV>
                <wp:extent cx="109220" cy="182880"/>
                <wp:effectExtent l="0" t="0" r="5080" b="7620"/>
                <wp:wrapNone/>
                <wp:docPr id="441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004B" id="object 30" o:spid="_x0000_s1026" style="position:absolute;margin-left:438.95pt;margin-top:154.15pt;width:8.6pt;height:14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" path="m38060,287443l,287528,57277,401700r47403,-95122l38100,306578r-40,-19135xem76160,287358r-38100,85l38100,306578r38100,-128l76160,287358xem114300,287274r-38140,84l76200,306450r-38100,128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3E83337" wp14:editId="42128AF5">
                <wp:simplePos x="0" y="0"/>
                <wp:positionH relativeFrom="column">
                  <wp:posOffset>3993515</wp:posOffset>
                </wp:positionH>
                <wp:positionV relativeFrom="paragraph">
                  <wp:posOffset>2518410</wp:posOffset>
                </wp:positionV>
                <wp:extent cx="109220" cy="182880"/>
                <wp:effectExtent l="0" t="0" r="5080" b="762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ED59" id="object 33" o:spid="_x0000_s1026" style="position:absolute;margin-left:314.45pt;margin-top:198.3pt;width:8.6pt;height:14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d="f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E623041" wp14:editId="79996832">
                <wp:simplePos x="0" y="0"/>
                <wp:positionH relativeFrom="column">
                  <wp:posOffset>3987800</wp:posOffset>
                </wp:positionH>
                <wp:positionV relativeFrom="paragraph">
                  <wp:posOffset>1967230</wp:posOffset>
                </wp:positionV>
                <wp:extent cx="109728" cy="182880"/>
                <wp:effectExtent l="0" t="0" r="5080" b="7620"/>
                <wp:wrapNone/>
                <wp:docPr id="440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3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3"/>
                              </a:lnTo>
                              <a:close/>
                            </a:path>
                            <a:path w="114300" h="401955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txbx>
                        <w:txbxContent>
                          <w:p w14:paraId="024D0308" w14:textId="77777777" w:rsidR="00F36957" w:rsidRDefault="00F36957" w:rsidP="00F3695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3041" id="object 29" o:spid="_x0000_s1042" style="position:absolute;margin-left:314pt;margin-top:154.9pt;width:8.65pt;height:14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" adj="-11796480,,5400" path="m38060,287443l,287527,57277,401700r47403,-95123l38100,306577r-40,-19134xem76160,287358r-38100,85l38100,306577r38100,-127l76160,287358xem114300,287273r-38140,85l76200,306450r-38100,127l104680,306577r9620,-19304xem75565,l37465,r595,287443l76160,287358,75565,xe" fillcolor="#1a5b3c" stroked="f">
                <v:stroke joinstyle="miter"/>
                <v:formulas/>
                <v:path arrowok="t" o:connecttype="custom" textboxrect="0,0,114300,401955"/>
                <v:textbox inset="0,0,0,0">
                  <w:txbxContent>
                    <w:p w14:paraId="024D0308" w14:textId="77777777" w:rsidR="00F36957" w:rsidRDefault="00F36957" w:rsidP="00F36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C0AE001" wp14:editId="6760E992">
                <wp:simplePos x="0" y="0"/>
                <wp:positionH relativeFrom="column">
                  <wp:posOffset>3649345</wp:posOffset>
                </wp:positionH>
                <wp:positionV relativeFrom="paragraph">
                  <wp:posOffset>1587500</wp:posOffset>
                </wp:positionV>
                <wp:extent cx="2303145" cy="365760"/>
                <wp:effectExtent l="0" t="0" r="20955" b="1524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6576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6AEC798" w14:textId="77777777" w:rsidR="004A2A25" w:rsidRPr="00645150" w:rsidRDefault="004A2A25" w:rsidP="00C00177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El joven es transferido.</w:t>
                            </w:r>
                          </w:p>
                          <w:p w14:paraId="7A2BD174" w14:textId="3CCD2072" w:rsidR="004A2A25" w:rsidRPr="00645150" w:rsidRDefault="004A2A25" w:rsidP="00C00177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Los padres o tutores acompañan al joven.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E001" id="object 18" o:spid="_x0000_s1043" type="#_x0000_t202" style="position:absolute;margin-left:287.35pt;margin-top:125pt;width:181.35pt;height:28.8pt;z-index:25178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" fillcolor="#ded7c9" strokecolor="#1a5b3c" strokeweight="1pt">
                <v:textbox inset="0,3.4pt,0,0">
                  <w:txbxContent>
                    <w:p w14:paraId="06AEC798" w14:textId="77777777" w:rsidR="004A2A25" w:rsidRPr="00645150" w:rsidRDefault="004A2A25" w:rsidP="00C00177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El joven es transferido.</w:t>
                      </w:r>
                    </w:p>
                    <w:p w14:paraId="7A2BD174" w14:textId="3CCD2072" w:rsidR="004A2A25" w:rsidRPr="00645150" w:rsidRDefault="004A2A25" w:rsidP="00C00177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Los padres o tutores acompañan al joven.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color w:val="1A5B3C"/>
          <w:lang w:val="es-US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B0C8B59" wp14:editId="60A36DF6">
                <wp:simplePos x="0" y="0"/>
                <wp:positionH relativeFrom="column">
                  <wp:posOffset>4745990</wp:posOffset>
                </wp:positionH>
                <wp:positionV relativeFrom="paragraph">
                  <wp:posOffset>1376045</wp:posOffset>
                </wp:positionV>
                <wp:extent cx="109728" cy="182880"/>
                <wp:effectExtent l="0" t="0" r="24130" b="26670"/>
                <wp:wrapNone/>
                <wp:docPr id="957668231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  <a:ln>
                          <a:solidFill>
                            <a:srgbClr val="1A5B3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D32E" id="object 28" o:spid="_x0000_s1026" style="position:absolute;margin-left:373.7pt;margin-top:108.35pt;width:8.65pt;height:14.4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color="#1a5b3c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7F4055C" wp14:editId="2FB02F87">
                <wp:simplePos x="0" y="0"/>
                <wp:positionH relativeFrom="column">
                  <wp:posOffset>4156710</wp:posOffset>
                </wp:positionH>
                <wp:positionV relativeFrom="paragraph">
                  <wp:posOffset>854710</wp:posOffset>
                </wp:positionV>
                <wp:extent cx="1280160" cy="457200"/>
                <wp:effectExtent l="0" t="0" r="15240" b="1397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7E0F5B07" w14:textId="720F1170" w:rsidR="004A2A25" w:rsidRPr="00645150" w:rsidRDefault="004A2A25" w:rsidP="00904A30">
                            <w:pPr>
                              <w:ind w:left="144" w:right="144"/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El juez revisa los documentos de Causa probable.</w:t>
                            </w:r>
                          </w:p>
                        </w:txbxContent>
                      </wps:txbx>
                      <wps:bodyPr vert="horz" wrap="square" lIns="0" tIns="4191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4055C" id="object 19" o:spid="_x0000_s1044" type="#_x0000_t202" style="position:absolute;margin-left:327.3pt;margin-top:67.3pt;width:100.8pt;height:36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" fillcolor="#ded7c9" strokecolor="#1a5b3c" strokeweight="1pt">
                <v:textbox style="mso-fit-shape-to-text:t" inset="0,3.3pt,0,0">
                  <w:txbxContent>
                    <w:p w14:paraId="7E0F5B07" w14:textId="720F1170" w:rsidR="004A2A25" w:rsidRPr="00645150" w:rsidRDefault="004A2A25" w:rsidP="00904A30">
                      <w:pPr>
                        <w:ind w:left="144" w:right="144"/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El juez revisa los documentos de Causa probable.</w:t>
                      </w:r>
                    </w:p>
                  </w:txbxContent>
                </v:textbox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1BD2686" wp14:editId="4B819EE8">
                <wp:simplePos x="0" y="0"/>
                <wp:positionH relativeFrom="column">
                  <wp:posOffset>6670040</wp:posOffset>
                </wp:positionH>
                <wp:positionV relativeFrom="paragraph">
                  <wp:posOffset>2451735</wp:posOffset>
                </wp:positionV>
                <wp:extent cx="2864485" cy="59309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065E" w14:textId="0433DA24" w:rsidR="00A44FA8" w:rsidRPr="003949C0" w:rsidRDefault="00A44FA8" w:rsidP="00351DC3">
                            <w:pPr>
                              <w:ind w:left="-90" w:right="-195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>
                              <w:rPr>
                                <w:rFonts w:ascii="Aptos" w:hAnsi="Aptos" w:cs="Arial"/>
                                <w:lang w:val="es"/>
                              </w:rPr>
                              <w:t>El personal puede estar disponible fuera de la sala del tribunal antes de que comience la audiencia para responder preguntas y explicarle qué esperar.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2686" id="Text Box 2" o:spid="_x0000_s1045" type="#_x0000_t202" style="position:absolute;margin-left:525.2pt;margin-top:193.05pt;width:225.55pt;height:46.7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" filled="f" stroked="f">
                <v:textbox>
                  <w:txbxContent>
                    <w:p w14:paraId="3000065E" w14:textId="0433DA24" w:rsidR="00A44FA8" w:rsidRPr="003949C0" w:rsidRDefault="00A44FA8" w:rsidP="00351DC3">
                      <w:pPr>
                        <w:ind w:left="-90" w:right="-195"/>
                        <w:jc w:val="center"/>
                        <w:rPr>
                          <w:rFonts w:ascii="Aptos" w:hAnsi="Aptos" w:cs="Arial"/>
                        </w:rPr>
                      </w:pPr>
                      <w:r>
                        <w:rPr>
                          <w:rFonts w:ascii="Aptos" w:hAnsi="Aptos" w:cs="Arial"/>
                          <w:lang w:val="es"/>
                        </w:rPr>
                        <w:t>El personal puede estar disponible fuera de la sala del tribunal antes de que comience la audiencia para responder preguntas y explicarle qué esperar.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724D370D" wp14:editId="20A4B2FA">
                <wp:simplePos x="0" y="0"/>
                <wp:positionH relativeFrom="margin">
                  <wp:posOffset>6698615</wp:posOffset>
                </wp:positionH>
                <wp:positionV relativeFrom="page">
                  <wp:posOffset>3531235</wp:posOffset>
                </wp:positionV>
                <wp:extent cx="2807970" cy="122400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8B32" w14:textId="465CE8C2" w:rsidR="00702775" w:rsidRPr="005151A9" w:rsidRDefault="00045F49" w:rsidP="007027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eastAsiaTheme="minorEastAsia" w:hAnsi="Aptos" w:cs="Arial"/>
                                <w:b/>
                                <w:bCs/>
                                <w:color w:val="1A5B3C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151A9">
                              <w:rPr>
                                <w:rFonts w:ascii="Aptos" w:eastAsiaTheme="minorEastAsia" w:hAnsi="Aptos" w:cs="Arial"/>
                                <w:b/>
                                <w:bCs/>
                                <w:color w:val="1A5B3C"/>
                                <w:kern w:val="24"/>
                                <w:sz w:val="22"/>
                                <w:szCs w:val="22"/>
                                <w:lang w:val="es"/>
                              </w:rPr>
                              <w:t>AVISO</w:t>
                            </w:r>
                          </w:p>
                          <w:p w14:paraId="2547D081" w14:textId="7F8471A3" w:rsidR="00045F49" w:rsidRPr="005151A9" w:rsidRDefault="00045F49" w:rsidP="00045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/>
                                <w:color w:val="1A5B3C"/>
                                <w:sz w:val="18"/>
                                <w:szCs w:val="18"/>
                              </w:rPr>
                            </w:pPr>
                            <w:r w:rsidRPr="005151A9">
                              <w:rPr>
                                <w:rFonts w:ascii="Aptos" w:hAnsi="Aptos"/>
                                <w:color w:val="1A5B3C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Armas: se prohíbe el uso de pistolas, cuchillos y otros objetos similares a armas</w:t>
                            </w:r>
                            <w:r w:rsidRPr="005151A9">
                              <w:rPr>
                                <w:rFonts w:ascii="Aptos" w:hAnsi="Aptos"/>
                                <w:color w:val="1A5B3C"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Pr="005151A9">
                              <w:rPr>
                                <w:rFonts w:ascii="Aptos" w:hAnsi="Aptos"/>
                                <w:color w:val="1A5B3C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en la audiencia. Todas las personas que ingresen a la audiencia deberán pasar por un detector de metales.</w:t>
                            </w:r>
                            <w:r w:rsidRPr="005151A9">
                              <w:rPr>
                                <w:rFonts w:ascii="Aptos" w:hAnsi="Aptos"/>
                                <w:color w:val="1A5B3C"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Pr="005151A9">
                              <w:rPr>
                                <w:rFonts w:ascii="Aptos" w:hAnsi="Aptos"/>
                                <w:color w:val="1A5B3C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No se permite el ingreso a la sala con comida, goma de mascar ni bebidas. Apague o silencie los teléfonos móviles.</w:t>
                            </w:r>
                          </w:p>
                          <w:p w14:paraId="736D6FAC" w14:textId="68540B68" w:rsidR="00045F49" w:rsidRDefault="00045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370D" id="_x0000_s1046" type="#_x0000_t202" style="position:absolute;margin-left:527.45pt;margin-top:278.05pt;width:221.1pt;height:96.4pt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" filled="f" stroked="f">
                <v:textbox>
                  <w:txbxContent>
                    <w:p w14:paraId="66C48B32" w14:textId="465CE8C2" w:rsidR="00702775" w:rsidRPr="005151A9" w:rsidRDefault="00045F49" w:rsidP="007027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eastAsiaTheme="minorEastAsia" w:hAnsi="Aptos" w:cs="Arial"/>
                          <w:b/>
                          <w:bCs/>
                          <w:color w:val="1A5B3C"/>
                          <w:kern w:val="24"/>
                          <w:sz w:val="22"/>
                          <w:szCs w:val="22"/>
                        </w:rPr>
                      </w:pPr>
                      <w:r w:rsidRPr="005151A9">
                        <w:rPr>
                          <w:rFonts w:ascii="Aptos" w:eastAsiaTheme="minorEastAsia" w:hAnsi="Aptos" w:cs="Arial"/>
                          <w:b/>
                          <w:bCs/>
                          <w:color w:val="1A5B3C"/>
                          <w:kern w:val="24"/>
                          <w:sz w:val="22"/>
                          <w:szCs w:val="22"/>
                          <w:lang w:val="es"/>
                        </w:rPr>
                        <w:t>AVISO</w:t>
                      </w:r>
                    </w:p>
                    <w:p w14:paraId="2547D081" w14:textId="7F8471A3" w:rsidR="00045F49" w:rsidRPr="005151A9" w:rsidRDefault="00045F49" w:rsidP="00045F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/>
                          <w:color w:val="1A5B3C"/>
                          <w:sz w:val="18"/>
                          <w:szCs w:val="18"/>
                        </w:rPr>
                      </w:pPr>
                      <w:r w:rsidRPr="005151A9">
                        <w:rPr>
                          <w:rFonts w:ascii="Aptos" w:hAnsi="Aptos"/>
                          <w:color w:val="1A5B3C"/>
                          <w:kern w:val="24"/>
                          <w:sz w:val="18"/>
                          <w:szCs w:val="18"/>
                          <w:lang w:val="es"/>
                        </w:rPr>
                        <w:t>Armas: se prohíbe el uso de pistolas, cuchillos y otros objetos similares a armas</w:t>
                      </w:r>
                      <w:r w:rsidRPr="005151A9">
                        <w:rPr>
                          <w:rFonts w:ascii="Aptos" w:hAnsi="Aptos"/>
                          <w:color w:val="1A5B3C"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Pr="005151A9">
                        <w:rPr>
                          <w:rFonts w:ascii="Aptos" w:hAnsi="Aptos"/>
                          <w:color w:val="1A5B3C"/>
                          <w:kern w:val="24"/>
                          <w:sz w:val="18"/>
                          <w:szCs w:val="18"/>
                          <w:lang w:val="es"/>
                        </w:rPr>
                        <w:t>en la audiencia. Todas las personas que ingresen a la audiencia deberán pasar por un detector de metales.</w:t>
                      </w:r>
                      <w:r w:rsidRPr="005151A9">
                        <w:rPr>
                          <w:rFonts w:ascii="Aptos" w:hAnsi="Aptos"/>
                          <w:color w:val="1A5B3C"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Pr="005151A9">
                        <w:rPr>
                          <w:rFonts w:ascii="Aptos" w:hAnsi="Aptos"/>
                          <w:color w:val="1A5B3C"/>
                          <w:kern w:val="24"/>
                          <w:sz w:val="18"/>
                          <w:szCs w:val="18"/>
                          <w:lang w:val="es"/>
                        </w:rPr>
                        <w:t>No se permite el ingreso a la sala con comida, goma de mascar ni bebidas. Apague o silencie los teléfonos móviles.</w:t>
                      </w:r>
                    </w:p>
                    <w:p w14:paraId="736D6FAC" w14:textId="68540B68" w:rsidR="00045F49" w:rsidRDefault="00045F4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8FA60D3" wp14:editId="485ACF27">
                <wp:simplePos x="0" y="0"/>
                <wp:positionH relativeFrom="margin">
                  <wp:align>right</wp:align>
                </wp:positionH>
                <wp:positionV relativeFrom="paragraph">
                  <wp:posOffset>4518381</wp:posOffset>
                </wp:positionV>
                <wp:extent cx="2955925" cy="256676"/>
                <wp:effectExtent l="0" t="0" r="0" b="0"/>
                <wp:wrapNone/>
                <wp:docPr id="50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2566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B8791" w14:textId="5C94C7A8" w:rsidR="00C00177" w:rsidRPr="005151A9" w:rsidRDefault="00C00177" w:rsidP="00C00177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</w:rPr>
                            </w:pPr>
                            <w:r w:rsidRPr="005151A9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lang w:val="es"/>
                              </w:rPr>
                              <w:t>TRIBUNAL DE MENORES DEL CONDADO DE CLARK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60D3" id="_x0000_s1047" type="#_x0000_t202" style="position:absolute;margin-left:181.55pt;margin-top:355.8pt;width:232.75pt;height:20.2pt;z-index:251830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" filled="f" stroked="f">
                <v:textbox inset="0,1pt,0,0">
                  <w:txbxContent>
                    <w:p w14:paraId="47BB8791" w14:textId="5C94C7A8" w:rsidR="00C00177" w:rsidRPr="005151A9" w:rsidRDefault="00C00177" w:rsidP="00C00177">
                      <w:pPr>
                        <w:spacing w:before="20"/>
                        <w:ind w:left="14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</w:rPr>
                      </w:pPr>
                      <w:r w:rsidRPr="005151A9"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lang w:val="es"/>
                        </w:rPr>
                        <w:t>TRIBUNAL DE MENORES DEL CONDADO DE CLARK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585023" behindDoc="0" locked="0" layoutInCell="1" allowOverlap="1" wp14:anchorId="799584D9" wp14:editId="62A0FA6E">
                <wp:simplePos x="0" y="0"/>
                <wp:positionH relativeFrom="column">
                  <wp:posOffset>6713837</wp:posOffset>
                </wp:positionH>
                <wp:positionV relativeFrom="paragraph">
                  <wp:posOffset>3174993</wp:posOffset>
                </wp:positionV>
                <wp:extent cx="2807970" cy="1165860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165860"/>
                        </a:xfrm>
                        <a:prstGeom prst="roundRect">
                          <a:avLst/>
                        </a:prstGeom>
                        <a:solidFill>
                          <a:srgbClr val="A5C1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67423" id="Rectangle: Rounded Corners 54" o:spid="_x0000_s1026" style="position:absolute;margin-left:528.65pt;margin-top:250pt;width:221.1pt;height:91.8pt;z-index:251585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" fillcolor="#a5c1b5" stroked="f" strokeweight="1pt">
                <v:stroke joinstyle="miter"/>
              </v:roundrect>
            </w:pict>
          </mc:Fallback>
        </mc:AlternateContent>
      </w:r>
      <w:r w:rsidR="00C53AD9" w:rsidRPr="00823642">
        <w:rPr>
          <w:rFonts w:ascii="Aptos" w:hAnsi="Aptos"/>
          <w:noProof/>
          <w:color w:val="1A5B3C"/>
          <w:lang w:val="es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C233501" wp14:editId="7458E91F">
                <wp:simplePos x="0" y="0"/>
                <wp:positionH relativeFrom="column">
                  <wp:posOffset>4745990</wp:posOffset>
                </wp:positionH>
                <wp:positionV relativeFrom="paragraph">
                  <wp:posOffset>657225</wp:posOffset>
                </wp:positionV>
                <wp:extent cx="109728" cy="182880"/>
                <wp:effectExtent l="0" t="0" r="24130" b="26670"/>
                <wp:wrapNone/>
                <wp:docPr id="439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  <a:ln>
                          <a:solidFill>
                            <a:srgbClr val="1A5B3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9C00" id="object 28" o:spid="_x0000_s1026" style="position:absolute;margin-left:373.7pt;margin-top:51.75pt;width:8.65pt;height:14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color="#1a5b3c">
                <v:path arrowok="t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A6BC044" wp14:editId="152936C0">
                <wp:simplePos x="0" y="0"/>
                <wp:positionH relativeFrom="column">
                  <wp:posOffset>4061460</wp:posOffset>
                </wp:positionH>
                <wp:positionV relativeFrom="paragraph">
                  <wp:posOffset>290830</wp:posOffset>
                </wp:positionV>
                <wp:extent cx="1480185" cy="231775"/>
                <wp:effectExtent l="0" t="0" r="24765" b="15240"/>
                <wp:wrapSquare wrapText="bothSides"/>
                <wp:docPr id="435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3177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B8BA111" w14:textId="681D081D" w:rsidR="004A2A25" w:rsidRPr="00645150" w:rsidRDefault="00F35D78" w:rsidP="00767036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Una vez en la sala, espere a que lo llamen.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C044" id="object 17" o:spid="_x0000_s1048" type="#_x0000_t202" style="position:absolute;margin-left:319.8pt;margin-top:22.9pt;width:116.55pt;height:18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" fillcolor="#ded7c9" strokecolor="#1a5b3c" strokeweight="1pt">
                <v:textbox style="mso-fit-shape-to-text:t" inset="0,3.4pt,0,0">
                  <w:txbxContent>
                    <w:p w14:paraId="0B8BA111" w14:textId="681D081D" w:rsidR="004A2A25" w:rsidRPr="00645150" w:rsidRDefault="00F35D78" w:rsidP="00767036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Una vez en la sala, espere a que lo llamen.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AD9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F6162F0" wp14:editId="4F733826">
                <wp:simplePos x="0" y="0"/>
                <wp:positionH relativeFrom="column">
                  <wp:posOffset>9525</wp:posOffset>
                </wp:positionH>
                <wp:positionV relativeFrom="paragraph">
                  <wp:posOffset>6645274</wp:posOffset>
                </wp:positionV>
                <wp:extent cx="2992120" cy="592455"/>
                <wp:effectExtent l="0" t="0" r="0" b="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5924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B3F10" id="Rectangle: Rounded Corners 55" o:spid="_x0000_s1026" style="position:absolute;margin-left:.75pt;margin-top:523.25pt;width:235.6pt;height:46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" filled="f" stroked="f" strokeweight="1pt">
                <v:stroke joinstyle="miter"/>
              </v:roundrect>
            </w:pict>
          </mc:Fallback>
        </mc:AlternateContent>
      </w:r>
      <w:r w:rsidR="00C53AD9" w:rsidRPr="00823642">
        <w:rPr>
          <w:rFonts w:ascii="Aptos" w:hAnsi="Aptos"/>
          <w:noProof/>
          <w:color w:val="auto"/>
          <w:kern w:val="0"/>
          <w:sz w:val="24"/>
          <w:szCs w:val="24"/>
          <w:lang w:val="es-US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033EF1BF" wp14:editId="27C44C71">
                <wp:simplePos x="0" y="0"/>
                <wp:positionH relativeFrom="column">
                  <wp:posOffset>6536690</wp:posOffset>
                </wp:positionH>
                <wp:positionV relativeFrom="margin">
                  <wp:posOffset>5885815</wp:posOffset>
                </wp:positionV>
                <wp:extent cx="3091815" cy="1428115"/>
                <wp:effectExtent l="0" t="0" r="0" b="635"/>
                <wp:wrapNone/>
                <wp:docPr id="1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EA0F" id="Rectangle 166" o:spid="_x0000_s1026" style="position:absolute;margin-left:514.7pt;margin-top:463.45pt;width:243.45pt;height:112.45pt;z-index:25162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" filled="f" stroked="f">
                <v:textbox inset="2.88pt,2.88pt,2.88pt,2.88pt"/>
                <w10:wrap anchory="margin"/>
              </v:rect>
            </w:pict>
          </mc:Fallback>
        </mc:AlternateContent>
      </w:r>
      <w:r w:rsidR="00C53AD9" w:rsidRPr="00823642">
        <w:rPr>
          <w:rFonts w:ascii="Aptos" w:hAnsi="Aptos"/>
          <w:lang w:val="es-US"/>
        </w:rPr>
        <w:br w:type="page"/>
      </w:r>
      <w:r w:rsidR="00C53AD9" w:rsidRPr="00823642">
        <w:rPr>
          <w:rFonts w:ascii="Aptos" w:hAnsi="Aptos"/>
          <w:lang w:val="es-US"/>
        </w:rPr>
        <w:lastRenderedPageBreak/>
        <w:t xml:space="preserve"> </w:t>
      </w:r>
    </w:p>
    <w:p w14:paraId="648C4992" w14:textId="3A0377EC" w:rsidR="00143E00" w:rsidRPr="00823642" w:rsidRDefault="00A96F35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904AB51" wp14:editId="753442DF">
                <wp:simplePos x="0" y="0"/>
                <wp:positionH relativeFrom="column">
                  <wp:posOffset>6551762</wp:posOffset>
                </wp:positionH>
                <wp:positionV relativeFrom="paragraph">
                  <wp:posOffset>-3810</wp:posOffset>
                </wp:positionV>
                <wp:extent cx="3117850" cy="250034"/>
                <wp:effectExtent l="0" t="0" r="6350" b="0"/>
                <wp:wrapNone/>
                <wp:docPr id="4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0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48713" w14:textId="77777777" w:rsidR="0073050C" w:rsidRPr="00645150" w:rsidRDefault="0073050C" w:rsidP="0073050C">
                            <w:pPr>
                              <w:spacing w:line="160" w:lineRule="atLeast"/>
                              <w:ind w:left="90" w:right="216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43634" w:themeColor="accent2" w:themeShade="BF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DETENCIÓN</w:t>
                            </w:r>
                          </w:p>
                          <w:p w14:paraId="1F8EBAD2" w14:textId="77777777" w:rsidR="0073050C" w:rsidRPr="00F60B49" w:rsidRDefault="0073050C" w:rsidP="0073050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32423" w:themeColor="accent2" w:themeShade="80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AB51" id="Text Box 8" o:spid="_x0000_s1049" type="#_x0000_t202" style="position:absolute;margin-left:515.9pt;margin-top:-.3pt;width:245.5pt;height:19.7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5148713" w14:textId="77777777" w:rsidR="0073050C" w:rsidRPr="00645150" w:rsidRDefault="0073050C" w:rsidP="0073050C">
                      <w:pPr>
                        <w:spacing w:line="160" w:lineRule="atLeast"/>
                        <w:ind w:left="90" w:right="216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943634" w:themeColor="accent2" w:themeShade="BF"/>
                          <w:kern w:val="24"/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DETENCIÓN</w:t>
                      </w:r>
                    </w:p>
                    <w:p w14:paraId="1F8EBAD2" w14:textId="77777777" w:rsidR="0073050C" w:rsidRPr="00F60B49" w:rsidRDefault="0073050C" w:rsidP="0073050C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632423" w:themeColor="accent2" w:themeShade="80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BC6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2594B1B" wp14:editId="09D72B50">
                <wp:simplePos x="0" y="0"/>
                <wp:positionH relativeFrom="margin">
                  <wp:align>left</wp:align>
                </wp:positionH>
                <wp:positionV relativeFrom="paragraph">
                  <wp:posOffset>63190</wp:posOffset>
                </wp:positionV>
                <wp:extent cx="2898648" cy="2133600"/>
                <wp:effectExtent l="19050" t="19050" r="16510" b="19050"/>
                <wp:wrapNone/>
                <wp:docPr id="424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1336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66C9AF8E" w14:textId="77777777" w:rsidR="0094775A" w:rsidRPr="0094775A" w:rsidRDefault="0094775A" w:rsidP="009156AA">
                            <w:pPr>
                              <w:spacing w:before="20"/>
                              <w:ind w:left="180" w:right="168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A7DDF09" w14:textId="0E7CDA26" w:rsidR="001C4825" w:rsidRPr="00C3635F" w:rsidRDefault="001C4825" w:rsidP="00933C5C">
                            <w:pPr>
                              <w:tabs>
                                <w:tab w:val="left" w:pos="4140"/>
                              </w:tabs>
                              <w:spacing w:before="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3635F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2"/>
                                <w:szCs w:val="22"/>
                                <w:lang w:val="es"/>
                              </w:rPr>
                              <w:t>DECLARACIÓN DE OBJETIVOS DEL TRIBUNAL DE MENORES DEL CONDADO DE CLARK</w:t>
                            </w:r>
                          </w:p>
                          <w:p w14:paraId="29E23DD4" w14:textId="28866E38" w:rsidR="001C4825" w:rsidRPr="00C3635F" w:rsidRDefault="001C4825" w:rsidP="00933C5C">
                            <w:pPr>
                              <w:tabs>
                                <w:tab w:val="left" w:pos="4140"/>
                              </w:tabs>
                              <w:spacing w:before="1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635F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 xml:space="preserve">Dedicaremos nuestra energía y todos nuestros recursos en el futuro. Nos centraremos en lo que se debe solucionar, lo que se debe restituir y lo que se debe aprender. </w:t>
                            </w:r>
                          </w:p>
                          <w:p w14:paraId="44E1E56D" w14:textId="02F52424" w:rsidR="003949C0" w:rsidRPr="00C3635F" w:rsidRDefault="003949C0" w:rsidP="00C3635F">
                            <w:pPr>
                              <w:tabs>
                                <w:tab w:val="left" w:pos="4140"/>
                              </w:tabs>
                              <w:spacing w:before="1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3635F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La diversidad, la equidad y la inclusión son valores fundamentales que impulsan la toma de decisiones, la asignación de recursos y la creación de todas las políticas y prácticas del Tribunal de Menores.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4B1B" id="object 32" o:spid="_x0000_s1050" type="#_x0000_t202" style="position:absolute;margin-left:0;margin-top:5pt;width:228.25pt;height:168pt;z-index:25176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" filled="f" strokecolor="#1a5b3c" strokeweight="2.25pt">
                <v:textbox inset="0,1pt,0,0">
                  <w:txbxContent>
                    <w:p w14:paraId="66C9AF8E" w14:textId="77777777" w:rsidR="0094775A" w:rsidRPr="0094775A" w:rsidRDefault="0094775A" w:rsidP="009156AA">
                      <w:pPr>
                        <w:spacing w:before="20"/>
                        <w:ind w:left="180" w:right="168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12"/>
                          <w:szCs w:val="12"/>
                        </w:rPr>
                      </w:pPr>
                    </w:p>
                    <w:p w14:paraId="5A7DDF09" w14:textId="0E7CDA26" w:rsidR="001C4825" w:rsidRPr="00C3635F" w:rsidRDefault="001C4825" w:rsidP="00933C5C">
                      <w:pPr>
                        <w:tabs>
                          <w:tab w:val="left" w:pos="4140"/>
                        </w:tabs>
                        <w:spacing w:before="20"/>
                        <w:ind w:left="18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2"/>
                          <w:szCs w:val="22"/>
                        </w:rPr>
                      </w:pPr>
                      <w:r w:rsidRPr="00C3635F"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2"/>
                          <w:szCs w:val="22"/>
                          <w:lang w:val="es"/>
                        </w:rPr>
                        <w:t>DECLARACIÓN DE OBJETIVOS DEL TRIBUNAL DE MENORES DEL CONDADO DE CLARK</w:t>
                      </w:r>
                    </w:p>
                    <w:p w14:paraId="29E23DD4" w14:textId="28866E38" w:rsidR="001C4825" w:rsidRPr="00C3635F" w:rsidRDefault="001C4825" w:rsidP="00933C5C">
                      <w:pPr>
                        <w:tabs>
                          <w:tab w:val="left" w:pos="4140"/>
                        </w:tabs>
                        <w:spacing w:before="120"/>
                        <w:ind w:left="18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C3635F">
                        <w:rPr>
                          <w:rFonts w:ascii="Aptos" w:hAnsi="Aptos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 xml:space="preserve">Dedicaremos nuestra energía y todos nuestros recursos en el futuro. Nos centraremos en lo que se debe solucionar, lo que se debe restituir y lo que se debe aprender. </w:t>
                      </w:r>
                    </w:p>
                    <w:p w14:paraId="44E1E56D" w14:textId="02F52424" w:rsidR="003949C0" w:rsidRPr="00C3635F" w:rsidRDefault="003949C0" w:rsidP="00C3635F">
                      <w:pPr>
                        <w:tabs>
                          <w:tab w:val="left" w:pos="4140"/>
                        </w:tabs>
                        <w:spacing w:before="120"/>
                        <w:ind w:left="18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C3635F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La diversidad, la equidad y la inclusión son valores fundamentales que impulsan la toma de decisiones, la asignación de recursos y la creación de todas las políticas y prácticas del Tribunal de Menores.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BC6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6516EFF7" wp14:editId="4CAD88DE">
                <wp:simplePos x="0" y="0"/>
                <wp:positionH relativeFrom="margin">
                  <wp:posOffset>3248025</wp:posOffset>
                </wp:positionH>
                <wp:positionV relativeFrom="paragraph">
                  <wp:posOffset>5080</wp:posOffset>
                </wp:positionV>
                <wp:extent cx="3101340" cy="17011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E572" w14:textId="035F0642" w:rsidR="009B779D" w:rsidRPr="00645150" w:rsidRDefault="009B779D" w:rsidP="009B779D">
                            <w:pPr>
                              <w:spacing w:before="21" w:line="276" w:lineRule="auto"/>
                              <w:ind w:left="187" w:right="259"/>
                              <w:jc w:val="center"/>
                              <w:rPr>
                                <w:rFonts w:ascii="Aptos" w:hAnsi="Aptos" w:cs="Arial"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SERVICIOS DE INTÉRPRETE</w:t>
                            </w:r>
                          </w:p>
                          <w:p w14:paraId="75F75AFA" w14:textId="6A3B35EB" w:rsidR="009B779D" w:rsidRPr="00161541" w:rsidRDefault="000A02A3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76707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 xml:space="preserve"> 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kern w:val="24"/>
                                <w:lang w:val="es"/>
                              </w:rPr>
                              <w:t xml:space="preserve">Español: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lang w:val="es"/>
                              </w:rPr>
                              <w:t xml:space="preserve">Servicios de intérprete disponibles  </w:t>
                            </w:r>
                          </w:p>
                          <w:p w14:paraId="5B44AD7B" w14:textId="35AD15F9" w:rsidR="009B779D" w:rsidRPr="00161541" w:rsidRDefault="00161541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767070"/>
                                <w:kern w:val="24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kern w:val="24"/>
                                <w:lang w:val="es"/>
                              </w:rPr>
                              <w:t xml:space="preserve"> Chuukés: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lang w:val="es"/>
                              </w:rPr>
                              <w:t xml:space="preserve">Kich Mi Awora Chon Aninis Me  Chiakú  </w:t>
                            </w:r>
                          </w:p>
                          <w:p w14:paraId="15852657" w14:textId="496F0CB3" w:rsidR="009B779D" w:rsidRPr="00161541" w:rsidRDefault="000A02A3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767070"/>
                                <w:kern w:val="24"/>
                                <w:lang w:val="es"/>
                              </w:rPr>
                              <w:t xml:space="preserve"> 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kern w:val="24"/>
                                <w:lang w:val="es"/>
                              </w:rPr>
                              <w:t xml:space="preserve">Ruso: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lang w:val="es"/>
                              </w:rPr>
                              <w:t>Доступны услуги переводчика</w:t>
                            </w:r>
                          </w:p>
                          <w:p w14:paraId="095D08A8" w14:textId="771D1C6F" w:rsidR="009B779D" w:rsidRPr="00161541" w:rsidRDefault="000A02A3" w:rsidP="00161541">
                            <w:pPr>
                              <w:spacing w:before="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767070"/>
                                <w:kern w:val="24"/>
                                <w:lang w:val="es"/>
                              </w:rPr>
                              <w:t xml:space="preserve"> 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kern w:val="24"/>
                                <w:lang w:val="es"/>
                              </w:rPr>
                              <w:t xml:space="preserve">Ucraniano: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lang w:val="es"/>
                              </w:rPr>
                              <w:t xml:space="preserve">Є послуги перекладача  </w:t>
                            </w:r>
                          </w:p>
                          <w:p w14:paraId="301C98DF" w14:textId="4191ED23" w:rsidR="009B779D" w:rsidRPr="00161541" w:rsidRDefault="000A02A3" w:rsidP="00161541">
                            <w:pPr>
                              <w:spacing w:before="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767070"/>
                                <w:kern w:val="24"/>
                                <w:lang w:val="es"/>
                              </w:rPr>
                              <w:t xml:space="preserve"> 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kern w:val="24"/>
                                <w:lang w:val="es"/>
                              </w:rPr>
                              <w:t xml:space="preserve">Vietnamita: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lang w:val="es"/>
                              </w:rPr>
                              <w:t>Dịch vụ thông dịch viên có sẵn</w:t>
                            </w:r>
                          </w:p>
                          <w:p w14:paraId="273992D7" w14:textId="6F7FBC29" w:rsidR="009B779D" w:rsidRPr="00790F7E" w:rsidRDefault="009B779D" w:rsidP="00161541">
                            <w:pPr>
                              <w:ind w:left="-90" w:right="-92"/>
                              <w:rPr>
                                <w:rFonts w:ascii="Aptos" w:hAnsi="Aptos"/>
                                <w:sz w:val="10"/>
                                <w:szCs w:val="10"/>
                              </w:rPr>
                            </w:pPr>
                          </w:p>
                          <w:p w14:paraId="126254DA" w14:textId="3428060B" w:rsidR="009B779D" w:rsidRPr="00161541" w:rsidRDefault="009B779D" w:rsidP="00790F7E">
                            <w:pPr>
                              <w:ind w:left="-90" w:right="-92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>
                              <w:rPr>
                                <w:rFonts w:ascii="Aptos" w:hAnsi="Aptos" w:cs="Arial"/>
                                <w:lang w:val="es"/>
                              </w:rPr>
                              <w:t xml:space="preserve">Solicite los servicios de intérprete antes de la audiencia al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lang w:val="es"/>
                              </w:rPr>
                              <w:t>(564) 397-2201</w:t>
                            </w:r>
                            <w:r>
                              <w:rPr>
                                <w:rFonts w:ascii="Aptos" w:hAnsi="Aptos" w:cs="Arial"/>
                                <w:color w:val="1D3E76"/>
                                <w:kern w:val="24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color w:val="000000"/>
                                <w:kern w:val="24"/>
                                <w:lang w:val="es"/>
                              </w:rPr>
                              <w:t>o infórmeselo al personal.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EFF7" id="_x0000_s1051" type="#_x0000_t202" style="position:absolute;margin-left:255.75pt;margin-top:.4pt;width:244.2pt;height:133.9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" filled="f" stroked="f" strokeweight="1pt">
                <v:textbox>
                  <w:txbxContent>
                    <w:p w14:paraId="1EB0E572" w14:textId="035F0642" w:rsidR="009B779D" w:rsidRPr="00645150" w:rsidRDefault="009B779D" w:rsidP="009B779D">
                      <w:pPr>
                        <w:spacing w:before="21" w:line="276" w:lineRule="auto"/>
                        <w:ind w:left="187" w:right="259"/>
                        <w:jc w:val="center"/>
                        <w:rPr>
                          <w:rFonts w:ascii="Aptos" w:hAnsi="Aptos" w:cs="Arial"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SERVICIOS DE INTÉRPRETE</w:t>
                      </w:r>
                    </w:p>
                    <w:p w14:paraId="75F75AFA" w14:textId="6A3B35EB" w:rsidR="009B779D" w:rsidRPr="00161541" w:rsidRDefault="000A02A3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767070"/>
                          <w:kern w:val="24"/>
                          <w:sz w:val="18"/>
                          <w:szCs w:val="18"/>
                          <w:lang w:val="es"/>
                        </w:rPr>
                        <w:t xml:space="preserve"> 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kern w:val="24"/>
                          <w:lang w:val="es"/>
                        </w:rPr>
                        <w:t xml:space="preserve">Español: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lang w:val="es"/>
                        </w:rPr>
                        <w:t xml:space="preserve">Servicios de intérprete disponibles  </w:t>
                      </w:r>
                    </w:p>
                    <w:p w14:paraId="5B44AD7B" w14:textId="35AD15F9" w:rsidR="009B779D" w:rsidRPr="00161541" w:rsidRDefault="00161541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767070"/>
                          <w:kern w:val="24"/>
                          <w:lang w:val="e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kern w:val="24"/>
                          <w:lang w:val="es"/>
                        </w:rPr>
                        <w:t xml:space="preserve"> Chuukés: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lang w:val="es"/>
                        </w:rPr>
                        <w:t xml:space="preserve">Kich Mi Awora Chon Aninis Me  Chiakú  </w:t>
                      </w:r>
                    </w:p>
                    <w:p w14:paraId="15852657" w14:textId="496F0CB3" w:rsidR="009B779D" w:rsidRPr="00161541" w:rsidRDefault="000A02A3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767070"/>
                          <w:kern w:val="24"/>
                          <w:lang w:val="es"/>
                        </w:rPr>
                        <w:t xml:space="preserve"> 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kern w:val="24"/>
                          <w:lang w:val="es"/>
                        </w:rPr>
                        <w:t xml:space="preserve">Ruso: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lang w:val="es"/>
                        </w:rPr>
                        <w:t>Доступны услуги переводчика</w:t>
                      </w:r>
                    </w:p>
                    <w:p w14:paraId="095D08A8" w14:textId="771D1C6F" w:rsidR="009B779D" w:rsidRPr="00161541" w:rsidRDefault="000A02A3" w:rsidP="00161541">
                      <w:pPr>
                        <w:spacing w:before="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767070"/>
                          <w:kern w:val="24"/>
                          <w:lang w:val="es"/>
                        </w:rPr>
                        <w:t xml:space="preserve"> 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kern w:val="24"/>
                          <w:lang w:val="es"/>
                        </w:rPr>
                        <w:t xml:space="preserve">Ucraniano: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lang w:val="es"/>
                        </w:rPr>
                        <w:t xml:space="preserve">Є послуги перекладача  </w:t>
                      </w:r>
                    </w:p>
                    <w:p w14:paraId="301C98DF" w14:textId="4191ED23" w:rsidR="009B779D" w:rsidRPr="00161541" w:rsidRDefault="000A02A3" w:rsidP="00161541">
                      <w:pPr>
                        <w:spacing w:before="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767070"/>
                          <w:kern w:val="24"/>
                          <w:lang w:val="es"/>
                        </w:rPr>
                        <w:t xml:space="preserve"> 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kern w:val="24"/>
                          <w:lang w:val="es"/>
                        </w:rPr>
                        <w:t xml:space="preserve">Vietnamita: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lang w:val="es"/>
                        </w:rPr>
                        <w:t>Dịch vụ thông dịch viên có sẵn</w:t>
                      </w:r>
                    </w:p>
                    <w:p w14:paraId="273992D7" w14:textId="6F7FBC29" w:rsidR="009B779D" w:rsidRPr="00790F7E" w:rsidRDefault="009B779D" w:rsidP="00161541">
                      <w:pPr>
                        <w:ind w:left="-90" w:right="-92"/>
                        <w:rPr>
                          <w:rFonts w:ascii="Aptos" w:hAnsi="Aptos"/>
                          <w:sz w:val="10"/>
                          <w:szCs w:val="10"/>
                        </w:rPr>
                      </w:pPr>
                    </w:p>
                    <w:p w14:paraId="126254DA" w14:textId="3428060B" w:rsidR="009B779D" w:rsidRPr="00161541" w:rsidRDefault="009B779D" w:rsidP="00790F7E">
                      <w:pPr>
                        <w:ind w:left="-90" w:right="-92"/>
                        <w:jc w:val="center"/>
                        <w:rPr>
                          <w:rFonts w:ascii="Aptos" w:hAnsi="Aptos" w:cs="Arial"/>
                        </w:rPr>
                      </w:pPr>
                      <w:r>
                        <w:rPr>
                          <w:rFonts w:ascii="Aptos" w:hAnsi="Aptos" w:cs="Arial"/>
                          <w:lang w:val="es"/>
                        </w:rPr>
                        <w:t xml:space="preserve">Solicite los servicios de intérprete antes de la audiencia al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lang w:val="es"/>
                        </w:rPr>
                        <w:t>(564) 397-2201</w:t>
                      </w:r>
                      <w:r>
                        <w:rPr>
                          <w:rFonts w:ascii="Aptos" w:hAnsi="Aptos" w:cs="Arial"/>
                          <w:color w:val="1D3E76"/>
                          <w:kern w:val="24"/>
                          <w:lang w:val="e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color w:val="000000"/>
                          <w:kern w:val="24"/>
                          <w:lang w:val="es"/>
                        </w:rPr>
                        <w:t>o infórmeselo al personal.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3BC6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46C19F9" wp14:editId="59EB3059">
                <wp:simplePos x="0" y="0"/>
                <wp:positionH relativeFrom="column">
                  <wp:posOffset>6485890</wp:posOffset>
                </wp:positionH>
                <wp:positionV relativeFrom="margin">
                  <wp:posOffset>79375</wp:posOffset>
                </wp:positionV>
                <wp:extent cx="9144" cy="7315200"/>
                <wp:effectExtent l="19050" t="19050" r="29210" b="1905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13B72" id="Straight Connector 361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510.7pt,6.25pt" to="511.4pt,5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" strokecolor="#1a5b3c" strokeweight="2.25pt">
                <v:stroke joinstyle="miter"/>
                <w10:wrap anchory="margin"/>
              </v:line>
            </w:pict>
          </mc:Fallback>
        </mc:AlternateContent>
      </w:r>
      <w:r w:rsidR="002B3BC6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B61DAE" wp14:editId="65450D55">
                <wp:simplePos x="0" y="0"/>
                <wp:positionH relativeFrom="column">
                  <wp:posOffset>3058795</wp:posOffset>
                </wp:positionH>
                <wp:positionV relativeFrom="margin">
                  <wp:posOffset>80010</wp:posOffset>
                </wp:positionV>
                <wp:extent cx="9525" cy="7315200"/>
                <wp:effectExtent l="19050" t="19050" r="28575" b="1905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A598E" id="Straight Connector 362" o:spid="_x0000_s1026" style="position:absolute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40.85pt,6.3pt" to="241.6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" strokecolor="#1a5b3c" strokeweight="2.25pt">
                <v:stroke joinstyle="miter"/>
                <w10:wrap anchory="margin"/>
              </v:line>
            </w:pict>
          </mc:Fallback>
        </mc:AlternateContent>
      </w:r>
    </w:p>
    <w:p w14:paraId="046D4203" w14:textId="037B4815" w:rsidR="004E644B" w:rsidRPr="00823642" w:rsidRDefault="002B3BC6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965A458" wp14:editId="344DCDAB">
                <wp:simplePos x="0" y="0"/>
                <wp:positionH relativeFrom="margin">
                  <wp:posOffset>6586220</wp:posOffset>
                </wp:positionH>
                <wp:positionV relativeFrom="paragraph">
                  <wp:posOffset>6829</wp:posOffset>
                </wp:positionV>
                <wp:extent cx="3115339" cy="1440611"/>
                <wp:effectExtent l="0" t="0" r="0" b="0"/>
                <wp:wrapNone/>
                <wp:docPr id="428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39" cy="14406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BF825" w14:textId="629B981A" w:rsidR="006E48DB" w:rsidRPr="00A96F35" w:rsidRDefault="006E48DB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Robert L. Harris Juvenile Justice Center [Centro Judicial de Menores Robert L. Harris]</w:t>
                            </w:r>
                          </w:p>
                          <w:p w14:paraId="65780FF0" w14:textId="20F26D0D" w:rsidR="0073050C" w:rsidRPr="00A96F35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500 W. 12th Street, Vancouver, WA 98660</w:t>
                            </w:r>
                          </w:p>
                          <w:p w14:paraId="4A085410" w14:textId="438D856D" w:rsidR="0073050C" w:rsidRPr="00A96F35" w:rsidRDefault="0073050C" w:rsidP="00645150">
                            <w:pPr>
                              <w:ind w:right="677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Correo:  PO Box 5000 Vancouver, WA 98666</w:t>
                            </w:r>
                          </w:p>
                          <w:p w14:paraId="3C8DB68A" w14:textId="701B04DF" w:rsidR="0073050C" w:rsidRPr="00A96F35" w:rsidRDefault="0073050C" w:rsidP="00645150">
                            <w:pPr>
                              <w:jc w:val="center"/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Sitio web:</w:t>
                            </w: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u w:color="000000"/>
                                <w:lang w:val="es"/>
                              </w:rPr>
                              <w:t xml:space="preserve">   </w:t>
                            </w:r>
                            <w:hyperlink r:id="rId16" w:history="1">
                              <w:r w:rsidRPr="00A96F35">
                                <w:rPr>
                                  <w:rStyle w:val="Hyperlink"/>
                                  <w:rFonts w:ascii="Aptos" w:eastAsia="+mn-ea" w:hAnsi="Aptos" w:cs="Arial"/>
                                  <w:kern w:val="24"/>
                                  <w:sz w:val="18"/>
                                  <w:szCs w:val="18"/>
                                  <w:lang w:val="es"/>
                                </w:rPr>
                                <w:t>www.clark.wa.gov/juvenile-court/detention</w:t>
                              </w:r>
                            </w:hyperlink>
                          </w:p>
                          <w:p w14:paraId="2857D082" w14:textId="77777777" w:rsidR="006E48DB" w:rsidRPr="00A96F35" w:rsidRDefault="006E48DB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(564) 397-2450 | Fax: (564) 397-2246</w:t>
                            </w:r>
                          </w:p>
                          <w:p w14:paraId="1B46B261" w14:textId="77777777" w:rsidR="0073050C" w:rsidRPr="00A96F35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Kevin Memsic, director de detenciones (564) 397-5110</w:t>
                            </w:r>
                          </w:p>
                          <w:p w14:paraId="02360178" w14:textId="409F9713" w:rsidR="0073050C" w:rsidRPr="00A96F35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Sarah Hoak, supervisora de detenciones (564) 397-4867</w:t>
                            </w:r>
                          </w:p>
                          <w:p w14:paraId="6CE2FDFB" w14:textId="77777777" w:rsidR="0073050C" w:rsidRPr="00A96F35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Jaclyn Mendiola, supervisora de detenciones (564) 397-4831</w:t>
                            </w:r>
                          </w:p>
                          <w:p w14:paraId="5B367886" w14:textId="73333ACB" w:rsidR="0073050C" w:rsidRPr="00A96F35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Dr. Alyshia M</w:t>
                            </w:r>
                            <w:r w:rsidR="0053036D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a</w:t>
                            </w: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cNab, psicóloga clínica (360) 798-2793</w:t>
                            </w:r>
                          </w:p>
                          <w:p w14:paraId="53BAA4A4" w14:textId="77777777" w:rsidR="0073050C" w:rsidRPr="006E48DB" w:rsidRDefault="0073050C" w:rsidP="00F36C30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A458" id="_x0000_s1052" type="#_x0000_t202" style="position:absolute;margin-left:518.6pt;margin-top:.55pt;width:245.3pt;height:113.45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" filled="f" stroked="f">
                <v:textbox inset="0,1.05pt,0,0">
                  <w:txbxContent>
                    <w:p w14:paraId="67EBF825" w14:textId="629B981A" w:rsidR="006E48DB" w:rsidRPr="00A96F35" w:rsidRDefault="006E48DB" w:rsidP="00645150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Robert L. Harris Juvenile Justice Center [Centro Judicial de Menores Robert L. Harris]</w:t>
                      </w:r>
                    </w:p>
                    <w:p w14:paraId="65780FF0" w14:textId="20F26D0D" w:rsidR="0073050C" w:rsidRPr="00A96F35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500 W. 12th Street, Vancouver, WA 98660</w:t>
                      </w:r>
                    </w:p>
                    <w:p w14:paraId="4A085410" w14:textId="438D856D" w:rsidR="0073050C" w:rsidRPr="00A96F35" w:rsidRDefault="0073050C" w:rsidP="00645150">
                      <w:pPr>
                        <w:ind w:right="677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Correo:  PO Box 5000 Vancouver, WA 98666</w:t>
                      </w:r>
                    </w:p>
                    <w:p w14:paraId="3C8DB68A" w14:textId="701B04DF" w:rsidR="0073050C" w:rsidRPr="00A96F35" w:rsidRDefault="0073050C" w:rsidP="00645150">
                      <w:pPr>
                        <w:jc w:val="center"/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Sitio web:</w:t>
                      </w: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u w:color="000000"/>
                          <w:lang w:val="es"/>
                        </w:rPr>
                        <w:t xml:space="preserve">   </w:t>
                      </w:r>
                      <w:hyperlink r:id="rId17" w:history="1">
                        <w:r w:rsidRPr="00A96F35">
                          <w:rPr>
                            <w:rStyle w:val="Hyperlink"/>
                            <w:rFonts w:ascii="Aptos" w:eastAsia="+mn-ea" w:hAnsi="Aptos" w:cs="Arial"/>
                            <w:kern w:val="24"/>
                            <w:sz w:val="18"/>
                            <w:szCs w:val="18"/>
                            <w:lang w:val="es"/>
                          </w:rPr>
                          <w:t>www.clark.wa.gov/juvenile-court/detention</w:t>
                        </w:r>
                      </w:hyperlink>
                    </w:p>
                    <w:p w14:paraId="2857D082" w14:textId="77777777" w:rsidR="006E48DB" w:rsidRPr="00A96F35" w:rsidRDefault="006E48DB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(564) 397-2450 | Fax: (564) 397-2246</w:t>
                      </w:r>
                    </w:p>
                    <w:p w14:paraId="1B46B261" w14:textId="77777777" w:rsidR="0073050C" w:rsidRPr="00A96F35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Kevin Memsic, director de detenciones (564) 397-5110</w:t>
                      </w:r>
                    </w:p>
                    <w:p w14:paraId="02360178" w14:textId="409F9713" w:rsidR="0073050C" w:rsidRPr="00A96F35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Sarah Hoak, supervisora de detenciones (564) 397-4867</w:t>
                      </w:r>
                    </w:p>
                    <w:p w14:paraId="6CE2FDFB" w14:textId="77777777" w:rsidR="0073050C" w:rsidRPr="00A96F35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Jaclyn Mendiola, supervisora de detenciones (564) 397-4831</w:t>
                      </w:r>
                    </w:p>
                    <w:p w14:paraId="5B367886" w14:textId="73333ACB" w:rsidR="0073050C" w:rsidRPr="00A96F35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Dr. Alyshia M</w:t>
                      </w:r>
                      <w:r w:rsidR="0053036D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a</w:t>
                      </w: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8"/>
                          <w:szCs w:val="18"/>
                          <w:lang w:val="es"/>
                        </w:rPr>
                        <w:t>cNab, psicóloga clínica (360) 798-2793</w:t>
                      </w:r>
                    </w:p>
                    <w:p w14:paraId="53BAA4A4" w14:textId="77777777" w:rsidR="0073050C" w:rsidRPr="006E48DB" w:rsidRDefault="0073050C" w:rsidP="00F36C30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20042BAD" wp14:editId="59C1DD83">
                <wp:simplePos x="0" y="0"/>
                <wp:positionH relativeFrom="column">
                  <wp:posOffset>4605655</wp:posOffset>
                </wp:positionH>
                <wp:positionV relativeFrom="paragraph">
                  <wp:posOffset>5831840</wp:posOffset>
                </wp:positionV>
                <wp:extent cx="1421765" cy="923925"/>
                <wp:effectExtent l="0" t="0" r="26035" b="12065"/>
                <wp:wrapNone/>
                <wp:docPr id="58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92392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484AE5D" w14:textId="77777777" w:rsidR="002A1DB3" w:rsidRPr="00810AB3" w:rsidRDefault="002A1DB3" w:rsidP="00870A2D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lang w:val="es"/>
                              </w:rPr>
                              <w:t>CONDENADO</w:t>
                            </w:r>
                          </w:p>
                          <w:p w14:paraId="1121E04F" w14:textId="77777777" w:rsidR="002A1DB3" w:rsidRPr="00810AB3" w:rsidRDefault="002A1DB3" w:rsidP="00870A2D">
                            <w:pPr>
                              <w:tabs>
                                <w:tab w:val="left" w:pos="977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Servicio comunitario</w:t>
                            </w:r>
                          </w:p>
                          <w:p w14:paraId="5BA6E4DB" w14:textId="77777777" w:rsidR="002A1DB3" w:rsidRPr="00810AB3" w:rsidRDefault="002A1DB3" w:rsidP="00870A2D">
                            <w:pPr>
                              <w:tabs>
                                <w:tab w:val="left" w:pos="1393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Libertad condicional</w:t>
                            </w:r>
                          </w:p>
                          <w:p w14:paraId="453A9166" w14:textId="169CADB4" w:rsidR="00AD0695" w:rsidRPr="00810AB3" w:rsidRDefault="002A1DB3" w:rsidP="00870A2D">
                            <w:pPr>
                              <w:tabs>
                                <w:tab w:val="left" w:pos="10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Restitución</w:t>
                            </w:r>
                          </w:p>
                          <w:p w14:paraId="2CA67B34" w14:textId="6F08F20B" w:rsidR="002A1DB3" w:rsidRPr="00810AB3" w:rsidRDefault="002A1DB3" w:rsidP="00870A2D">
                            <w:pPr>
                              <w:tabs>
                                <w:tab w:val="left" w:pos="10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Multa</w:t>
                            </w:r>
                          </w:p>
                          <w:p w14:paraId="09D144F9" w14:textId="77777777" w:rsidR="002A1DB3" w:rsidRPr="00810AB3" w:rsidRDefault="002A1DB3" w:rsidP="00870A2D">
                            <w:pPr>
                              <w:tabs>
                                <w:tab w:val="left" w:pos="8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Alternativa a la detención</w:t>
                            </w:r>
                          </w:p>
                          <w:p w14:paraId="02A86DE4" w14:textId="13C08AAA" w:rsidR="00AD0695" w:rsidRPr="00810AB3" w:rsidRDefault="002A1DB3" w:rsidP="00870A2D">
                            <w:pPr>
                              <w:tabs>
                                <w:tab w:val="left" w:pos="107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25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Detención</w:t>
                            </w:r>
                          </w:p>
                          <w:p w14:paraId="3C4FB815" w14:textId="335C2AE8" w:rsidR="002A1DB3" w:rsidRPr="00810AB3" w:rsidRDefault="002A1DB3" w:rsidP="00870A2D">
                            <w:pPr>
                              <w:tabs>
                                <w:tab w:val="left" w:pos="107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JRA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42BAD" id="_x0000_s1053" type="#_x0000_t202" style="position:absolute;margin-left:362.65pt;margin-top:459.2pt;width:111.95pt;height:72.75pt;z-index: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" fillcolor="#6e8cb1" strokecolor="#1a5b3c" strokeweight="1.5pt">
                <v:textbox style="mso-fit-shape-to-text:t" inset="0,3.4pt,0,0">
                  <w:txbxContent>
                    <w:p w14:paraId="2484AE5D" w14:textId="77777777" w:rsidR="002A1DB3" w:rsidRPr="00810AB3" w:rsidRDefault="002A1DB3" w:rsidP="00870A2D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lang w:val="es"/>
                        </w:rPr>
                        <w:t>CONDENADO</w:t>
                      </w:r>
                    </w:p>
                    <w:p w14:paraId="1121E04F" w14:textId="77777777" w:rsidR="002A1DB3" w:rsidRPr="00810AB3" w:rsidRDefault="002A1DB3" w:rsidP="00870A2D">
                      <w:pPr>
                        <w:tabs>
                          <w:tab w:val="left" w:pos="977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Servicio comunitario</w:t>
                      </w:r>
                    </w:p>
                    <w:p w14:paraId="5BA6E4DB" w14:textId="77777777" w:rsidR="002A1DB3" w:rsidRPr="00810AB3" w:rsidRDefault="002A1DB3" w:rsidP="00870A2D">
                      <w:pPr>
                        <w:tabs>
                          <w:tab w:val="left" w:pos="1393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Libertad condicional</w:t>
                      </w:r>
                    </w:p>
                    <w:p w14:paraId="453A9166" w14:textId="169CADB4" w:rsidR="00AD0695" w:rsidRPr="00810AB3" w:rsidRDefault="002A1DB3" w:rsidP="00870A2D">
                      <w:pPr>
                        <w:tabs>
                          <w:tab w:val="left" w:pos="10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Restitución</w:t>
                      </w:r>
                    </w:p>
                    <w:p w14:paraId="2CA67B34" w14:textId="6F08F20B" w:rsidR="002A1DB3" w:rsidRPr="00810AB3" w:rsidRDefault="002A1DB3" w:rsidP="00870A2D">
                      <w:pPr>
                        <w:tabs>
                          <w:tab w:val="left" w:pos="10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Multa</w:t>
                      </w:r>
                    </w:p>
                    <w:p w14:paraId="09D144F9" w14:textId="77777777" w:rsidR="002A1DB3" w:rsidRPr="00810AB3" w:rsidRDefault="002A1DB3" w:rsidP="00870A2D">
                      <w:pPr>
                        <w:tabs>
                          <w:tab w:val="left" w:pos="8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Alternativa a la detención</w:t>
                      </w:r>
                    </w:p>
                    <w:p w14:paraId="02A86DE4" w14:textId="13C08AAA" w:rsidR="00AD0695" w:rsidRPr="00810AB3" w:rsidRDefault="002A1DB3" w:rsidP="00870A2D">
                      <w:pPr>
                        <w:tabs>
                          <w:tab w:val="left" w:pos="107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25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Detención</w:t>
                      </w:r>
                    </w:p>
                    <w:p w14:paraId="3C4FB815" w14:textId="335C2AE8" w:rsidR="002A1DB3" w:rsidRPr="00810AB3" w:rsidRDefault="002A1DB3" w:rsidP="00870A2D">
                      <w:pPr>
                        <w:tabs>
                          <w:tab w:val="left" w:pos="107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JRA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2DEC696" wp14:editId="08466992">
                <wp:simplePos x="0" y="0"/>
                <wp:positionH relativeFrom="column">
                  <wp:posOffset>5254625</wp:posOffset>
                </wp:positionH>
                <wp:positionV relativeFrom="paragraph">
                  <wp:posOffset>5568950</wp:posOffset>
                </wp:positionV>
                <wp:extent cx="109220" cy="255905"/>
                <wp:effectExtent l="0" t="0" r="5080" b="0"/>
                <wp:wrapNone/>
                <wp:docPr id="307" name="Arrow: Dow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5F0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07" o:spid="_x0000_s1026" type="#_x0000_t67" style="position:absolute;margin-left:413.75pt;margin-top:438.5pt;width:8.6pt;height:20.15pt;flip:x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" adj="16991" fillcolor="#1a5b3c" stroked="f" strokeweight="1pt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BB8B2CF" wp14:editId="5065DCBA">
                <wp:simplePos x="0" y="0"/>
                <wp:positionH relativeFrom="column">
                  <wp:posOffset>4631055</wp:posOffset>
                </wp:positionH>
                <wp:positionV relativeFrom="paragraph">
                  <wp:posOffset>5306060</wp:posOffset>
                </wp:positionV>
                <wp:extent cx="1392555" cy="254635"/>
                <wp:effectExtent l="0" t="0" r="17145" b="12065"/>
                <wp:wrapNone/>
                <wp:docPr id="290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25463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494C3FD" w14:textId="77777777" w:rsidR="000970C2" w:rsidRPr="00810AB3" w:rsidRDefault="000970C2" w:rsidP="0037468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lang w:val="es"/>
                              </w:rPr>
                              <w:t>CULPABLE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B2CF" id="object 7" o:spid="_x0000_s1054" type="#_x0000_t202" style="position:absolute;margin-left:364.65pt;margin-top:417.8pt;width:109.65pt;height:20.0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" fillcolor="#6e8cb1" strokecolor="#1a5b3c" strokeweight="1.5pt">
                <v:textbox inset="0,3.35pt,0,0">
                  <w:txbxContent>
                    <w:p w14:paraId="2494C3FD" w14:textId="77777777" w:rsidR="000970C2" w:rsidRPr="00810AB3" w:rsidRDefault="000970C2" w:rsidP="0037468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lang w:val="es"/>
                        </w:rPr>
                        <w:t>CULPABLE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BEE7E81" wp14:editId="68438B17">
                <wp:simplePos x="0" y="0"/>
                <wp:positionH relativeFrom="column">
                  <wp:posOffset>3672205</wp:posOffset>
                </wp:positionH>
                <wp:positionV relativeFrom="paragraph">
                  <wp:posOffset>2372995</wp:posOffset>
                </wp:positionV>
                <wp:extent cx="2260600" cy="378000"/>
                <wp:effectExtent l="0" t="0" r="25400" b="22225"/>
                <wp:wrapNone/>
                <wp:docPr id="41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7800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DBD959E" w14:textId="77777777" w:rsidR="00FA2634" w:rsidRPr="00810AB3" w:rsidRDefault="00FA2634" w:rsidP="00A96F35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lang w:val="es"/>
                              </w:rPr>
                              <w:t>ACUSACIÓN</w:t>
                            </w:r>
                          </w:p>
                          <w:p w14:paraId="0D218566" w14:textId="5C936DA6" w:rsidR="00FA2634" w:rsidRPr="00A96F35" w:rsidRDefault="00FA2634" w:rsidP="00A96F35">
                            <w:pPr>
                              <w:tabs>
                                <w:tab w:val="left" w:pos="52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6"/>
                                <w:szCs w:val="16"/>
                                <w:lang w:val="es"/>
                              </w:rPr>
                              <w:t>Declaración de culpabilidad o no culpabilidad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7E81" id="object 5" o:spid="_x0000_s1055" type="#_x0000_t202" style="position:absolute;margin-left:289.15pt;margin-top:186.85pt;width:178pt;height:29.75pt;z-index:25184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" fillcolor="#ded7c9" strokecolor="#1a5b3c" strokeweight="1.5pt">
                <v:textbox inset="0,3.35pt,0,0">
                  <w:txbxContent>
                    <w:p w14:paraId="1DBD959E" w14:textId="77777777" w:rsidR="00FA2634" w:rsidRPr="00810AB3" w:rsidRDefault="00FA2634" w:rsidP="00A96F35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lang w:val="es"/>
                        </w:rPr>
                        <w:t>ACUSACIÓN</w:t>
                      </w:r>
                    </w:p>
                    <w:p w14:paraId="0D218566" w14:textId="5C936DA6" w:rsidR="00FA2634" w:rsidRPr="00A96F35" w:rsidRDefault="00FA2634" w:rsidP="00A96F35">
                      <w:pPr>
                        <w:tabs>
                          <w:tab w:val="left" w:pos="52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6"/>
                          <w:szCs w:val="16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6"/>
                          <w:szCs w:val="16"/>
                          <w:lang w:val="es"/>
                        </w:rPr>
                        <w:t>Declaración de culpabilidad o no culpabilidad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3AE481B8" wp14:editId="5A560394">
                <wp:simplePos x="0" y="0"/>
                <wp:positionH relativeFrom="column">
                  <wp:posOffset>5276850</wp:posOffset>
                </wp:positionH>
                <wp:positionV relativeFrom="paragraph">
                  <wp:posOffset>4378960</wp:posOffset>
                </wp:positionV>
                <wp:extent cx="118872" cy="914400"/>
                <wp:effectExtent l="0" t="0" r="0" b="0"/>
                <wp:wrapNone/>
                <wp:docPr id="305" name="Arrow: Dow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72" cy="914400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C90A" id="Arrow: Down 305" o:spid="_x0000_s1026" type="#_x0000_t67" style="position:absolute;margin-left:415.5pt;margin-top:344.8pt;width:9.35pt;height:1in;flip:x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" adj="20196" fillcolor="#1a5b3c" stroked="f" strokeweight="1pt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1B78235" wp14:editId="14C9345E">
                <wp:simplePos x="0" y="0"/>
                <wp:positionH relativeFrom="column">
                  <wp:posOffset>4749800</wp:posOffset>
                </wp:positionH>
                <wp:positionV relativeFrom="paragraph">
                  <wp:posOffset>5040630</wp:posOffset>
                </wp:positionV>
                <wp:extent cx="109220" cy="255905"/>
                <wp:effectExtent l="0" t="0" r="5080" b="0"/>
                <wp:wrapNone/>
                <wp:docPr id="303" name="Arrow: Dow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79DD" id="Arrow: Down 303" o:spid="_x0000_s1026" type="#_x0000_t67" style="position:absolute;margin-left:374pt;margin-top:396.9pt;width:8.6pt;height:20.1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" adj="16991" fillcolor="#1a5b3c" stroked="f" strokeweight="1pt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70B9365" wp14:editId="320BAEA3">
                <wp:simplePos x="0" y="0"/>
                <wp:positionH relativeFrom="column">
                  <wp:posOffset>3838575</wp:posOffset>
                </wp:positionH>
                <wp:positionV relativeFrom="paragraph">
                  <wp:posOffset>2749550</wp:posOffset>
                </wp:positionV>
                <wp:extent cx="109220" cy="255905"/>
                <wp:effectExtent l="0" t="0" r="5080" b="0"/>
                <wp:wrapNone/>
                <wp:docPr id="294" name="Arrow: Dow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CE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94" o:spid="_x0000_s1026" type="#_x0000_t67" style="position:absolute;margin-left:302.25pt;margin-top:216.5pt;width:8.6pt;height:20.1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" adj="16991" fillcolor="#1a5b3c" stroked="f" strokeweight="1pt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FABEB6C" wp14:editId="4EFA0DDA">
                <wp:simplePos x="0" y="0"/>
                <wp:positionH relativeFrom="margin">
                  <wp:align>center</wp:align>
                </wp:positionH>
                <wp:positionV relativeFrom="paragraph">
                  <wp:posOffset>2745740</wp:posOffset>
                </wp:positionV>
                <wp:extent cx="109728" cy="2073275"/>
                <wp:effectExtent l="0" t="0" r="5080" b="3175"/>
                <wp:wrapNone/>
                <wp:docPr id="289" name="Arrow: Dow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07327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7F16" id="Arrow: Down 289" o:spid="_x0000_s1026" type="#_x0000_t67" style="position:absolute;margin-left:0;margin-top:216.2pt;width:8.65pt;height:163.25pt;z-index:251866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" adj="21028" fillcolor="#1a5b3c" stroked="f" strokeweight="1pt">
                <w10:wrap anchorx="margin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F0E8A44" wp14:editId="69F23677">
                <wp:simplePos x="0" y="0"/>
                <wp:positionH relativeFrom="column">
                  <wp:posOffset>5728335</wp:posOffset>
                </wp:positionH>
                <wp:positionV relativeFrom="paragraph">
                  <wp:posOffset>2737485</wp:posOffset>
                </wp:positionV>
                <wp:extent cx="109220" cy="255905"/>
                <wp:effectExtent l="0" t="0" r="5080" b="0"/>
                <wp:wrapNone/>
                <wp:docPr id="299" name="Arrow: Dow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9147" id="Arrow: Down 299" o:spid="_x0000_s1026" type="#_x0000_t67" style="position:absolute;margin-left:451.05pt;margin-top:215.55pt;width:8.6pt;height:20.1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" adj="16991" fillcolor="#1a5b3c" stroked="f" strokeweight="1pt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1063063" wp14:editId="50BA4D50">
                <wp:simplePos x="0" y="0"/>
                <wp:positionH relativeFrom="column">
                  <wp:posOffset>3576320</wp:posOffset>
                </wp:positionH>
                <wp:positionV relativeFrom="paragraph">
                  <wp:posOffset>-2726690</wp:posOffset>
                </wp:positionV>
                <wp:extent cx="2260600" cy="376555"/>
                <wp:effectExtent l="0" t="0" r="25400" b="2032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765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185C4646" w14:textId="77777777" w:rsidR="002A0DC3" w:rsidRDefault="002A0DC3" w:rsidP="002A0DC3">
                            <w:pPr>
                              <w:spacing w:before="67"/>
                              <w:ind w:left="1123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ACUSACIÓN</w:t>
                            </w:r>
                          </w:p>
                          <w:p w14:paraId="2700A61A" w14:textId="77777777" w:rsidR="002A0DC3" w:rsidRDefault="002A0DC3" w:rsidP="002A0DC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Declaración de culpabilidad o no culpabilidad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3063" id="_x0000_s1056" type="#_x0000_t202" style="position:absolute;margin-left:281.6pt;margin-top:-214.7pt;width:178pt;height:29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" fillcolor="#f1f1f1" strokecolor="#7e7e7e" strokeweight="1pt">
                <v:textbox style="mso-fit-shape-to-text:t" inset="0,3.35pt,0,0">
                  <w:txbxContent>
                    <w:p w14:paraId="185C4646" w14:textId="77777777" w:rsidR="002A0DC3" w:rsidRDefault="002A0DC3" w:rsidP="002A0DC3">
                      <w:pPr>
                        <w:spacing w:before="67"/>
                        <w:ind w:left="1123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ACUSACIÓN</w:t>
                      </w:r>
                    </w:p>
                    <w:p w14:paraId="2700A61A" w14:textId="77777777" w:rsidR="002A0DC3" w:rsidRDefault="002A0DC3" w:rsidP="002A0DC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526"/>
                        </w:tabs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Declaración de culpabilidad o no culpabilidad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D04B016" wp14:editId="1634D41A">
                <wp:simplePos x="0" y="0"/>
                <wp:positionH relativeFrom="column">
                  <wp:posOffset>5788660</wp:posOffset>
                </wp:positionH>
                <wp:positionV relativeFrom="paragraph">
                  <wp:posOffset>-1346200</wp:posOffset>
                </wp:positionV>
                <wp:extent cx="1475740" cy="370840"/>
                <wp:effectExtent l="0" t="0" r="10160" b="1905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0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5EF0EF89" w14:textId="77777777" w:rsidR="002A0DC3" w:rsidRDefault="002A0DC3" w:rsidP="002A0DC3">
                            <w:pPr>
                              <w:spacing w:before="68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DECLARACIÓN DE NO CULPABILIDAD</w:t>
                            </w:r>
                          </w:p>
                          <w:p w14:paraId="5C224E88" w14:textId="77777777" w:rsidR="002A0DC3" w:rsidRDefault="002A0DC3" w:rsidP="002A0D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05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Se establece la fecha del juicio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B016" id="object 6" o:spid="_x0000_s1057" type="#_x0000_t202" style="position:absolute;margin-left:455.8pt;margin-top:-106pt;width:116.2pt;height:29.2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" fillcolor="#d9d9d9" strokecolor="#7e7e7e" strokeweight="1pt">
                <v:textbox style="mso-fit-shape-to-text:t" inset="0,3.4pt,0,0">
                  <w:txbxContent>
                    <w:p w14:paraId="5EF0EF89" w14:textId="77777777" w:rsidR="002A0DC3" w:rsidRDefault="002A0DC3" w:rsidP="002A0DC3">
                      <w:pPr>
                        <w:spacing w:before="68"/>
                        <w:ind w:left="360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DECLARACIÓN DE NO CULPABILIDAD</w:t>
                      </w:r>
                    </w:p>
                    <w:p w14:paraId="5C224E88" w14:textId="77777777" w:rsidR="002A0DC3" w:rsidRDefault="002A0DC3" w:rsidP="002A0D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305"/>
                        </w:tabs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Se establece la fecha del juicio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AA2357B" wp14:editId="03B99B5A">
                <wp:simplePos x="0" y="0"/>
                <wp:positionH relativeFrom="column">
                  <wp:posOffset>5703570</wp:posOffset>
                </wp:positionH>
                <wp:positionV relativeFrom="paragraph">
                  <wp:posOffset>-3429000</wp:posOffset>
                </wp:positionV>
                <wp:extent cx="132715" cy="339090"/>
                <wp:effectExtent l="0" t="0" r="635" b="3810"/>
                <wp:wrapNone/>
                <wp:docPr id="6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39090">
                              <a:moveTo>
                                <a:pt x="15748" y="208788"/>
                              </a:moveTo>
                              <a:lnTo>
                                <a:pt x="9016" y="212852"/>
                              </a:lnTo>
                              <a:lnTo>
                                <a:pt x="2158" y="216916"/>
                              </a:lnTo>
                              <a:lnTo>
                                <a:pt x="0" y="225679"/>
                              </a:lnTo>
                              <a:lnTo>
                                <a:pt x="4063" y="232410"/>
                              </a:lnTo>
                              <a:lnTo>
                                <a:pt x="67690" y="338582"/>
                              </a:lnTo>
                              <a:lnTo>
                                <a:pt x="83683" y="310388"/>
                              </a:lnTo>
                              <a:lnTo>
                                <a:pt x="53085" y="310388"/>
                              </a:lnTo>
                              <a:lnTo>
                                <a:pt x="52436" y="257506"/>
                              </a:lnTo>
                              <a:lnTo>
                                <a:pt x="28038" y="216789"/>
                              </a:lnTo>
                              <a:lnTo>
                                <a:pt x="24510" y="210947"/>
                              </a:lnTo>
                              <a:lnTo>
                                <a:pt x="15748" y="208788"/>
                              </a:lnTo>
                              <a:close/>
                            </a:path>
                            <a:path w="132715" h="339090">
                              <a:moveTo>
                                <a:pt x="52436" y="257506"/>
                              </a:moveTo>
                              <a:lnTo>
                                <a:pt x="53085" y="310388"/>
                              </a:lnTo>
                              <a:lnTo>
                                <a:pt x="81660" y="310007"/>
                              </a:lnTo>
                              <a:lnTo>
                                <a:pt x="81576" y="303149"/>
                              </a:lnTo>
                              <a:lnTo>
                                <a:pt x="54863" y="303149"/>
                              </a:lnTo>
                              <a:lnTo>
                                <a:pt x="66986" y="281793"/>
                              </a:lnTo>
                              <a:lnTo>
                                <a:pt x="52436" y="257506"/>
                              </a:lnTo>
                              <a:close/>
                            </a:path>
                            <a:path w="132715" h="339090">
                              <a:moveTo>
                                <a:pt x="116458" y="207518"/>
                              </a:moveTo>
                              <a:lnTo>
                                <a:pt x="107823" y="209931"/>
                              </a:lnTo>
                              <a:lnTo>
                                <a:pt x="103813" y="216916"/>
                              </a:lnTo>
                              <a:lnTo>
                                <a:pt x="81010" y="257087"/>
                              </a:lnTo>
                              <a:lnTo>
                                <a:pt x="81660" y="310007"/>
                              </a:lnTo>
                              <a:lnTo>
                                <a:pt x="53085" y="310388"/>
                              </a:lnTo>
                              <a:lnTo>
                                <a:pt x="83683" y="310388"/>
                              </a:lnTo>
                              <a:lnTo>
                                <a:pt x="128777" y="230886"/>
                              </a:lnTo>
                              <a:lnTo>
                                <a:pt x="132587" y="224028"/>
                              </a:lnTo>
                              <a:lnTo>
                                <a:pt x="130175" y="215265"/>
                              </a:lnTo>
                              <a:lnTo>
                                <a:pt x="123316" y="211455"/>
                              </a:lnTo>
                              <a:lnTo>
                                <a:pt x="116458" y="207518"/>
                              </a:lnTo>
                              <a:close/>
                            </a:path>
                            <a:path w="132715" h="339090">
                              <a:moveTo>
                                <a:pt x="66986" y="281793"/>
                              </a:moveTo>
                              <a:lnTo>
                                <a:pt x="54863" y="303149"/>
                              </a:lnTo>
                              <a:lnTo>
                                <a:pt x="79628" y="302895"/>
                              </a:lnTo>
                              <a:lnTo>
                                <a:pt x="66986" y="281793"/>
                              </a:lnTo>
                              <a:close/>
                            </a:path>
                            <a:path w="132715" h="339090">
                              <a:moveTo>
                                <a:pt x="81010" y="257087"/>
                              </a:moveTo>
                              <a:lnTo>
                                <a:pt x="66986" y="281793"/>
                              </a:lnTo>
                              <a:lnTo>
                                <a:pt x="79628" y="302895"/>
                              </a:lnTo>
                              <a:lnTo>
                                <a:pt x="54863" y="303149"/>
                              </a:lnTo>
                              <a:lnTo>
                                <a:pt x="81576" y="303149"/>
                              </a:lnTo>
                              <a:lnTo>
                                <a:pt x="81010" y="257087"/>
                              </a:lnTo>
                              <a:close/>
                            </a:path>
                            <a:path w="132715" h="339090">
                              <a:moveTo>
                                <a:pt x="77850" y="0"/>
                              </a:moveTo>
                              <a:lnTo>
                                <a:pt x="49275" y="254"/>
                              </a:lnTo>
                              <a:lnTo>
                                <a:pt x="52436" y="257506"/>
                              </a:lnTo>
                              <a:lnTo>
                                <a:pt x="66986" y="281793"/>
                              </a:lnTo>
                              <a:lnTo>
                                <a:pt x="81010" y="257087"/>
                              </a:lnTo>
                              <a:lnTo>
                                <a:pt x="7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74F8139" id="object 12" o:spid="_x0000_s1026" style="position:absolute;margin-left:449.1pt;margin-top:-270pt;width:10.45pt;height:26.7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" path="m15748,208788r-6732,4064l2158,216916,,225679r4063,6731l67690,338582,83683,310388r-30598,l52436,257506,28038,216789r-3528,-5842l15748,208788xem52436,257506r649,52882l81660,310007r-84,-6858l54863,303149,66986,281793,52436,257506xem116458,207518r-8635,2413l103813,216916,81010,257087r650,52920l53085,310388r30598,l128777,230886r3810,-6858l130175,215265r-6859,-3810l116458,207518xem66986,281793l54863,303149r24765,-254l66986,281793xem81010,257087l66986,281793r12642,21102l54863,303149r26713,l81010,257087xem77850,l49275,254r3161,257252l66986,281793,81010,257087,77850,xe" fillcolor="#7e7e7e" stroked="f">
                <v:path arrowok="t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A77C73B" wp14:editId="02897E20">
                <wp:simplePos x="0" y="0"/>
                <wp:positionH relativeFrom="column">
                  <wp:posOffset>6474460</wp:posOffset>
                </wp:positionH>
                <wp:positionV relativeFrom="paragraph">
                  <wp:posOffset>-1991360</wp:posOffset>
                </wp:positionV>
                <wp:extent cx="132715" cy="313055"/>
                <wp:effectExtent l="0" t="0" r="635" b="0"/>
                <wp:wrapNone/>
                <wp:docPr id="6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13055">
                              <a:moveTo>
                                <a:pt x="15875" y="182371"/>
                              </a:moveTo>
                              <a:lnTo>
                                <a:pt x="9144" y="186308"/>
                              </a:lnTo>
                              <a:lnTo>
                                <a:pt x="2285" y="190245"/>
                              </a:lnTo>
                              <a:lnTo>
                                <a:pt x="0" y="199008"/>
                              </a:lnTo>
                              <a:lnTo>
                                <a:pt x="3936" y="205866"/>
                              </a:lnTo>
                              <a:lnTo>
                                <a:pt x="66294" y="312673"/>
                              </a:lnTo>
                              <a:lnTo>
                                <a:pt x="82828" y="284352"/>
                              </a:lnTo>
                              <a:lnTo>
                                <a:pt x="51942" y="284352"/>
                              </a:lnTo>
                              <a:lnTo>
                                <a:pt x="51942" y="231429"/>
                              </a:lnTo>
                              <a:lnTo>
                                <a:pt x="24637" y="184657"/>
                              </a:lnTo>
                              <a:lnTo>
                                <a:pt x="15875" y="182371"/>
                              </a:lnTo>
                              <a:close/>
                            </a:path>
                            <a:path w="132715" h="313055">
                              <a:moveTo>
                                <a:pt x="51942" y="231429"/>
                              </a:moveTo>
                              <a:lnTo>
                                <a:pt x="51942" y="284352"/>
                              </a:lnTo>
                              <a:lnTo>
                                <a:pt x="80517" y="284352"/>
                              </a:lnTo>
                              <a:lnTo>
                                <a:pt x="80517" y="277113"/>
                              </a:lnTo>
                              <a:lnTo>
                                <a:pt x="53975" y="277113"/>
                              </a:lnTo>
                              <a:lnTo>
                                <a:pt x="66294" y="256012"/>
                              </a:lnTo>
                              <a:lnTo>
                                <a:pt x="51942" y="231429"/>
                              </a:lnTo>
                              <a:close/>
                            </a:path>
                            <a:path w="132715" h="313055">
                              <a:moveTo>
                                <a:pt x="116712" y="182371"/>
                              </a:moveTo>
                              <a:lnTo>
                                <a:pt x="107950" y="184657"/>
                              </a:lnTo>
                              <a:lnTo>
                                <a:pt x="80517" y="231647"/>
                              </a:lnTo>
                              <a:lnTo>
                                <a:pt x="80517" y="284352"/>
                              </a:lnTo>
                              <a:lnTo>
                                <a:pt x="82828" y="284352"/>
                              </a:lnTo>
                              <a:lnTo>
                                <a:pt x="128650" y="205866"/>
                              </a:lnTo>
                              <a:lnTo>
                                <a:pt x="132587" y="199008"/>
                              </a:lnTo>
                              <a:lnTo>
                                <a:pt x="130301" y="190245"/>
                              </a:lnTo>
                              <a:lnTo>
                                <a:pt x="123444" y="186308"/>
                              </a:lnTo>
                              <a:lnTo>
                                <a:pt x="116712" y="182371"/>
                              </a:lnTo>
                              <a:close/>
                            </a:path>
                            <a:path w="132715" h="313055">
                              <a:moveTo>
                                <a:pt x="66294" y="256012"/>
                              </a:moveTo>
                              <a:lnTo>
                                <a:pt x="53975" y="277113"/>
                              </a:lnTo>
                              <a:lnTo>
                                <a:pt x="78612" y="277113"/>
                              </a:lnTo>
                              <a:lnTo>
                                <a:pt x="66294" y="256012"/>
                              </a:lnTo>
                              <a:close/>
                            </a:path>
                            <a:path w="132715" h="313055">
                              <a:moveTo>
                                <a:pt x="80517" y="231647"/>
                              </a:moveTo>
                              <a:lnTo>
                                <a:pt x="66294" y="256012"/>
                              </a:lnTo>
                              <a:lnTo>
                                <a:pt x="78612" y="277113"/>
                              </a:lnTo>
                              <a:lnTo>
                                <a:pt x="80517" y="277113"/>
                              </a:lnTo>
                              <a:lnTo>
                                <a:pt x="80517" y="231647"/>
                              </a:lnTo>
                              <a:close/>
                            </a:path>
                            <a:path w="132715" h="313055">
                              <a:moveTo>
                                <a:pt x="80517" y="0"/>
                              </a:moveTo>
                              <a:lnTo>
                                <a:pt x="51942" y="0"/>
                              </a:lnTo>
                              <a:lnTo>
                                <a:pt x="51942" y="231429"/>
                              </a:lnTo>
                              <a:lnTo>
                                <a:pt x="66294" y="256012"/>
                              </a:lnTo>
                              <a:lnTo>
                                <a:pt x="80517" y="231647"/>
                              </a:lnTo>
                              <a:lnTo>
                                <a:pt x="80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D490BF" id="object 13" o:spid="_x0000_s1026" style="position:absolute;margin-left:509.8pt;margin-top:-156.8pt;width:10.45pt;height:24.6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" path="m15875,182371r-6731,3937l2285,190245,,199008r3936,6858l66294,312673,82828,284352r-30886,l51942,231429,24637,184657r-8762,-2286xem51942,231429r,52923l80517,284352r,-7239l53975,277113,66294,256012,51942,231429xem116712,182371r-8762,2286l80517,231647r,52705l82828,284352r45822,-78486l132587,199008r-2286,-8763l123444,186308r-6732,-3937xem66294,256012l53975,277113r24637,l66294,256012xem80517,231647l66294,256012r12318,21101l80517,277113r,-45466xem80517,l51942,r,231429l66294,256012,80517,231647,80517,xe" fillcolor="#7e7e7e" stroked="f">
                <v:path arrowok="t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17F20BE" wp14:editId="6FB84E77">
                <wp:simplePos x="0" y="0"/>
                <wp:positionH relativeFrom="column">
                  <wp:posOffset>2981960</wp:posOffset>
                </wp:positionH>
                <wp:positionV relativeFrom="paragraph">
                  <wp:posOffset>-1343660</wp:posOffset>
                </wp:positionV>
                <wp:extent cx="954405" cy="229870"/>
                <wp:effectExtent l="0" t="0" r="17145" b="19685"/>
                <wp:wrapNone/>
                <wp:docPr id="292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298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13D3D339" w14:textId="77777777" w:rsidR="002A0DC3" w:rsidRDefault="002A0DC3" w:rsidP="002A0DC3">
                            <w:pPr>
                              <w:spacing w:before="66"/>
                              <w:ind w:left="173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DECLARACIÓN DE CULPABILIDAD</w:t>
                            </w:r>
                          </w:p>
                        </w:txbxContent>
                      </wps:txbx>
                      <wps:bodyPr vert="horz" wrap="square" lIns="0" tIns="4191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20BE" id="_x0000_s1058" type="#_x0000_t202" style="position:absolute;margin-left:234.8pt;margin-top:-105.8pt;width:75.15pt;height:18.1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" fillcolor="#bebebe" strokecolor="#7e7e7e" strokeweight="1pt">
                <v:textbox style="mso-fit-shape-to-text:t" inset="0,3.3pt,0,0">
                  <w:txbxContent>
                    <w:p w14:paraId="13D3D339" w14:textId="77777777" w:rsidR="002A0DC3" w:rsidRDefault="002A0DC3" w:rsidP="002A0DC3">
                      <w:pPr>
                        <w:spacing w:before="66"/>
                        <w:ind w:left="173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"/>
                        </w:rPr>
                        <w:t>DECLARACIÓN DE CULPABILIDAD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CDE35" wp14:editId="0CA717F5">
                <wp:simplePos x="0" y="0"/>
                <wp:positionH relativeFrom="column">
                  <wp:posOffset>3804920</wp:posOffset>
                </wp:positionH>
                <wp:positionV relativeFrom="paragraph">
                  <wp:posOffset>-1972310</wp:posOffset>
                </wp:positionV>
                <wp:extent cx="132715" cy="300355"/>
                <wp:effectExtent l="0" t="0" r="635" b="4445"/>
                <wp:wrapNone/>
                <wp:docPr id="293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00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00355">
                              <a:moveTo>
                                <a:pt x="15875" y="169418"/>
                              </a:moveTo>
                              <a:lnTo>
                                <a:pt x="2285" y="177419"/>
                              </a:lnTo>
                              <a:lnTo>
                                <a:pt x="0" y="186055"/>
                              </a:lnTo>
                              <a:lnTo>
                                <a:pt x="3936" y="192913"/>
                              </a:lnTo>
                              <a:lnTo>
                                <a:pt x="66294" y="299847"/>
                              </a:lnTo>
                              <a:lnTo>
                                <a:pt x="82883" y="271399"/>
                              </a:lnTo>
                              <a:lnTo>
                                <a:pt x="51943" y="271399"/>
                              </a:lnTo>
                              <a:lnTo>
                                <a:pt x="51943" y="218596"/>
                              </a:lnTo>
                              <a:lnTo>
                                <a:pt x="28575" y="178562"/>
                              </a:lnTo>
                              <a:lnTo>
                                <a:pt x="24637" y="171704"/>
                              </a:lnTo>
                              <a:lnTo>
                                <a:pt x="15875" y="169418"/>
                              </a:lnTo>
                              <a:close/>
                            </a:path>
                            <a:path w="132715" h="300355">
                              <a:moveTo>
                                <a:pt x="51943" y="218596"/>
                              </a:moveTo>
                              <a:lnTo>
                                <a:pt x="51943" y="271399"/>
                              </a:lnTo>
                              <a:lnTo>
                                <a:pt x="80518" y="271399"/>
                              </a:lnTo>
                              <a:lnTo>
                                <a:pt x="80518" y="264287"/>
                              </a:lnTo>
                              <a:lnTo>
                                <a:pt x="53975" y="264287"/>
                              </a:lnTo>
                              <a:lnTo>
                                <a:pt x="66293" y="243182"/>
                              </a:lnTo>
                              <a:lnTo>
                                <a:pt x="51943" y="218596"/>
                              </a:lnTo>
                              <a:close/>
                            </a:path>
                            <a:path w="132715" h="300355">
                              <a:moveTo>
                                <a:pt x="116712" y="169418"/>
                              </a:moveTo>
                              <a:lnTo>
                                <a:pt x="107950" y="171704"/>
                              </a:lnTo>
                              <a:lnTo>
                                <a:pt x="104012" y="178562"/>
                              </a:lnTo>
                              <a:lnTo>
                                <a:pt x="80644" y="218596"/>
                              </a:lnTo>
                              <a:lnTo>
                                <a:pt x="80518" y="271399"/>
                              </a:lnTo>
                              <a:lnTo>
                                <a:pt x="82883" y="271399"/>
                              </a:lnTo>
                              <a:lnTo>
                                <a:pt x="128650" y="192913"/>
                              </a:lnTo>
                              <a:lnTo>
                                <a:pt x="132587" y="186055"/>
                              </a:lnTo>
                              <a:lnTo>
                                <a:pt x="130301" y="177419"/>
                              </a:lnTo>
                              <a:lnTo>
                                <a:pt x="116712" y="169418"/>
                              </a:lnTo>
                              <a:close/>
                            </a:path>
                            <a:path w="132715" h="300355">
                              <a:moveTo>
                                <a:pt x="66293" y="243182"/>
                              </a:moveTo>
                              <a:lnTo>
                                <a:pt x="53975" y="264287"/>
                              </a:lnTo>
                              <a:lnTo>
                                <a:pt x="78612" y="264287"/>
                              </a:lnTo>
                              <a:lnTo>
                                <a:pt x="66293" y="243182"/>
                              </a:lnTo>
                              <a:close/>
                            </a:path>
                            <a:path w="132715" h="300355">
                              <a:moveTo>
                                <a:pt x="80518" y="218813"/>
                              </a:moveTo>
                              <a:lnTo>
                                <a:pt x="66293" y="243182"/>
                              </a:lnTo>
                              <a:lnTo>
                                <a:pt x="78612" y="264287"/>
                              </a:lnTo>
                              <a:lnTo>
                                <a:pt x="80518" y="264287"/>
                              </a:lnTo>
                              <a:lnTo>
                                <a:pt x="80518" y="218813"/>
                              </a:lnTo>
                              <a:close/>
                            </a:path>
                            <a:path w="132715" h="300355">
                              <a:moveTo>
                                <a:pt x="80518" y="0"/>
                              </a:moveTo>
                              <a:lnTo>
                                <a:pt x="51943" y="0"/>
                              </a:lnTo>
                              <a:lnTo>
                                <a:pt x="52069" y="218813"/>
                              </a:lnTo>
                              <a:lnTo>
                                <a:pt x="66293" y="243182"/>
                              </a:lnTo>
                              <a:lnTo>
                                <a:pt x="80518" y="218813"/>
                              </a:lnTo>
                              <a:lnTo>
                                <a:pt x="80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D642E4D" id="object 19" o:spid="_x0000_s1026" style="position:absolute;margin-left:299.6pt;margin-top:-155.3pt;width:10.45pt;height:23.6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" path="m15875,169418l2285,177419,,186055r3936,6858l66294,299847,82883,271399r-30940,l51943,218596,28575,178562r-3938,-6858l15875,169418xem51943,218596r,52803l80518,271399r,-7112l53975,264287,66293,243182,51943,218596xem116712,169418r-8762,2286l104012,178562,80644,218596r-126,52803l82883,271399r45767,-78486l132587,186055r-2286,-8636l116712,169418xem66293,243182l53975,264287r24637,l66293,243182xem80518,218813l66293,243182r12319,21105l80518,264287r,-45474xem80518,l51943,r126,218813l66293,243182,80518,218813,80518,xe" fillcolor="#7e7e7e" stroked="f">
                <v:path arrowok="t"/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51D067" wp14:editId="014ECBA1">
                <wp:simplePos x="0" y="0"/>
                <wp:positionH relativeFrom="column">
                  <wp:posOffset>5060826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B94C" id="Straight Connector 377" o:spid="_x0000_s1026" style="position:absolute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pt,317.25pt" to="398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BDqCzY3QAAAAsBAAAPAAAAZHJzL2Rv&#10;d25yZXYueG1sTI/NTsMwEITvSLyDtUjcqFMSmjTEqRCIG5c2cN/Emx8Rr6PYacPbY8QBjrMzmv2m&#10;OKxmFGea3WBZwXYTgSBurB64U/Bevd5lIJxH1jhaJgVf5OBQXl8VmGt74SOdT74ToYRdjgp676dc&#10;Stf0ZNBt7EQcvNbOBn2Qcyf1jJdQbkZ5H0U7aXDg8KHHiZ57aj5Pi1EQt23VdP2bxiPVWfWyJPX2&#10;I1Hq9mZ9egThafV/YfjBD+hQBqbaLqydGBWk+zRs8Qp2cfIAIiR+L7WCbB+nIMtC/t9Qfg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BDqCzY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1C3AFE5" wp14:editId="46E686C0">
                <wp:simplePos x="0" y="0"/>
                <wp:positionH relativeFrom="column">
                  <wp:posOffset>3137535</wp:posOffset>
                </wp:positionH>
                <wp:positionV relativeFrom="paragraph">
                  <wp:posOffset>4036060</wp:posOffset>
                </wp:positionV>
                <wp:extent cx="0" cy="1645920"/>
                <wp:effectExtent l="0" t="0" r="38100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00D51" id="Straight Connector 375" o:spid="_x0000_s1026" style="position:absolute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317.8pt" to="247.0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31887C6A" wp14:editId="14CC547D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6792" id="Line 26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60481C9F" wp14:editId="7DD1EB17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A8BC" id="Line 27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22B69763" wp14:editId="7934CD95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B7E5D" id="Line 28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4409A0AD" wp14:editId="79BFD39F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84E3D" id="Line 29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2241093D" wp14:editId="4F267CC3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C75A" id="Line 30" o:spid="_x0000_s1026" style="position:absolute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5206701E" wp14:editId="128D2460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1A25" id="Line 32" o:spid="_x0000_s1026" style="position:absolute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p w14:paraId="41D5590E" w14:textId="6E6362F7" w:rsidR="003D0BE2" w:rsidRPr="00823642" w:rsidRDefault="003D0BE2" w:rsidP="003D0BE2">
      <w:pPr>
        <w:rPr>
          <w:rFonts w:ascii="Aptos" w:hAnsi="Aptos"/>
          <w:lang w:val="es-US"/>
        </w:rPr>
      </w:pPr>
    </w:p>
    <w:p w14:paraId="423ADB57" w14:textId="27D2CE07" w:rsidR="003D0BE2" w:rsidRPr="00823642" w:rsidRDefault="003D0BE2" w:rsidP="003D0BE2">
      <w:pPr>
        <w:rPr>
          <w:rFonts w:ascii="Aptos" w:hAnsi="Aptos"/>
          <w:lang w:val="es-US"/>
        </w:rPr>
      </w:pPr>
    </w:p>
    <w:p w14:paraId="2119F3BF" w14:textId="0D233BB2" w:rsidR="003D0BE2" w:rsidRPr="00823642" w:rsidRDefault="003D0BE2" w:rsidP="003D0BE2">
      <w:pPr>
        <w:rPr>
          <w:rFonts w:ascii="Aptos" w:hAnsi="Aptos"/>
          <w:lang w:val="es-US"/>
        </w:rPr>
      </w:pPr>
    </w:p>
    <w:p w14:paraId="129B917D" w14:textId="73B320EF" w:rsidR="003D0BE2" w:rsidRPr="00823642" w:rsidRDefault="003D0BE2" w:rsidP="003D0BE2">
      <w:pPr>
        <w:rPr>
          <w:rFonts w:ascii="Aptos" w:hAnsi="Aptos"/>
          <w:lang w:val="es-US"/>
        </w:rPr>
      </w:pPr>
    </w:p>
    <w:p w14:paraId="4678959E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69A8771B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12B77757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3290189D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58E7ED69" w14:textId="195C6798" w:rsidR="003D0BE2" w:rsidRPr="00823642" w:rsidRDefault="002B3BC6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C0F9C56" wp14:editId="4BB9410E">
                <wp:simplePos x="0" y="0"/>
                <wp:positionH relativeFrom="margin">
                  <wp:posOffset>6677396</wp:posOffset>
                </wp:positionH>
                <wp:positionV relativeFrom="paragraph">
                  <wp:posOffset>51807</wp:posOffset>
                </wp:positionV>
                <wp:extent cx="2898648" cy="2034037"/>
                <wp:effectExtent l="19050" t="19050" r="16510" b="23495"/>
                <wp:wrapNone/>
                <wp:docPr id="430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03403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A5B3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948E" w14:textId="7AEFB52B" w:rsidR="00D97B13" w:rsidRPr="00405A32" w:rsidRDefault="00D97B13" w:rsidP="00D97B13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 xml:space="preserve">LOS JÓVENES DETENIDOS RECIBEN TODO LO SIGUIENTE </w:t>
                            </w:r>
                          </w:p>
                          <w:p w14:paraId="2015A2D2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Tres comidas diarias con leche.</w:t>
                            </w:r>
                          </w:p>
                          <w:p w14:paraId="7914126D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Al menos dos refrigerios diarios con leche.</w:t>
                            </w:r>
                          </w:p>
                          <w:p w14:paraId="1213CC06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 xml:space="preserve">Ropa limpia, ropa de cama, artículos de aseo, higiene y duchas diarias. </w:t>
                            </w:r>
                          </w:p>
                          <w:p w14:paraId="1C86AF5D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Educación, biblioteca y actividades recreativas.</w:t>
                            </w:r>
                          </w:p>
                          <w:p w14:paraId="76024A90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Atención médica y de salud mental.</w:t>
                            </w:r>
                          </w:p>
                          <w:p w14:paraId="50F376F7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Envío gratuito de cartas.</w:t>
                            </w:r>
                          </w:p>
                          <w:p w14:paraId="2727B6ED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Incentivos por buen comportamiento.</w:t>
                            </w:r>
                          </w:p>
                          <w:p w14:paraId="39A169BB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Acceso directo a la dirección para presentar quejas.</w:t>
                            </w:r>
                          </w:p>
                          <w:p w14:paraId="0061F74A" w14:textId="77777777" w:rsidR="00D97B13" w:rsidRPr="00A96F35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s"/>
                              </w:rPr>
                              <w:t>Ley para la Eliminación de Violaciones en Prisión: proceso de educación y denuncia.</w:t>
                            </w:r>
                          </w:p>
                          <w:p w14:paraId="495888E1" w14:textId="77777777" w:rsidR="00D97B13" w:rsidRPr="00224C4C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64880604" w14:textId="77777777" w:rsidR="00D97B13" w:rsidRPr="001E1117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515BAD5B" w14:textId="77777777" w:rsidR="00D97B13" w:rsidRDefault="00D97B13" w:rsidP="00D97B13">
                            <w:pP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45165719" w14:textId="77777777" w:rsidR="00D97B13" w:rsidRPr="001E1117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5182829" w14:textId="77777777" w:rsidR="00D97B13" w:rsidRPr="0082682B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9C56" id="_x0000_s1059" type="#_x0000_t202" style="position:absolute;margin-left:525.8pt;margin-top:4.1pt;width:228.25pt;height:160.15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" filled="f" strokecolor="#1a5b3c" strokeweight="2.25pt">
                <v:textbox inset="0,1.05pt,0,0">
                  <w:txbxContent>
                    <w:p w14:paraId="0876948E" w14:textId="7AEFB52B" w:rsidR="00D97B13" w:rsidRPr="00405A32" w:rsidRDefault="00D97B13" w:rsidP="00D97B13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 xml:space="preserve">LOS JÓVENES DETENIDOS RECIBEN TODO LO SIGUIENTE </w:t>
                      </w:r>
                    </w:p>
                    <w:p w14:paraId="2015A2D2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Tres comidas diarias con leche.</w:t>
                      </w:r>
                    </w:p>
                    <w:p w14:paraId="7914126D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Al menos dos refrigerios diarios con leche.</w:t>
                      </w:r>
                    </w:p>
                    <w:p w14:paraId="1213CC06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 xml:space="preserve">Ropa limpia, ropa de cama, artículos de aseo, higiene y duchas diarias. </w:t>
                      </w:r>
                    </w:p>
                    <w:p w14:paraId="1C86AF5D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Educación, biblioteca y actividades recreativas.</w:t>
                      </w:r>
                    </w:p>
                    <w:p w14:paraId="76024A90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Atención médica y de salud mental.</w:t>
                      </w:r>
                    </w:p>
                    <w:p w14:paraId="50F376F7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Envío gratuito de cartas.</w:t>
                      </w:r>
                    </w:p>
                    <w:p w14:paraId="2727B6ED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Incentivos por buen comportamiento.</w:t>
                      </w:r>
                    </w:p>
                    <w:p w14:paraId="39A169BB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Acceso directo a la dirección para presentar quejas.</w:t>
                      </w:r>
                    </w:p>
                    <w:p w14:paraId="0061F74A" w14:textId="77777777" w:rsidR="00D97B13" w:rsidRPr="00A96F35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s"/>
                        </w:rPr>
                        <w:t>Ley para la Eliminación de Violaciones en Prisión: proceso de educación y denuncia.</w:t>
                      </w:r>
                    </w:p>
                    <w:p w14:paraId="495888E1" w14:textId="77777777" w:rsidR="00D97B13" w:rsidRPr="00224C4C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64880604" w14:textId="77777777" w:rsidR="00D97B13" w:rsidRPr="001E1117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515BAD5B" w14:textId="77777777" w:rsidR="00D97B13" w:rsidRDefault="00D97B13" w:rsidP="00D97B13">
                      <w:pPr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45165719" w14:textId="77777777" w:rsidR="00D97B13" w:rsidRPr="001E1117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05182829" w14:textId="77777777" w:rsidR="00D97B13" w:rsidRPr="0082682B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3B30" w14:textId="16C70F10" w:rsidR="003D0BE2" w:rsidRPr="00823642" w:rsidRDefault="000D1904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A89F80E" wp14:editId="1D01892F">
                <wp:simplePos x="0" y="0"/>
                <wp:positionH relativeFrom="margin">
                  <wp:posOffset>3700780</wp:posOffset>
                </wp:positionH>
                <wp:positionV relativeFrom="paragraph">
                  <wp:posOffset>6350</wp:posOffset>
                </wp:positionV>
                <wp:extent cx="2199736" cy="297180"/>
                <wp:effectExtent l="0" t="0" r="0" b="7620"/>
                <wp:wrapNone/>
                <wp:docPr id="4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C861F6" w14:textId="4AD1DEC2" w:rsidR="001C4825" w:rsidRPr="00645150" w:rsidRDefault="009F173F" w:rsidP="001C4825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PROCESO JUDICIAL BÁSICO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F80E" id="_x0000_s1060" type="#_x0000_t202" style="position:absolute;margin-left:291.4pt;margin-top:.5pt;width:173.2pt;height:23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" filled="f" fillcolor="#fffffe" stroked="f" strokecolor="#212120" insetpen="t">
                <v:textbox inset="2.88pt,2.88pt,2.88pt,2.88pt">
                  <w:txbxContent>
                    <w:p w14:paraId="60C861F6" w14:textId="4AD1DEC2" w:rsidR="001C4825" w:rsidRPr="00645150" w:rsidRDefault="009F173F" w:rsidP="001C4825">
                      <w:pPr>
                        <w:widowControl w:val="0"/>
                        <w:spacing w:line="38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PROCESO JUDICIAL BÁSICO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75FAA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33FE6CB4" w14:textId="338F0CFA" w:rsidR="003D0BE2" w:rsidRPr="00823642" w:rsidRDefault="002B3BC6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9F3774A" wp14:editId="5EF89468">
                <wp:simplePos x="0" y="0"/>
                <wp:positionH relativeFrom="column">
                  <wp:posOffset>3855085</wp:posOffset>
                </wp:positionH>
                <wp:positionV relativeFrom="paragraph">
                  <wp:posOffset>14605</wp:posOffset>
                </wp:positionV>
                <wp:extent cx="1887855" cy="231775"/>
                <wp:effectExtent l="0" t="0" r="17145" b="12065"/>
                <wp:wrapNone/>
                <wp:docPr id="40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23177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7686218C" w14:textId="77777777" w:rsidR="00FA2634" w:rsidRPr="00810AB3" w:rsidRDefault="00FA2634" w:rsidP="00A96F35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lang w:val="es"/>
                              </w:rPr>
                              <w:t>PRIMERA COMPARECENCIA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774A" id="_x0000_s1061" type="#_x0000_t202" style="position:absolute;margin-left:303.55pt;margin-top:1.15pt;width:148.65pt;height:18.2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" fillcolor="#ded7c9" strokecolor="#1a5b3c" strokeweight="1.5pt">
                <v:textbox style="mso-fit-shape-to-text:t" inset="0,3.35pt,0,0">
                  <w:txbxContent>
                    <w:p w14:paraId="7686218C" w14:textId="77777777" w:rsidR="00FA2634" w:rsidRPr="00810AB3" w:rsidRDefault="00FA2634" w:rsidP="00A96F35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lang w:val="es"/>
                        </w:rPr>
                        <w:t>PRIMERA COMPARECENCIA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19FD0E8C" w14:textId="08D72E4F" w:rsidR="003D0BE2" w:rsidRPr="00823642" w:rsidRDefault="002B3BC6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43F79AE" wp14:editId="01624CCD">
                <wp:simplePos x="0" y="0"/>
                <wp:positionH relativeFrom="column">
                  <wp:posOffset>4745990</wp:posOffset>
                </wp:positionH>
                <wp:positionV relativeFrom="paragraph">
                  <wp:posOffset>105410</wp:posOffset>
                </wp:positionV>
                <wp:extent cx="109220" cy="255905"/>
                <wp:effectExtent l="0" t="0" r="5080" b="0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D99E" id="Arrow: Down 61" o:spid="_x0000_s1026" type="#_x0000_t67" style="position:absolute;margin-left:373.7pt;margin-top:8.3pt;width:8.6pt;height:20.1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" adj="16991" fillcolor="#1a5b3c" stroked="f"/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0C660F8" wp14:editId="332900FB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2898648" cy="5001260"/>
                <wp:effectExtent l="19050" t="19050" r="16510" b="27940"/>
                <wp:wrapNone/>
                <wp:docPr id="423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5001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6A280FB" w14:textId="77777777" w:rsidR="0094775A" w:rsidRPr="0094775A" w:rsidRDefault="0094775A" w:rsidP="005C3BD9">
                            <w:pPr>
                              <w:spacing w:before="21" w:after="120"/>
                              <w:ind w:left="90" w:right="-12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8B97524" w14:textId="6260CCED" w:rsidR="003949C0" w:rsidRPr="00645150" w:rsidRDefault="003949C0" w:rsidP="00C94A85">
                            <w:pPr>
                              <w:spacing w:before="21"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JUSTICIA EQUILIBRADA Y REPARADORA</w:t>
                            </w:r>
                          </w:p>
                          <w:p w14:paraId="13CE14F6" w14:textId="77777777" w:rsidR="004640C9" w:rsidRPr="009156AA" w:rsidRDefault="004640C9" w:rsidP="00C94A85">
                            <w:pPr>
                              <w:ind w:left="90" w:right="10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8DE805E" w14:textId="7F08CABC" w:rsidR="001C4825" w:rsidRPr="00810AB3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Responsabilidad</w:t>
                            </w:r>
                          </w:p>
                          <w:p w14:paraId="785FA64E" w14:textId="104697C1" w:rsidR="00B04DC1" w:rsidRP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 xml:space="preserve">La delincuencia atenta contra las personas y la comunidad. La responsabilidad efectiva por un delito incluye a todas las personas afectadas. </w:t>
                            </w:r>
                          </w:p>
                          <w:p w14:paraId="6D046176" w14:textId="393151E1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>La responsabilidad implica que el menor delincuente tome medidas para transformarse en un ciudadano ejemplar.</w:t>
                            </w:r>
                          </w:p>
                          <w:p w14:paraId="41189303" w14:textId="77777777" w:rsidR="009156AA" w:rsidRPr="009156AA" w:rsidRDefault="009156AA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C1BDF7B" w14:textId="18AB8B99" w:rsidR="001C4825" w:rsidRPr="003E7B0B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Seguridad comunitaria</w:t>
                            </w:r>
                          </w:p>
                          <w:p w14:paraId="0095EF08" w14:textId="77777777" w:rsid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 xml:space="preserve">Los ciudadanos tienen derecho a vivir en una comunidad segura y saludable. </w:t>
                            </w:r>
                          </w:p>
                          <w:p w14:paraId="6245933E" w14:textId="77E2117D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>Los menores delincuentes de la comunidad están bajo la cuidadosa supervisión del personal del Tribunal de Menores.</w:t>
                            </w:r>
                          </w:p>
                          <w:p w14:paraId="52E68840" w14:textId="77777777" w:rsidR="009156AA" w:rsidRPr="009156AA" w:rsidRDefault="009156AA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222EAFC8" w14:textId="77777777" w:rsidR="001C4825" w:rsidRPr="00810AB3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Desarrollo de competencias</w:t>
                            </w:r>
                          </w:p>
                          <w:p w14:paraId="2C30AABE" w14:textId="4BF926E4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>Los menores delincuentes deben salir del sistema de justicia más preparados para ser miembros ejemplares y activos de la comunidad.</w:t>
                            </w:r>
                          </w:p>
                          <w:p w14:paraId="2E53A8C2" w14:textId="5BA63EBA" w:rsidR="001C4825" w:rsidRP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lang w:val="es"/>
                              </w:rPr>
                              <w:t>La comunidad, las víctimas de delitos y los menores delincuentes deben obtener beneficios de su contacto con el sistema de justicia de menores.</w:t>
                            </w:r>
                          </w:p>
                        </w:txbxContent>
                      </wps:txbx>
                      <wps:bodyPr vert="horz" wrap="square" lIns="0" tIns="4064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60F8" id="object 31" o:spid="_x0000_s1062" type="#_x0000_t202" style="position:absolute;margin-left:0;margin-top:8.2pt;width:228.25pt;height:393.8pt;z-index:25176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" filled="f" strokecolor="#1a5b3c" strokeweight="2.25pt">
                <v:textbox inset="0,3.2pt,0,0">
                  <w:txbxContent>
                    <w:p w14:paraId="36A280FB" w14:textId="77777777" w:rsidR="0094775A" w:rsidRPr="0094775A" w:rsidRDefault="0094775A" w:rsidP="005C3BD9">
                      <w:pPr>
                        <w:spacing w:before="21" w:after="120"/>
                        <w:ind w:left="90" w:right="-12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12"/>
                          <w:szCs w:val="12"/>
                        </w:rPr>
                      </w:pPr>
                    </w:p>
                    <w:p w14:paraId="58B97524" w14:textId="6260CCED" w:rsidR="003949C0" w:rsidRPr="00645150" w:rsidRDefault="003949C0" w:rsidP="00C94A85">
                      <w:pPr>
                        <w:spacing w:before="21"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JUSTICIA EQUILIBRADA Y REPARADORA</w:t>
                      </w:r>
                    </w:p>
                    <w:p w14:paraId="13CE14F6" w14:textId="77777777" w:rsidR="004640C9" w:rsidRPr="009156AA" w:rsidRDefault="004640C9" w:rsidP="00C94A85">
                      <w:pPr>
                        <w:ind w:left="90" w:right="10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2"/>
                          <w:szCs w:val="12"/>
                          <w:u w:val="single"/>
                        </w:rPr>
                      </w:pPr>
                    </w:p>
                    <w:p w14:paraId="48DE805E" w14:textId="7F08CABC" w:rsidR="001C4825" w:rsidRPr="00810AB3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Responsabilidad</w:t>
                      </w:r>
                    </w:p>
                    <w:p w14:paraId="785FA64E" w14:textId="104697C1" w:rsidR="00B04DC1" w:rsidRP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 xml:space="preserve">La delincuencia atenta contra las personas y la comunidad. La responsabilidad efectiva por un delito incluye a todas las personas afectadas. </w:t>
                      </w:r>
                    </w:p>
                    <w:p w14:paraId="6D046176" w14:textId="393151E1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>La responsabilidad implica que el menor delincuente tome medidas para transformarse en un ciudadano ejemplar.</w:t>
                      </w:r>
                    </w:p>
                    <w:p w14:paraId="41189303" w14:textId="77777777" w:rsidR="009156AA" w:rsidRPr="009156AA" w:rsidRDefault="009156AA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  <w:sz w:val="12"/>
                          <w:szCs w:val="12"/>
                        </w:rPr>
                      </w:pPr>
                    </w:p>
                    <w:p w14:paraId="5C1BDF7B" w14:textId="18AB8B99" w:rsidR="001C4825" w:rsidRPr="003E7B0B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Seguridad comunitaria</w:t>
                      </w:r>
                    </w:p>
                    <w:p w14:paraId="0095EF08" w14:textId="77777777" w:rsid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 xml:space="preserve">Los ciudadanos tienen derecho a vivir en una comunidad segura y saludable. </w:t>
                      </w:r>
                    </w:p>
                    <w:p w14:paraId="6245933E" w14:textId="77E2117D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>Los menores delincuentes de la comunidad están bajo la cuidadosa supervisión del personal del Tribunal de Menores.</w:t>
                      </w:r>
                    </w:p>
                    <w:p w14:paraId="52E68840" w14:textId="77777777" w:rsidR="009156AA" w:rsidRPr="009156AA" w:rsidRDefault="009156AA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</w:pPr>
                    </w:p>
                    <w:p w14:paraId="222EAFC8" w14:textId="77777777" w:rsidR="001C4825" w:rsidRPr="00810AB3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Desarrollo de competencias</w:t>
                      </w:r>
                    </w:p>
                    <w:p w14:paraId="2C30AABE" w14:textId="4BF926E4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>Los menores delincuentes deben salir del sistema de justicia más preparados para ser miembros ejemplares y activos de la comunidad.</w:t>
                      </w:r>
                    </w:p>
                    <w:p w14:paraId="2E53A8C2" w14:textId="5BA63EBA" w:rsidR="001C4825" w:rsidRP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color w:val="000000" w:themeColor="text1"/>
                          <w:kern w:val="24"/>
                          <w:lang w:val="es"/>
                        </w:rPr>
                        <w:t>La comunidad, las víctimas de delitos y los menores delincuentes deben obtener beneficios de su contacto con el sistema de justicia de menores.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70AD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6942751D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7F24323B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0BC94B27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051CC00A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0671FE1E" w14:textId="67C928C7" w:rsidR="003D0BE2" w:rsidRPr="00823642" w:rsidRDefault="001A07B8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FE0B6B7" wp14:editId="76613AAA">
                <wp:simplePos x="0" y="0"/>
                <wp:positionH relativeFrom="column">
                  <wp:posOffset>3196417</wp:posOffset>
                </wp:positionH>
                <wp:positionV relativeFrom="paragraph">
                  <wp:posOffset>66040</wp:posOffset>
                </wp:positionV>
                <wp:extent cx="1404000" cy="229870"/>
                <wp:effectExtent l="0" t="0" r="24765" b="20955"/>
                <wp:wrapNone/>
                <wp:docPr id="42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22987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0FF0965" w14:textId="77777777" w:rsidR="00FA2634" w:rsidRPr="00A96F35" w:rsidRDefault="00FA2634" w:rsidP="001A07B8">
                            <w:pP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4"/>
                                <w:szCs w:val="14"/>
                                <w:lang w:val="es"/>
                              </w:rPr>
                              <w:t>DECLARACIÓN DE CULPABILIDAD</w:t>
                            </w:r>
                          </w:p>
                        </w:txbxContent>
                      </wps:txbx>
                      <wps:bodyPr vert="horz" wrap="square" lIns="0" tIns="4191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0B6B7" id="_x0000_s1063" type="#_x0000_t202" style="position:absolute;margin-left:251.7pt;margin-top:5.2pt;width:110.55pt;height:18.1pt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" fillcolor="#6e8cb1" strokecolor="#1a5b3c" strokeweight="1.5pt">
                <v:textbox style="mso-fit-shape-to-text:t" inset="0,3.3pt,0,0">
                  <w:txbxContent>
                    <w:p w14:paraId="30FF0965" w14:textId="77777777" w:rsidR="00FA2634" w:rsidRPr="00A96F35" w:rsidRDefault="00FA2634" w:rsidP="001A07B8">
                      <w:pPr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4"/>
                          <w:szCs w:val="14"/>
                        </w:rPr>
                      </w:pPr>
                      <w:r w:rsidRPr="00A96F35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4"/>
                          <w:szCs w:val="14"/>
                          <w:lang w:val="es"/>
                        </w:rPr>
                        <w:t>DECLARACIÓN DE CULPABILIDAD</w:t>
                      </w:r>
                    </w:p>
                  </w:txbxContent>
                </v:textbox>
              </v:shape>
            </w:pict>
          </mc:Fallback>
        </mc:AlternateContent>
      </w:r>
      <w:r w:rsidR="00A96F35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DA551CE" wp14:editId="230808A1">
                <wp:simplePos x="0" y="0"/>
                <wp:positionH relativeFrom="column">
                  <wp:posOffset>4963160</wp:posOffset>
                </wp:positionH>
                <wp:positionV relativeFrom="paragraph">
                  <wp:posOffset>50973</wp:posOffset>
                </wp:positionV>
                <wp:extent cx="1410796" cy="370840"/>
                <wp:effectExtent l="0" t="0" r="18415" b="18415"/>
                <wp:wrapNone/>
                <wp:docPr id="43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96" cy="37084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A881986" w14:textId="77777777" w:rsidR="00FA2634" w:rsidRPr="00A96F35" w:rsidRDefault="00FA2634" w:rsidP="002D32CC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2"/>
                                <w:szCs w:val="12"/>
                                <w:lang w:val="es"/>
                              </w:rPr>
                              <w:t>DECLARACIÓN DE NO CULPABILIDAD</w:t>
                            </w:r>
                          </w:p>
                          <w:p w14:paraId="7247FC66" w14:textId="77777777" w:rsidR="00FA2634" w:rsidRPr="00A96F35" w:rsidRDefault="00FA2634" w:rsidP="002A1DB3">
                            <w:pPr>
                              <w:tabs>
                                <w:tab w:val="left" w:pos="305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2"/>
                                <w:szCs w:val="12"/>
                                <w:lang w:val="es"/>
                              </w:rPr>
                              <w:t>Se establece la fecha del juicio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551CE" id="_x0000_s1064" type="#_x0000_t202" style="position:absolute;margin-left:390.8pt;margin-top:4pt;width:111.1pt;height:29.2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" fillcolor="#a5c1b5" strokecolor="#1a5b3c" strokeweight="1.5pt">
                <v:textbox style="mso-fit-shape-to-text:t" inset="0,3.4pt,0,0">
                  <w:txbxContent>
                    <w:p w14:paraId="1A881986" w14:textId="77777777" w:rsidR="00FA2634" w:rsidRPr="00A96F35" w:rsidRDefault="00FA2634" w:rsidP="002D32CC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2"/>
                          <w:szCs w:val="12"/>
                        </w:rPr>
                      </w:pPr>
                      <w:r w:rsidRPr="00A96F35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2"/>
                          <w:szCs w:val="12"/>
                          <w:lang w:val="es"/>
                        </w:rPr>
                        <w:t>DECLARACIÓN DE NO CULPABILIDAD</w:t>
                      </w:r>
                    </w:p>
                    <w:p w14:paraId="7247FC66" w14:textId="77777777" w:rsidR="00FA2634" w:rsidRPr="00A96F35" w:rsidRDefault="00FA2634" w:rsidP="002A1DB3">
                      <w:pPr>
                        <w:tabs>
                          <w:tab w:val="left" w:pos="305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12"/>
                          <w:szCs w:val="12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2"/>
                          <w:szCs w:val="12"/>
                          <w:lang w:val="es"/>
                        </w:rPr>
                        <w:t>Se establece la fecha del juicio</w:t>
                      </w:r>
                    </w:p>
                  </w:txbxContent>
                </v:textbox>
              </v:shape>
            </w:pict>
          </mc:Fallback>
        </mc:AlternateContent>
      </w:r>
    </w:p>
    <w:p w14:paraId="37C42CF0" w14:textId="3B2A8A31" w:rsidR="003D0BE2" w:rsidRPr="00823642" w:rsidRDefault="00A96F35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9AF7949" wp14:editId="2479549A">
                <wp:simplePos x="0" y="0"/>
                <wp:positionH relativeFrom="column">
                  <wp:posOffset>3842385</wp:posOffset>
                </wp:positionH>
                <wp:positionV relativeFrom="paragraph">
                  <wp:posOffset>91928</wp:posOffset>
                </wp:positionV>
                <wp:extent cx="109220" cy="255905"/>
                <wp:effectExtent l="0" t="0" r="5080" b="0"/>
                <wp:wrapNone/>
                <wp:docPr id="318" name="Arrow: Down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0F37" id="Arrow: Down 318" o:spid="_x0000_s1026" type="#_x0000_t67" style="position:absolute;margin-left:302.55pt;margin-top:7.25pt;width:8.6pt;height:20.1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" adj="16991" fillcolor="#1a5b3c" stroked="f" strokeweight="1pt"/>
            </w:pict>
          </mc:Fallback>
        </mc:AlternateContent>
      </w:r>
    </w:p>
    <w:p w14:paraId="285BA4DE" w14:textId="126840D0" w:rsidR="003D0BE2" w:rsidRPr="00823642" w:rsidRDefault="00A96F35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F2DD681" wp14:editId="6C1305BB">
                <wp:simplePos x="0" y="0"/>
                <wp:positionH relativeFrom="column">
                  <wp:posOffset>5728335</wp:posOffset>
                </wp:positionH>
                <wp:positionV relativeFrom="paragraph">
                  <wp:posOffset>3290</wp:posOffset>
                </wp:positionV>
                <wp:extent cx="109728" cy="256032"/>
                <wp:effectExtent l="0" t="0" r="5080" b="0"/>
                <wp:wrapNone/>
                <wp:docPr id="300" name="Arrow: Dow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56032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BDD2" id="Arrow: Down 300" o:spid="_x0000_s1026" type="#_x0000_t67" style="position:absolute;margin-left:451.05pt;margin-top:.25pt;width:8.65pt;height:20.1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" adj="16971" fillcolor="#1a5b3c" stroked="f" strokeweight="1pt"/>
            </w:pict>
          </mc:Fallback>
        </mc:AlternateContent>
      </w:r>
    </w:p>
    <w:p w14:paraId="06D7FD09" w14:textId="53822BF8" w:rsidR="003D0BE2" w:rsidRPr="00823642" w:rsidRDefault="00A96F35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CF7AB87" wp14:editId="7F67F3B0">
                <wp:simplePos x="0" y="0"/>
                <wp:positionH relativeFrom="column">
                  <wp:posOffset>4962525</wp:posOffset>
                </wp:positionH>
                <wp:positionV relativeFrom="paragraph">
                  <wp:posOffset>103505</wp:posOffset>
                </wp:positionV>
                <wp:extent cx="1411072" cy="864000"/>
                <wp:effectExtent l="0" t="0" r="17780" b="1270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072" cy="8640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0D10C86" w14:textId="77777777" w:rsidR="002A1DB3" w:rsidRPr="00EF619A" w:rsidRDefault="002A1DB3" w:rsidP="002D32CC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EF619A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lang w:val="es"/>
                              </w:rPr>
                              <w:t>JUICIO</w:t>
                            </w:r>
                          </w:p>
                          <w:p w14:paraId="0EDA3AF0" w14:textId="4060AD4D" w:rsidR="002A1DB3" w:rsidRPr="00EF619A" w:rsidRDefault="002A1DB3" w:rsidP="002A1DB3">
                            <w:pPr>
                              <w:tabs>
                                <w:tab w:val="left" w:pos="304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EF619A"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Presentación de pruebas</w:t>
                            </w:r>
                          </w:p>
                          <w:p w14:paraId="6513BCE3" w14:textId="57E54A73" w:rsidR="002A1DB3" w:rsidRPr="00EF619A" w:rsidRDefault="002A1DB3" w:rsidP="002D32CC">
                            <w:pPr>
                              <w:tabs>
                                <w:tab w:val="left" w:pos="304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EF619A"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Declaración de testigos</w:t>
                            </w:r>
                          </w:p>
                          <w:p w14:paraId="4142370B" w14:textId="17B3E9E1" w:rsidR="002A1DB3" w:rsidRPr="00EF619A" w:rsidRDefault="002A1DB3" w:rsidP="002A1DB3">
                            <w:pPr>
                              <w:tabs>
                                <w:tab w:val="left" w:pos="302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EF619A">
                              <w:rPr>
                                <w:rFonts w:ascii="Aptos" w:hAnsi="Aptos" w:cs="Arial"/>
                                <w:color w:val="auto"/>
                                <w:kern w:val="24"/>
                                <w:lang w:val="es"/>
                              </w:rPr>
                              <w:t>El juez decide el veredicto</w:t>
                            </w:r>
                          </w:p>
                        </w:txbxContent>
                      </wps:txbx>
                      <wps:bodyPr vert="horz" wrap="square" lIns="0" tIns="4191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AB87" id="object 9" o:spid="_x0000_s1065" type="#_x0000_t202" style="position:absolute;margin-left:390.75pt;margin-top:8.15pt;width:111.1pt;height:68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" fillcolor="#a5c1b5" strokecolor="#1a5b3c" strokeweight="1.5pt">
                <v:textbox inset="0,3.3pt,0,0">
                  <w:txbxContent>
                    <w:p w14:paraId="20D10C86" w14:textId="77777777" w:rsidR="002A1DB3" w:rsidRPr="00EF619A" w:rsidRDefault="002A1DB3" w:rsidP="002D32CC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EF619A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lang w:val="es"/>
                        </w:rPr>
                        <w:t>JUICIO</w:t>
                      </w:r>
                    </w:p>
                    <w:p w14:paraId="0EDA3AF0" w14:textId="4060AD4D" w:rsidR="002A1DB3" w:rsidRPr="00EF619A" w:rsidRDefault="002A1DB3" w:rsidP="002A1DB3">
                      <w:pPr>
                        <w:tabs>
                          <w:tab w:val="left" w:pos="304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EF619A"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Presentación de pruebas</w:t>
                      </w:r>
                    </w:p>
                    <w:p w14:paraId="6513BCE3" w14:textId="57E54A73" w:rsidR="002A1DB3" w:rsidRPr="00EF619A" w:rsidRDefault="002A1DB3" w:rsidP="002D32CC">
                      <w:pPr>
                        <w:tabs>
                          <w:tab w:val="left" w:pos="304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EF619A"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Declaración de testigos</w:t>
                      </w:r>
                    </w:p>
                    <w:p w14:paraId="4142370B" w14:textId="17B3E9E1" w:rsidR="002A1DB3" w:rsidRPr="00EF619A" w:rsidRDefault="002A1DB3" w:rsidP="002A1DB3">
                      <w:pPr>
                        <w:tabs>
                          <w:tab w:val="left" w:pos="302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EF619A">
                        <w:rPr>
                          <w:rFonts w:ascii="Aptos" w:hAnsi="Aptos" w:cs="Arial"/>
                          <w:color w:val="auto"/>
                          <w:kern w:val="24"/>
                          <w:lang w:val="es"/>
                        </w:rPr>
                        <w:t>El juez decide el veredicto</w:t>
                      </w:r>
                    </w:p>
                  </w:txbxContent>
                </v:textbox>
              </v:shape>
            </w:pict>
          </mc:Fallback>
        </mc:AlternateContent>
      </w: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6364223" wp14:editId="207DED18">
                <wp:simplePos x="0" y="0"/>
                <wp:positionH relativeFrom="column">
                  <wp:posOffset>3198495</wp:posOffset>
                </wp:positionH>
                <wp:positionV relativeFrom="paragraph">
                  <wp:posOffset>34290</wp:posOffset>
                </wp:positionV>
                <wp:extent cx="1404000" cy="1115695"/>
                <wp:effectExtent l="0" t="0" r="24765" b="27305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11569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CC60BC9" w14:textId="77777777" w:rsidR="002A1DB3" w:rsidRPr="00A96F35" w:rsidRDefault="002A1DB3" w:rsidP="00374689">
                            <w:pPr>
                              <w:spacing w:before="67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CONDENADO</w:t>
                            </w:r>
                          </w:p>
                          <w:p w14:paraId="44BEE5A7" w14:textId="6E84C9AB" w:rsidR="002A1DB3" w:rsidRPr="00A96F35" w:rsidRDefault="002A1DB3" w:rsidP="00374689">
                            <w:pPr>
                              <w:tabs>
                                <w:tab w:val="left" w:pos="322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Servicio comunitario</w:t>
                            </w:r>
                          </w:p>
                          <w:p w14:paraId="6A7D0405" w14:textId="77777777" w:rsidR="002A1DB3" w:rsidRPr="00A96F35" w:rsidRDefault="002A1DB3" w:rsidP="00374689">
                            <w:pPr>
                              <w:tabs>
                                <w:tab w:val="left" w:pos="73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Libertad condicional</w:t>
                            </w:r>
                          </w:p>
                          <w:p w14:paraId="476E2A99" w14:textId="77777777" w:rsidR="002A1DB3" w:rsidRPr="00A96F35" w:rsidRDefault="002A1DB3" w:rsidP="00374689">
                            <w:pPr>
                              <w:tabs>
                                <w:tab w:val="left" w:pos="4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Restitución</w:t>
                            </w:r>
                          </w:p>
                          <w:p w14:paraId="5910112D" w14:textId="09A56933" w:rsidR="002A1DB3" w:rsidRPr="00A96F35" w:rsidRDefault="002A1DB3" w:rsidP="00374689">
                            <w:pPr>
                              <w:tabs>
                                <w:tab w:val="left" w:pos="4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Multa</w:t>
                            </w:r>
                          </w:p>
                          <w:p w14:paraId="586FD1A0" w14:textId="2ECD8977" w:rsidR="002A1DB3" w:rsidRPr="00A96F35" w:rsidRDefault="002A1DB3" w:rsidP="00374689">
                            <w:pPr>
                              <w:tabs>
                                <w:tab w:val="left" w:pos="5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Alternativa a la detención</w:t>
                            </w:r>
                          </w:p>
                          <w:p w14:paraId="54C9BEA4" w14:textId="7D8FBF4D" w:rsidR="002A1DB3" w:rsidRPr="00A96F35" w:rsidRDefault="002A1DB3" w:rsidP="00A96F35">
                            <w:pPr>
                              <w:tabs>
                                <w:tab w:val="left" w:pos="46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Detención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4223" id="object 8" o:spid="_x0000_s1066" type="#_x0000_t202" style="position:absolute;margin-left:251.85pt;margin-top:2.7pt;width:110.55pt;height:87.8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" fillcolor="#6e8cb1" strokecolor="#1a5b3c" strokeweight="1.5pt">
                <v:textbox inset="0,3.35pt,0,0">
                  <w:txbxContent>
                    <w:p w14:paraId="2CC60BC9" w14:textId="77777777" w:rsidR="002A1DB3" w:rsidRPr="00A96F35" w:rsidRDefault="002A1DB3" w:rsidP="00374689">
                      <w:pPr>
                        <w:spacing w:before="67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CONDENADO</w:t>
                      </w:r>
                    </w:p>
                    <w:p w14:paraId="44BEE5A7" w14:textId="6E84C9AB" w:rsidR="002A1DB3" w:rsidRPr="00A96F35" w:rsidRDefault="002A1DB3" w:rsidP="00374689">
                      <w:pPr>
                        <w:tabs>
                          <w:tab w:val="left" w:pos="322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Servicio comunitario</w:t>
                      </w:r>
                    </w:p>
                    <w:p w14:paraId="6A7D0405" w14:textId="77777777" w:rsidR="002A1DB3" w:rsidRPr="00A96F35" w:rsidRDefault="002A1DB3" w:rsidP="00374689">
                      <w:pPr>
                        <w:tabs>
                          <w:tab w:val="left" w:pos="73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Libertad condicional</w:t>
                      </w:r>
                    </w:p>
                    <w:p w14:paraId="476E2A99" w14:textId="77777777" w:rsidR="002A1DB3" w:rsidRPr="00A96F35" w:rsidRDefault="002A1DB3" w:rsidP="00374689">
                      <w:pPr>
                        <w:tabs>
                          <w:tab w:val="left" w:pos="4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Restitución</w:t>
                      </w:r>
                    </w:p>
                    <w:p w14:paraId="5910112D" w14:textId="09A56933" w:rsidR="002A1DB3" w:rsidRPr="00A96F35" w:rsidRDefault="002A1DB3" w:rsidP="00374689">
                      <w:pPr>
                        <w:tabs>
                          <w:tab w:val="left" w:pos="4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Multa</w:t>
                      </w:r>
                    </w:p>
                    <w:p w14:paraId="586FD1A0" w14:textId="2ECD8977" w:rsidR="002A1DB3" w:rsidRPr="00A96F35" w:rsidRDefault="002A1DB3" w:rsidP="00374689">
                      <w:pPr>
                        <w:tabs>
                          <w:tab w:val="left" w:pos="5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Alternativa a la detención</w:t>
                      </w:r>
                    </w:p>
                    <w:p w14:paraId="54C9BEA4" w14:textId="7D8FBF4D" w:rsidR="002A1DB3" w:rsidRPr="00A96F35" w:rsidRDefault="002A1DB3" w:rsidP="00A96F35">
                      <w:pPr>
                        <w:tabs>
                          <w:tab w:val="left" w:pos="46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Detención</w:t>
                      </w:r>
                    </w:p>
                  </w:txbxContent>
                </v:textbox>
              </v:shape>
            </w:pict>
          </mc:Fallback>
        </mc:AlternateContent>
      </w:r>
      <w:r w:rsidR="002B3BC6"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0E939E7" wp14:editId="3B90B1F2">
                <wp:simplePos x="0" y="0"/>
                <wp:positionH relativeFrom="margin">
                  <wp:posOffset>6681166</wp:posOffset>
                </wp:positionH>
                <wp:positionV relativeFrom="paragraph">
                  <wp:posOffset>104470</wp:posOffset>
                </wp:positionV>
                <wp:extent cx="2898648" cy="2249697"/>
                <wp:effectExtent l="19050" t="19050" r="16510" b="17780"/>
                <wp:wrapNone/>
                <wp:docPr id="431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24969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A5B3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DFBB4" w14:textId="77777777" w:rsidR="00D97B13" w:rsidRPr="00405A32" w:rsidRDefault="00D97B13" w:rsidP="00613284">
                            <w:pPr>
                              <w:ind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CÓMO MANTENER EL CONTACTO</w:t>
                            </w:r>
                          </w:p>
                          <w:p w14:paraId="47DE1B8E" w14:textId="5B6AFD6B" w:rsidR="00D97B13" w:rsidRPr="00A96F35" w:rsidRDefault="00D97B13" w:rsidP="00613284">
                            <w:pPr>
                              <w:ind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VISITAS</w:t>
                            </w:r>
                          </w:p>
                          <w:p w14:paraId="2ED3F765" w14:textId="3288D527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Programe una cita con el consejero de libertad condicional. Si no hay un consejero de libertad condicional, llame al (564) 397-2450 y pregunte por el funcionario principal de detenciones.</w:t>
                            </w:r>
                          </w:p>
                          <w:p w14:paraId="14C6AB3F" w14:textId="6491E3CA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 xml:space="preserve">Los padres y tutores pueden realizar visitas </w:t>
                            </w:r>
                            <w:r w:rsidRPr="00A96F35"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tres veces</w:t>
                            </w: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 xml:space="preserve"> por semana durante 30 minutos, antes de las 8:30 p. m. Traiga su identificación para la visita.</w:t>
                            </w:r>
                          </w:p>
                          <w:p w14:paraId="4CB63896" w14:textId="00E034DE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kern w:val="24"/>
                                <w:sz w:val="17"/>
                                <w:szCs w:val="17"/>
                                <w:u w:val="single"/>
                                <w:lang w:val="es"/>
                              </w:rPr>
                              <w:t>Las visitas deben programarse con 24 horas de anticipación y dependen de la disponibilidad del personal.</w:t>
                            </w:r>
                          </w:p>
                          <w:p w14:paraId="405DE437" w14:textId="7E3D93DD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ACCESO TELEFÓNICO</w:t>
                            </w:r>
                          </w:p>
                          <w:p w14:paraId="6D08E141" w14:textId="77777777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Se ofrecen llamadas gratuitas ilimitadas al abogado.</w:t>
                            </w:r>
                          </w:p>
                          <w:p w14:paraId="08B65B33" w14:textId="4666067E" w:rsidR="00D97B13" w:rsidRPr="00A96F35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Se ofrecen siete llamadas personales gratuitas a la semana (de 15 minutos).</w:t>
                            </w:r>
                          </w:p>
                          <w:p w14:paraId="56D56C3F" w14:textId="77777777" w:rsidR="00D97B13" w:rsidRPr="00405A32" w:rsidRDefault="00D97B13" w:rsidP="00405A32">
                            <w:pPr>
                              <w:ind w:left="90"/>
                              <w:rPr>
                                <w:rStyle w:val="Hyperlink"/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u w:val="none"/>
                              </w:rPr>
                            </w:pPr>
                            <w:r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lang w:val="es"/>
                              </w:rPr>
                              <w:t xml:space="preserve">El tiempo de llamada se puede comprar al comunicarse al 1-866-516-0115 o en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ptos" w:eastAsia="+mn-ea" w:hAnsi="Aptos" w:cs="Arial"/>
                                  <w:kern w:val="24"/>
                                  <w:lang w:val="es"/>
                                </w:rPr>
                                <w:t>www.gettingout.com</w:t>
                              </w:r>
                            </w:hyperlink>
                          </w:p>
                          <w:p w14:paraId="54A699FB" w14:textId="77777777" w:rsidR="00D97B13" w:rsidRDefault="00D97B13" w:rsidP="00D97B13">
                            <w:pPr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66E1E02" w14:textId="77777777" w:rsidR="00D97B13" w:rsidRPr="007A3CEB" w:rsidRDefault="00D97B13" w:rsidP="00D97B13">
                            <w:pPr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1981F4D1" w14:textId="77777777" w:rsidR="00D97B13" w:rsidRPr="001E1117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2999B158" w14:textId="77777777" w:rsidR="00D97B13" w:rsidRDefault="00D97B13" w:rsidP="00D97B13">
                            <w:pP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08355863" w14:textId="77777777" w:rsidR="00D97B13" w:rsidRPr="001E1117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18C7229" w14:textId="77777777" w:rsidR="00D97B13" w:rsidRPr="0082682B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39E7" id="_x0000_s1067" type="#_x0000_t202" style="position:absolute;margin-left:526.1pt;margin-top:8.25pt;width:228.25pt;height:177.15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" filled="f" strokecolor="#1a5b3c" strokeweight="2.25pt">
                <v:textbox inset="0,1.05pt,0,0">
                  <w:txbxContent>
                    <w:p w14:paraId="5FEDFBB4" w14:textId="77777777" w:rsidR="00D97B13" w:rsidRPr="00405A32" w:rsidRDefault="00D97B13" w:rsidP="00613284">
                      <w:pPr>
                        <w:ind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CÓMO MANTENER EL CONTACTO</w:t>
                      </w:r>
                    </w:p>
                    <w:p w14:paraId="47DE1B8E" w14:textId="5B6AFD6B" w:rsidR="00D97B13" w:rsidRPr="00A96F35" w:rsidRDefault="00D97B13" w:rsidP="00613284">
                      <w:pPr>
                        <w:ind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18"/>
                          <w:szCs w:val="18"/>
                          <w:lang w:val="es"/>
                        </w:rPr>
                        <w:t>VISITAS</w:t>
                      </w:r>
                    </w:p>
                    <w:p w14:paraId="2ED3F765" w14:textId="3288D527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>Programe una cita con el consejero de libertad condicional. Si no hay un consejero de libertad condicional, llame al (564) 397-2450 y pregunte por el funcionario principal de detenciones.</w:t>
                      </w:r>
                    </w:p>
                    <w:p w14:paraId="14C6AB3F" w14:textId="6491E3CA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 xml:space="preserve">Los padres y tutores pueden realizar visitas </w:t>
                      </w:r>
                      <w:r w:rsidRPr="00A96F35">
                        <w:rPr>
                          <w:rFonts w:ascii="Aptos" w:eastAsia="+mn-ea" w:hAnsi="Aptos" w:cs="Arial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  <w:lang w:val="es"/>
                        </w:rPr>
                        <w:t>tres veces</w:t>
                      </w: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 xml:space="preserve"> por semana durante 30 minutos, antes de las 8:30 p. m. Traiga su identificación para la visita.</w:t>
                      </w:r>
                    </w:p>
                    <w:p w14:paraId="4CB63896" w14:textId="00E034DE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sz w:val="17"/>
                          <w:szCs w:val="17"/>
                          <w:u w:val="single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kern w:val="24"/>
                          <w:sz w:val="17"/>
                          <w:szCs w:val="17"/>
                          <w:u w:val="single"/>
                          <w:lang w:val="es"/>
                        </w:rPr>
                        <w:t>Las visitas deben programarse con 24 horas de anticipación y dependen de la disponibilidad del personal.</w:t>
                      </w:r>
                    </w:p>
                    <w:p w14:paraId="405DE437" w14:textId="7E3D93DD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17"/>
                          <w:szCs w:val="17"/>
                          <w:lang w:val="es"/>
                        </w:rPr>
                        <w:t>ACCESO TELEFÓNICO</w:t>
                      </w:r>
                    </w:p>
                    <w:p w14:paraId="6D08E141" w14:textId="77777777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>Se ofrecen llamadas gratuitas ilimitadas al abogado.</w:t>
                      </w:r>
                    </w:p>
                    <w:p w14:paraId="08B65B33" w14:textId="4666067E" w:rsidR="00D97B13" w:rsidRPr="00A96F35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>Se ofrecen siete llamadas personales gratuitas a la semana (de 15 minutos).</w:t>
                      </w:r>
                    </w:p>
                    <w:p w14:paraId="56D56C3F" w14:textId="77777777" w:rsidR="00D97B13" w:rsidRPr="00405A32" w:rsidRDefault="00D97B13" w:rsidP="00405A32">
                      <w:pPr>
                        <w:ind w:left="90"/>
                        <w:rPr>
                          <w:rStyle w:val="Hyperlink"/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u w:val="none"/>
                        </w:rPr>
                      </w:pPr>
                      <w:r>
                        <w:rPr>
                          <w:rFonts w:ascii="Aptos" w:eastAsia="+mn-ea" w:hAnsi="Aptos" w:cs="Arial"/>
                          <w:color w:val="000000"/>
                          <w:kern w:val="24"/>
                          <w:lang w:val="es"/>
                        </w:rPr>
                        <w:t xml:space="preserve">El tiempo de llamada se puede comprar al comunicarse al 1-866-516-0115 o en </w:t>
                      </w:r>
                      <w:hyperlink r:id="rId19" w:history="1">
                        <w:r>
                          <w:rPr>
                            <w:rStyle w:val="Hyperlink"/>
                            <w:rFonts w:ascii="Aptos" w:eastAsia="+mn-ea" w:hAnsi="Aptos" w:cs="Arial"/>
                            <w:kern w:val="24"/>
                            <w:lang w:val="es"/>
                          </w:rPr>
                          <w:t>www.gettingout.com</w:t>
                        </w:r>
                      </w:hyperlink>
                    </w:p>
                    <w:p w14:paraId="54A699FB" w14:textId="77777777" w:rsidR="00D97B13" w:rsidRDefault="00D97B13" w:rsidP="00D97B13">
                      <w:pPr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6"/>
                          <w:szCs w:val="16"/>
                        </w:rPr>
                      </w:pPr>
                    </w:p>
                    <w:p w14:paraId="166E1E02" w14:textId="77777777" w:rsidR="00D97B13" w:rsidRPr="007A3CEB" w:rsidRDefault="00D97B13" w:rsidP="00D97B13">
                      <w:pPr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0"/>
                          <w:szCs w:val="10"/>
                        </w:rPr>
                      </w:pPr>
                    </w:p>
                    <w:p w14:paraId="1981F4D1" w14:textId="77777777" w:rsidR="00D97B13" w:rsidRPr="001E1117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2999B158" w14:textId="77777777" w:rsidR="00D97B13" w:rsidRDefault="00D97B13" w:rsidP="00D97B13">
                      <w:pPr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08355863" w14:textId="77777777" w:rsidR="00D97B13" w:rsidRPr="001E1117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018C7229" w14:textId="77777777" w:rsidR="00D97B13" w:rsidRPr="0082682B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2F6B7" w14:textId="64E58091" w:rsidR="003D0BE2" w:rsidRPr="00823642" w:rsidRDefault="003D0BE2" w:rsidP="003D0BE2">
      <w:pPr>
        <w:rPr>
          <w:rFonts w:ascii="Aptos" w:hAnsi="Aptos"/>
          <w:lang w:val="es-US"/>
        </w:rPr>
      </w:pPr>
    </w:p>
    <w:p w14:paraId="733AF907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4ED25245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3EE65FBC" w14:textId="12ACB1A5" w:rsidR="003D0BE2" w:rsidRPr="00823642" w:rsidRDefault="003D0BE2" w:rsidP="003D0BE2">
      <w:pPr>
        <w:rPr>
          <w:rFonts w:ascii="Aptos" w:hAnsi="Aptos"/>
          <w:lang w:val="es-US"/>
        </w:rPr>
      </w:pPr>
    </w:p>
    <w:p w14:paraId="6579B10F" w14:textId="233295F4" w:rsidR="003D0BE2" w:rsidRPr="00823642" w:rsidRDefault="003D0BE2" w:rsidP="003D0BE2">
      <w:pPr>
        <w:rPr>
          <w:rFonts w:ascii="Aptos" w:hAnsi="Aptos"/>
          <w:lang w:val="es-US"/>
        </w:rPr>
      </w:pPr>
    </w:p>
    <w:p w14:paraId="462035E4" w14:textId="66AF7034" w:rsidR="003D0BE2" w:rsidRPr="00823642" w:rsidRDefault="00EF619A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9CCA769" wp14:editId="6388A1C9">
                <wp:simplePos x="0" y="0"/>
                <wp:positionH relativeFrom="column">
                  <wp:posOffset>5761990</wp:posOffset>
                </wp:positionH>
                <wp:positionV relativeFrom="paragraph">
                  <wp:posOffset>39343</wp:posOffset>
                </wp:positionV>
                <wp:extent cx="109728" cy="256032"/>
                <wp:effectExtent l="0" t="0" r="5080" b="0"/>
                <wp:wrapNone/>
                <wp:docPr id="301" name="Arrow: Down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56032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E2D" id="Arrow: Down 301" o:spid="_x0000_s1026" type="#_x0000_t67" style="position:absolute;margin-left:453.7pt;margin-top:3.1pt;width:8.65pt;height:20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" adj="16971" fillcolor="#1a5b3c" stroked="f" strokeweight="1pt"/>
            </w:pict>
          </mc:Fallback>
        </mc:AlternateContent>
      </w:r>
    </w:p>
    <w:p w14:paraId="58D5B06D" w14:textId="20D0B0D3" w:rsidR="003D0BE2" w:rsidRPr="00823642" w:rsidRDefault="00EF619A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F43E75D" wp14:editId="00AA8A1E">
                <wp:simplePos x="0" y="0"/>
                <wp:positionH relativeFrom="column">
                  <wp:posOffset>5439410</wp:posOffset>
                </wp:positionH>
                <wp:positionV relativeFrom="paragraph">
                  <wp:posOffset>140943</wp:posOffset>
                </wp:positionV>
                <wp:extent cx="802005" cy="215900"/>
                <wp:effectExtent l="0" t="0" r="17145" b="1270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2159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29A5558" w14:textId="6D2A5ED3" w:rsidR="002A1DB3" w:rsidRPr="00A96F35" w:rsidRDefault="004B460D" w:rsidP="00A96F35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s"/>
                              </w:rPr>
                              <w:t>NO CULPABLE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E75D" id="object 11" o:spid="_x0000_s1068" type="#_x0000_t202" style="position:absolute;margin-left:428.3pt;margin-top:11.1pt;width:63.15pt;height:1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" fillcolor="#a5c1b5" strokecolor="#1a5b3c" strokeweight="1.5pt">
                <v:textbox inset="0,3.35pt,0,0">
                  <w:txbxContent>
                    <w:p w14:paraId="029A5558" w14:textId="6D2A5ED3" w:rsidR="002A1DB3" w:rsidRPr="00A96F35" w:rsidRDefault="004B460D" w:rsidP="00A96F35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96F35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s"/>
                        </w:rPr>
                        <w:t>NO CULPABLE</w:t>
                      </w:r>
                    </w:p>
                  </w:txbxContent>
                </v:textbox>
              </v:shape>
            </w:pict>
          </mc:Fallback>
        </mc:AlternateContent>
      </w:r>
    </w:p>
    <w:p w14:paraId="20A1ACBC" w14:textId="042F2CA7" w:rsidR="003D0BE2" w:rsidRPr="00823642" w:rsidRDefault="003D0BE2" w:rsidP="003D0BE2">
      <w:pPr>
        <w:rPr>
          <w:rFonts w:ascii="Aptos" w:hAnsi="Aptos"/>
          <w:lang w:val="es-US"/>
        </w:rPr>
      </w:pPr>
    </w:p>
    <w:p w14:paraId="5C792507" w14:textId="2B88EDA0" w:rsidR="003D0BE2" w:rsidRPr="00823642" w:rsidRDefault="00A96F35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061A0CD" wp14:editId="247E6A4C">
                <wp:simplePos x="0" y="0"/>
                <wp:positionH relativeFrom="column">
                  <wp:posOffset>3408045</wp:posOffset>
                </wp:positionH>
                <wp:positionV relativeFrom="paragraph">
                  <wp:posOffset>21590</wp:posOffset>
                </wp:positionV>
                <wp:extent cx="1836000" cy="216000"/>
                <wp:effectExtent l="0" t="0" r="12065" b="1270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160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63DA4E8C" w14:textId="77777777" w:rsidR="002A1DB3" w:rsidRPr="00A96F35" w:rsidRDefault="002A1DB3" w:rsidP="0037468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A96F35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  <w:sz w:val="14"/>
                                <w:szCs w:val="14"/>
                                <w:lang w:val="es"/>
                              </w:rPr>
                              <w:t>ACUERDO DE REDUCCIÓN DE SENTENCIA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A0CD" id="object 10" o:spid="_x0000_s1069" type="#_x0000_t202" style="position:absolute;margin-left:268.35pt;margin-top:1.7pt;width:144.55pt;height:1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" fillcolor="#6e8cb1" strokecolor="#1a5b3c" strokeweight="1.5pt">
                <v:textbox inset="0,3.4pt,0,0">
                  <w:txbxContent>
                    <w:p w14:paraId="63DA4E8C" w14:textId="77777777" w:rsidR="002A1DB3" w:rsidRPr="00A96F35" w:rsidRDefault="002A1DB3" w:rsidP="0037468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4"/>
                          <w:szCs w:val="14"/>
                        </w:rPr>
                      </w:pPr>
                      <w:r w:rsidRPr="00A96F35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  <w:sz w:val="14"/>
                          <w:szCs w:val="14"/>
                          <w:lang w:val="es"/>
                        </w:rPr>
                        <w:t>ACUERDO DE REDUCCIÓN DE SENTENCIA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26679484" w14:textId="6B605FDC" w:rsidR="003D0BE2" w:rsidRPr="00823642" w:rsidRDefault="003D0BE2" w:rsidP="003D0BE2">
      <w:pPr>
        <w:rPr>
          <w:rFonts w:ascii="Aptos" w:hAnsi="Aptos"/>
          <w:lang w:val="es-US"/>
        </w:rPr>
      </w:pPr>
    </w:p>
    <w:p w14:paraId="56E24CAE" w14:textId="3F01A2EE" w:rsidR="003D0BE2" w:rsidRPr="00823642" w:rsidRDefault="003D0BE2" w:rsidP="003D0BE2">
      <w:pPr>
        <w:rPr>
          <w:rFonts w:ascii="Aptos" w:hAnsi="Aptos"/>
          <w:lang w:val="es-US"/>
        </w:rPr>
      </w:pPr>
    </w:p>
    <w:p w14:paraId="3DE2811E" w14:textId="4A778427" w:rsidR="003D0BE2" w:rsidRPr="00823642" w:rsidRDefault="003D0BE2" w:rsidP="003D0BE2">
      <w:pPr>
        <w:rPr>
          <w:rFonts w:ascii="Aptos" w:hAnsi="Aptos"/>
          <w:lang w:val="es-US"/>
        </w:rPr>
      </w:pPr>
    </w:p>
    <w:p w14:paraId="13411DD6" w14:textId="24881088" w:rsidR="003D0BE2" w:rsidRPr="00823642" w:rsidRDefault="003D0BE2" w:rsidP="003D0BE2">
      <w:pPr>
        <w:rPr>
          <w:rFonts w:ascii="Aptos" w:hAnsi="Aptos"/>
          <w:lang w:val="es-US"/>
        </w:rPr>
      </w:pPr>
    </w:p>
    <w:p w14:paraId="71BB1C0D" w14:textId="7A3FD804" w:rsidR="003D0BE2" w:rsidRPr="00823642" w:rsidRDefault="003D0BE2" w:rsidP="003D0BE2">
      <w:pPr>
        <w:rPr>
          <w:rFonts w:ascii="Aptos" w:hAnsi="Aptos"/>
          <w:lang w:val="es-US"/>
        </w:rPr>
      </w:pPr>
    </w:p>
    <w:p w14:paraId="7725A99F" w14:textId="7B81876B" w:rsidR="003D0BE2" w:rsidRPr="00823642" w:rsidRDefault="009A3674" w:rsidP="003D0BE2">
      <w:pPr>
        <w:rPr>
          <w:rFonts w:ascii="Aptos" w:hAnsi="Aptos"/>
          <w:lang w:val="es-US"/>
        </w:rPr>
      </w:pPr>
      <w:r w:rsidRPr="00823642">
        <w:rPr>
          <w:rFonts w:ascii="Aptos" w:hAnsi="Aptos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51F37F0D" wp14:editId="4E616EA8">
                <wp:simplePos x="0" y="0"/>
                <wp:positionH relativeFrom="margin">
                  <wp:posOffset>6677965</wp:posOffset>
                </wp:positionH>
                <wp:positionV relativeFrom="paragraph">
                  <wp:posOffset>61595</wp:posOffset>
                </wp:positionV>
                <wp:extent cx="2898140" cy="1334135"/>
                <wp:effectExtent l="19050" t="19050" r="16510" b="1841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334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A5B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37D5" w14:textId="77777777" w:rsidR="00D97B13" w:rsidRPr="00405A32" w:rsidRDefault="00D97B13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LIBROS DE RELIGIÓN</w:t>
                            </w:r>
                          </w:p>
                          <w:p w14:paraId="1D36A971" w14:textId="22EC3D13" w:rsidR="00D97B13" w:rsidRPr="00A96F35" w:rsidRDefault="00D97B13" w:rsidP="00613284">
                            <w:pPr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Los padres pueden proporcionar un libro de religión con tapa blanda. Los jóvenes o los padres también pueden solicitar una copia a la administración de Detenciones.</w:t>
                            </w:r>
                          </w:p>
                          <w:p w14:paraId="65B18DCE" w14:textId="77777777" w:rsidR="002B3BC6" w:rsidRPr="00BE4B77" w:rsidRDefault="002B3BC6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kern w:val="24"/>
                                <w:sz w:val="24"/>
                                <w:szCs w:val="24"/>
                                <w:lang w:val="es"/>
                              </w:rPr>
                              <w:t>MEDICAMENTOS</w:t>
                            </w:r>
                          </w:p>
                          <w:p w14:paraId="679A04A1" w14:textId="77777777" w:rsidR="002B3BC6" w:rsidRPr="00A96F35" w:rsidRDefault="002B3BC6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1D3E76"/>
                                <w:spacing w:val="-2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A96F35">
                              <w:rPr>
                                <w:rFonts w:ascii="Aptos" w:eastAsia="+mn-ea" w:hAnsi="Aptos" w:cs="Arial"/>
                                <w:color w:val="000000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 xml:space="preserve">Consulte nuestro sitio web para obtener información actualizada sobre los medicamentos para los jóvenes detenidos. </w:t>
                            </w:r>
                            <w:r w:rsidRPr="00A96F35">
                              <w:rPr>
                                <w:rFonts w:ascii="Aptos" w:eastAsia="+mn-ea" w:hAnsi="Aptos" w:cs="Arial"/>
                                <w:color w:val="1D3E76"/>
                                <w:kern w:val="24"/>
                                <w:sz w:val="17"/>
                                <w:szCs w:val="17"/>
                                <w:lang w:val="es"/>
                              </w:rPr>
                              <w:t>www.clark.wa.gov/juvenile-court/detention</w:t>
                            </w:r>
                          </w:p>
                          <w:p w14:paraId="01B2DA17" w14:textId="77777777" w:rsidR="002B3BC6" w:rsidRPr="00BE4B77" w:rsidRDefault="002B3BC6" w:rsidP="00BE4B77">
                            <w:pPr>
                              <w:ind w:left="-90" w:right="-124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50F1D54" w14:textId="77777777" w:rsidR="00D97B13" w:rsidRDefault="00D97B13" w:rsidP="00D97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7F0D" id="_x0000_s1070" type="#_x0000_t202" style="position:absolute;margin-left:525.8pt;margin-top:4.85pt;width:228.2pt;height:105.05pt;z-index:25189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" filled="f" strokecolor="#1a5b3c" strokeweight="2.25pt">
                <v:textbox>
                  <w:txbxContent>
                    <w:p w14:paraId="2C3C37D5" w14:textId="77777777" w:rsidR="00D97B13" w:rsidRPr="00405A32" w:rsidRDefault="00D97B13" w:rsidP="00613284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LIBROS DE RELIGIÓN</w:t>
                      </w:r>
                    </w:p>
                    <w:p w14:paraId="1D36A971" w14:textId="22EC3D13" w:rsidR="00D97B13" w:rsidRPr="00A96F35" w:rsidRDefault="00D97B13" w:rsidP="00613284">
                      <w:pPr>
                        <w:jc w:val="center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>Los padres pueden proporcionar un libro de religión con tapa blanda. Los jóvenes o los padres también pueden solicitar una copia a la administración de Detenciones.</w:t>
                      </w:r>
                    </w:p>
                    <w:p w14:paraId="65B18DCE" w14:textId="77777777" w:rsidR="002B3BC6" w:rsidRPr="00BE4B77" w:rsidRDefault="002B3BC6" w:rsidP="00613284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kern w:val="24"/>
                          <w:sz w:val="24"/>
                          <w:szCs w:val="24"/>
                          <w:lang w:val="es"/>
                        </w:rPr>
                        <w:t>MEDICAMENTOS</w:t>
                      </w:r>
                    </w:p>
                    <w:p w14:paraId="679A04A1" w14:textId="77777777" w:rsidR="002B3BC6" w:rsidRPr="00A96F35" w:rsidRDefault="002B3BC6" w:rsidP="00613284">
                      <w:pPr>
                        <w:jc w:val="center"/>
                        <w:rPr>
                          <w:rFonts w:ascii="Aptos" w:eastAsia="+mn-ea" w:hAnsi="Aptos" w:cs="Arial"/>
                          <w:color w:val="1D3E76"/>
                          <w:spacing w:val="-2"/>
                          <w:kern w:val="24"/>
                          <w:sz w:val="17"/>
                          <w:szCs w:val="17"/>
                        </w:rPr>
                      </w:pPr>
                      <w:r w:rsidRPr="00A96F35">
                        <w:rPr>
                          <w:rFonts w:ascii="Aptos" w:eastAsia="+mn-ea" w:hAnsi="Aptos" w:cs="Arial"/>
                          <w:color w:val="000000"/>
                          <w:kern w:val="24"/>
                          <w:sz w:val="17"/>
                          <w:szCs w:val="17"/>
                          <w:lang w:val="es"/>
                        </w:rPr>
                        <w:t xml:space="preserve">Consulte nuestro sitio web para obtener información actualizada sobre los medicamentos para los jóvenes detenidos. </w:t>
                      </w:r>
                      <w:r w:rsidRPr="00A96F35">
                        <w:rPr>
                          <w:rFonts w:ascii="Aptos" w:eastAsia="+mn-ea" w:hAnsi="Aptos" w:cs="Arial"/>
                          <w:color w:val="1D3E76"/>
                          <w:kern w:val="24"/>
                          <w:sz w:val="17"/>
                          <w:szCs w:val="17"/>
                          <w:lang w:val="es"/>
                        </w:rPr>
                        <w:t>www.clark.wa.gov/juvenile-court/detention</w:t>
                      </w:r>
                    </w:p>
                    <w:p w14:paraId="01B2DA17" w14:textId="77777777" w:rsidR="002B3BC6" w:rsidRPr="00BE4B77" w:rsidRDefault="002B3BC6" w:rsidP="00BE4B77">
                      <w:pPr>
                        <w:ind w:left="-90" w:right="-124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550F1D54" w14:textId="77777777" w:rsidR="00D97B13" w:rsidRDefault="00D97B13" w:rsidP="00D97B13"/>
                  </w:txbxContent>
                </v:textbox>
                <w10:wrap type="square" anchorx="margin"/>
              </v:shape>
            </w:pict>
          </mc:Fallback>
        </mc:AlternateContent>
      </w:r>
    </w:p>
    <w:p w14:paraId="615D8057" w14:textId="6B2EBFD0" w:rsidR="003D0BE2" w:rsidRPr="00823642" w:rsidRDefault="003D0BE2" w:rsidP="003D0BE2">
      <w:pPr>
        <w:rPr>
          <w:rFonts w:ascii="Aptos" w:hAnsi="Aptos"/>
          <w:lang w:val="es-US"/>
        </w:rPr>
      </w:pPr>
    </w:p>
    <w:p w14:paraId="45EFD4C6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6FA1CB6C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57BB8EE2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35BC901D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527FECF0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07D227D4" w14:textId="77777777" w:rsidR="003D0BE2" w:rsidRPr="00823642" w:rsidRDefault="003D0BE2" w:rsidP="003D0BE2">
      <w:pPr>
        <w:rPr>
          <w:rFonts w:ascii="Aptos" w:hAnsi="Aptos"/>
          <w:lang w:val="es-US"/>
        </w:rPr>
      </w:pPr>
    </w:p>
    <w:p w14:paraId="7910BCDD" w14:textId="085832D3" w:rsidR="003D0BE2" w:rsidRPr="00823642" w:rsidRDefault="003D0BE2" w:rsidP="003D0BE2">
      <w:pPr>
        <w:jc w:val="right"/>
        <w:rPr>
          <w:rFonts w:ascii="Aptos" w:hAnsi="Aptos"/>
          <w:lang w:val="es-US"/>
        </w:rPr>
      </w:pPr>
    </w:p>
    <w:sectPr w:rsidR="003D0BE2" w:rsidRPr="00823642" w:rsidSect="00CD4EA6">
      <w:footerReference w:type="default" r:id="rId20"/>
      <w:pgSz w:w="16200" w:h="12600" w:orient="landscape"/>
      <w:pgMar w:top="418" w:right="360" w:bottom="418" w:left="605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1B15" w14:textId="77777777" w:rsidR="00C508FF" w:rsidRDefault="00C508FF" w:rsidP="00101AC6">
      <w:r>
        <w:separator/>
      </w:r>
    </w:p>
  </w:endnote>
  <w:endnote w:type="continuationSeparator" w:id="0">
    <w:p w14:paraId="37C9E6AF" w14:textId="77777777" w:rsidR="00C508FF" w:rsidRDefault="00C508FF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B2A" w14:textId="3DD406F6" w:rsidR="00643EA5" w:rsidRPr="00643EA5" w:rsidRDefault="00643EA5" w:rsidP="00643EA5">
    <w:pPr>
      <w:pStyle w:val="Footer"/>
      <w:jc w:val="right"/>
      <w:rPr>
        <w:color w:val="auto"/>
        <w:sz w:val="14"/>
        <w:szCs w:val="14"/>
      </w:rPr>
    </w:pPr>
    <w:r>
      <w:rPr>
        <w:color w:val="auto"/>
        <w:sz w:val="14"/>
        <w:szCs w:val="14"/>
        <w:lang w:val="es"/>
      </w:rPr>
      <w:t>Revisión 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C224" w14:textId="77777777" w:rsidR="00C508FF" w:rsidRDefault="00C508FF" w:rsidP="00101AC6">
      <w:r>
        <w:separator/>
      </w:r>
    </w:p>
  </w:footnote>
  <w:footnote w:type="continuationSeparator" w:id="0">
    <w:p w14:paraId="332AD8B6" w14:textId="77777777" w:rsidR="00C508FF" w:rsidRDefault="00C508FF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840"/>
    <w:multiLevelType w:val="hybridMultilevel"/>
    <w:tmpl w:val="1890909A"/>
    <w:lvl w:ilvl="0" w:tplc="0268D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EF4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A99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222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A5E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AA4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E78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D6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435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10A44"/>
    <w:multiLevelType w:val="hybridMultilevel"/>
    <w:tmpl w:val="2DA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64F7"/>
    <w:multiLevelType w:val="hybridMultilevel"/>
    <w:tmpl w:val="46CECF38"/>
    <w:lvl w:ilvl="0" w:tplc="1E9E0F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29B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F8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22B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4A1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84A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2AF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A73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9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4403D"/>
    <w:multiLevelType w:val="hybridMultilevel"/>
    <w:tmpl w:val="35EA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D5A8F"/>
    <w:multiLevelType w:val="hybridMultilevel"/>
    <w:tmpl w:val="F246F6DA"/>
    <w:lvl w:ilvl="0" w:tplc="B7D030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FC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0F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9B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6551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8B4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92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6A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A0D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5661DE"/>
    <w:multiLevelType w:val="hybridMultilevel"/>
    <w:tmpl w:val="781C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D5E"/>
    <w:multiLevelType w:val="multilevel"/>
    <w:tmpl w:val="9E08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11954"/>
    <w:multiLevelType w:val="hybridMultilevel"/>
    <w:tmpl w:val="A55A0FF6"/>
    <w:lvl w:ilvl="0" w:tplc="974607B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38C44088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5CA895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29F4C88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78B892C0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5B540940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49B4EA7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9DEAAB3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B40A99B4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8" w15:restartNumberingAfterBreak="0">
    <w:nsid w:val="3028317B"/>
    <w:multiLevelType w:val="hybridMultilevel"/>
    <w:tmpl w:val="0BEA5CE6"/>
    <w:lvl w:ilvl="0" w:tplc="567ADA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A91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A81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C93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E0A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09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CEA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A7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6D9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F655C0"/>
    <w:multiLevelType w:val="hybridMultilevel"/>
    <w:tmpl w:val="BD58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B57"/>
    <w:multiLevelType w:val="hybridMultilevel"/>
    <w:tmpl w:val="7DC0D1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BD07ED"/>
    <w:multiLevelType w:val="hybridMultilevel"/>
    <w:tmpl w:val="6BC4AA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8AF506D"/>
    <w:multiLevelType w:val="hybridMultilevel"/>
    <w:tmpl w:val="3E2E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230E"/>
    <w:multiLevelType w:val="hybridMultilevel"/>
    <w:tmpl w:val="326CD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23874"/>
    <w:multiLevelType w:val="hybridMultilevel"/>
    <w:tmpl w:val="18EA15BE"/>
    <w:lvl w:ilvl="0" w:tplc="6ABE5B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85C3C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C2F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05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93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1F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D0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278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259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485C29"/>
    <w:multiLevelType w:val="hybridMultilevel"/>
    <w:tmpl w:val="C9BEF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7D5DDD"/>
    <w:multiLevelType w:val="hybridMultilevel"/>
    <w:tmpl w:val="422018B2"/>
    <w:lvl w:ilvl="0" w:tplc="E9EEE2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44A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A0D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403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430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0B9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21F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45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EE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DD529E"/>
    <w:multiLevelType w:val="hybridMultilevel"/>
    <w:tmpl w:val="6A3AC0D0"/>
    <w:lvl w:ilvl="0" w:tplc="A0ECE6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CB7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6D7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7C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041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8C9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B7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FA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86D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1C3F02"/>
    <w:multiLevelType w:val="hybridMultilevel"/>
    <w:tmpl w:val="E4B2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C0E"/>
    <w:multiLevelType w:val="hybridMultilevel"/>
    <w:tmpl w:val="01D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A1545"/>
    <w:multiLevelType w:val="hybridMultilevel"/>
    <w:tmpl w:val="63C27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253A8"/>
    <w:multiLevelType w:val="hybridMultilevel"/>
    <w:tmpl w:val="52D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D88"/>
    <w:multiLevelType w:val="hybridMultilevel"/>
    <w:tmpl w:val="769E0DC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56E54AEE"/>
    <w:multiLevelType w:val="hybridMultilevel"/>
    <w:tmpl w:val="C1A2FC34"/>
    <w:lvl w:ilvl="0" w:tplc="0400F2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AEF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F1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6278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6B5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AB3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2C1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698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5C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9C3B40"/>
    <w:multiLevelType w:val="hybridMultilevel"/>
    <w:tmpl w:val="91E8014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58423733"/>
    <w:multiLevelType w:val="multilevel"/>
    <w:tmpl w:val="C8B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56706"/>
    <w:multiLevelType w:val="hybridMultilevel"/>
    <w:tmpl w:val="4C96A112"/>
    <w:lvl w:ilvl="0" w:tplc="BD54D1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98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3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041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A9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4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EBC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59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1D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271AA7"/>
    <w:multiLevelType w:val="hybridMultilevel"/>
    <w:tmpl w:val="40149530"/>
    <w:lvl w:ilvl="0" w:tplc="B7283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F69C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C86B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E7CE6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8E4B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BC2E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86C9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441D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D2C72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5DA709B3"/>
    <w:multiLevelType w:val="hybridMultilevel"/>
    <w:tmpl w:val="9A08A40A"/>
    <w:lvl w:ilvl="0" w:tplc="8BCA2C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38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245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E1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090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FA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ECF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E13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20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5273C5"/>
    <w:multiLevelType w:val="hybridMultilevel"/>
    <w:tmpl w:val="5E3CA98A"/>
    <w:lvl w:ilvl="0" w:tplc="C248F4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22D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8B9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54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CEB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412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62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7B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65A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7B2C09"/>
    <w:multiLevelType w:val="hybridMultilevel"/>
    <w:tmpl w:val="3CD2B1AC"/>
    <w:lvl w:ilvl="0" w:tplc="BAC6CE12">
      <w:start w:val="1"/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1DF0D2E8" w:tentative="1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89AAE6A8" w:tentative="1">
      <w:start w:val="1"/>
      <w:numFmt w:val="bullet"/>
      <w:lvlText w:val="●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54F83262" w:tentative="1">
      <w:start w:val="1"/>
      <w:numFmt w:val="bullet"/>
      <w:lvlText w:val="●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34F05F16" w:tentative="1">
      <w:start w:val="1"/>
      <w:numFmt w:val="bullet"/>
      <w:lvlText w:val="●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23549498" w:tentative="1">
      <w:start w:val="1"/>
      <w:numFmt w:val="bullet"/>
      <w:lvlText w:val="●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0E58B8DA" w:tentative="1">
      <w:start w:val="1"/>
      <w:numFmt w:val="bullet"/>
      <w:lvlText w:val="●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F5567BAA" w:tentative="1">
      <w:start w:val="1"/>
      <w:numFmt w:val="bullet"/>
      <w:lvlText w:val="●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AD74C744" w:tentative="1">
      <w:start w:val="1"/>
      <w:numFmt w:val="bullet"/>
      <w:lvlText w:val="●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31" w15:restartNumberingAfterBreak="0">
    <w:nsid w:val="650D658E"/>
    <w:multiLevelType w:val="hybridMultilevel"/>
    <w:tmpl w:val="9E8C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44A1A"/>
    <w:multiLevelType w:val="hybridMultilevel"/>
    <w:tmpl w:val="06FC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7679F"/>
    <w:multiLevelType w:val="hybridMultilevel"/>
    <w:tmpl w:val="2AEE7262"/>
    <w:lvl w:ilvl="0" w:tplc="A75E32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9B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BE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7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C48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18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C0B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07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477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1B60A4"/>
    <w:multiLevelType w:val="hybridMultilevel"/>
    <w:tmpl w:val="96269DA8"/>
    <w:lvl w:ilvl="0" w:tplc="BD3A00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9E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D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7F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41E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1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491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EFE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2F7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635068"/>
    <w:multiLevelType w:val="hybridMultilevel"/>
    <w:tmpl w:val="B85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45F56"/>
    <w:multiLevelType w:val="hybridMultilevel"/>
    <w:tmpl w:val="5386B0DA"/>
    <w:lvl w:ilvl="0" w:tplc="4E884A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843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639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08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E898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C58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E57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6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4AC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1948C4"/>
    <w:multiLevelType w:val="hybridMultilevel"/>
    <w:tmpl w:val="AE6E360E"/>
    <w:lvl w:ilvl="0" w:tplc="187222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8D974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E9C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2A2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C7D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045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0DF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FC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B6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7D7C6F"/>
    <w:multiLevelType w:val="hybridMultilevel"/>
    <w:tmpl w:val="1110F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60E18"/>
    <w:multiLevelType w:val="hybridMultilevel"/>
    <w:tmpl w:val="CEAE8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168303">
    <w:abstractNumId w:val="1"/>
  </w:num>
  <w:num w:numId="2" w16cid:durableId="2136561195">
    <w:abstractNumId w:val="38"/>
  </w:num>
  <w:num w:numId="3" w16cid:durableId="69157332">
    <w:abstractNumId w:val="3"/>
  </w:num>
  <w:num w:numId="4" w16cid:durableId="1087920516">
    <w:abstractNumId w:val="32"/>
  </w:num>
  <w:num w:numId="5" w16cid:durableId="87578360">
    <w:abstractNumId w:val="27"/>
  </w:num>
  <w:num w:numId="6" w16cid:durableId="1108543085">
    <w:abstractNumId w:val="9"/>
  </w:num>
  <w:num w:numId="7" w16cid:durableId="1743983563">
    <w:abstractNumId w:val="39"/>
  </w:num>
  <w:num w:numId="8" w16cid:durableId="968123773">
    <w:abstractNumId w:val="13"/>
  </w:num>
  <w:num w:numId="9" w16cid:durableId="1685206569">
    <w:abstractNumId w:val="7"/>
  </w:num>
  <w:num w:numId="10" w16cid:durableId="1065681050">
    <w:abstractNumId w:val="11"/>
  </w:num>
  <w:num w:numId="11" w16cid:durableId="367997801">
    <w:abstractNumId w:val="30"/>
  </w:num>
  <w:num w:numId="12" w16cid:durableId="657340237">
    <w:abstractNumId w:val="12"/>
  </w:num>
  <w:num w:numId="13" w16cid:durableId="564804831">
    <w:abstractNumId w:val="31"/>
  </w:num>
  <w:num w:numId="14" w16cid:durableId="1243485907">
    <w:abstractNumId w:val="20"/>
  </w:num>
  <w:num w:numId="15" w16cid:durableId="878931076">
    <w:abstractNumId w:val="6"/>
  </w:num>
  <w:num w:numId="16" w16cid:durableId="1106003353">
    <w:abstractNumId w:val="25"/>
  </w:num>
  <w:num w:numId="17" w16cid:durableId="1328901305">
    <w:abstractNumId w:val="19"/>
  </w:num>
  <w:num w:numId="18" w16cid:durableId="1870412002">
    <w:abstractNumId w:val="35"/>
  </w:num>
  <w:num w:numId="19" w16cid:durableId="1672948548">
    <w:abstractNumId w:val="5"/>
  </w:num>
  <w:num w:numId="20" w16cid:durableId="557519934">
    <w:abstractNumId w:val="15"/>
  </w:num>
  <w:num w:numId="21" w16cid:durableId="494878752">
    <w:abstractNumId w:val="2"/>
  </w:num>
  <w:num w:numId="22" w16cid:durableId="1296981278">
    <w:abstractNumId w:val="8"/>
  </w:num>
  <w:num w:numId="23" w16cid:durableId="160972339">
    <w:abstractNumId w:val="4"/>
  </w:num>
  <w:num w:numId="24" w16cid:durableId="1768692657">
    <w:abstractNumId w:val="16"/>
  </w:num>
  <w:num w:numId="25" w16cid:durableId="2050257812">
    <w:abstractNumId w:val="14"/>
  </w:num>
  <w:num w:numId="26" w16cid:durableId="896092875">
    <w:abstractNumId w:val="23"/>
  </w:num>
  <w:num w:numId="27" w16cid:durableId="326566519">
    <w:abstractNumId w:val="34"/>
  </w:num>
  <w:num w:numId="28" w16cid:durableId="1029913492">
    <w:abstractNumId w:val="37"/>
  </w:num>
  <w:num w:numId="29" w16cid:durableId="1505780439">
    <w:abstractNumId w:val="26"/>
  </w:num>
  <w:num w:numId="30" w16cid:durableId="240607676">
    <w:abstractNumId w:val="36"/>
  </w:num>
  <w:num w:numId="31" w16cid:durableId="1417241656">
    <w:abstractNumId w:val="33"/>
  </w:num>
  <w:num w:numId="32" w16cid:durableId="173689059">
    <w:abstractNumId w:val="17"/>
  </w:num>
  <w:num w:numId="33" w16cid:durableId="985931954">
    <w:abstractNumId w:val="28"/>
  </w:num>
  <w:num w:numId="34" w16cid:durableId="537858639">
    <w:abstractNumId w:val="0"/>
  </w:num>
  <w:num w:numId="35" w16cid:durableId="97876851">
    <w:abstractNumId w:val="29"/>
  </w:num>
  <w:num w:numId="36" w16cid:durableId="88891099">
    <w:abstractNumId w:val="18"/>
  </w:num>
  <w:num w:numId="37" w16cid:durableId="954093791">
    <w:abstractNumId w:val="10"/>
  </w:num>
  <w:num w:numId="38" w16cid:durableId="1119446851">
    <w:abstractNumId w:val="21"/>
  </w:num>
  <w:num w:numId="39" w16cid:durableId="1889099036">
    <w:abstractNumId w:val="24"/>
  </w:num>
  <w:num w:numId="40" w16cid:durableId="264927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7"/>
    <w:rsid w:val="00001EAF"/>
    <w:rsid w:val="00011681"/>
    <w:rsid w:val="0003072F"/>
    <w:rsid w:val="00033F03"/>
    <w:rsid w:val="00034552"/>
    <w:rsid w:val="00037EC8"/>
    <w:rsid w:val="00045F49"/>
    <w:rsid w:val="000560E6"/>
    <w:rsid w:val="0005620A"/>
    <w:rsid w:val="00061BCF"/>
    <w:rsid w:val="00062469"/>
    <w:rsid w:val="000970C2"/>
    <w:rsid w:val="000A02A3"/>
    <w:rsid w:val="000D1904"/>
    <w:rsid w:val="000D614F"/>
    <w:rsid w:val="000E10E4"/>
    <w:rsid w:val="000E6DEF"/>
    <w:rsid w:val="000F75AC"/>
    <w:rsid w:val="00101AC6"/>
    <w:rsid w:val="00103D8C"/>
    <w:rsid w:val="00103EBC"/>
    <w:rsid w:val="00104AF9"/>
    <w:rsid w:val="001170EE"/>
    <w:rsid w:val="00121125"/>
    <w:rsid w:val="0013130A"/>
    <w:rsid w:val="00143E00"/>
    <w:rsid w:val="00161541"/>
    <w:rsid w:val="00172BBD"/>
    <w:rsid w:val="00174A72"/>
    <w:rsid w:val="00190590"/>
    <w:rsid w:val="001926FA"/>
    <w:rsid w:val="001964D5"/>
    <w:rsid w:val="001A07B8"/>
    <w:rsid w:val="001A2724"/>
    <w:rsid w:val="001C4825"/>
    <w:rsid w:val="001C57CF"/>
    <w:rsid w:val="001C706C"/>
    <w:rsid w:val="001E1117"/>
    <w:rsid w:val="00224C4C"/>
    <w:rsid w:val="00236292"/>
    <w:rsid w:val="00240495"/>
    <w:rsid w:val="0026387F"/>
    <w:rsid w:val="00272BF8"/>
    <w:rsid w:val="002752B0"/>
    <w:rsid w:val="00282241"/>
    <w:rsid w:val="00285D3D"/>
    <w:rsid w:val="00292BF3"/>
    <w:rsid w:val="002A0DC3"/>
    <w:rsid w:val="002A1C29"/>
    <w:rsid w:val="002A1DB3"/>
    <w:rsid w:val="002A6CB6"/>
    <w:rsid w:val="002B3BC6"/>
    <w:rsid w:val="002C32F1"/>
    <w:rsid w:val="002C6188"/>
    <w:rsid w:val="002D32CC"/>
    <w:rsid w:val="00314F8C"/>
    <w:rsid w:val="0032570A"/>
    <w:rsid w:val="00347316"/>
    <w:rsid w:val="00351DC3"/>
    <w:rsid w:val="00357210"/>
    <w:rsid w:val="00362BB7"/>
    <w:rsid w:val="00367186"/>
    <w:rsid w:val="00373BCC"/>
    <w:rsid w:val="00374689"/>
    <w:rsid w:val="00383A65"/>
    <w:rsid w:val="003949C0"/>
    <w:rsid w:val="00394FB7"/>
    <w:rsid w:val="003A5DB4"/>
    <w:rsid w:val="003D0BE2"/>
    <w:rsid w:val="003D54AE"/>
    <w:rsid w:val="003E5995"/>
    <w:rsid w:val="003E7B0B"/>
    <w:rsid w:val="003F3E21"/>
    <w:rsid w:val="00405A32"/>
    <w:rsid w:val="00420A9A"/>
    <w:rsid w:val="0043674B"/>
    <w:rsid w:val="004375B0"/>
    <w:rsid w:val="00451624"/>
    <w:rsid w:val="00457D3B"/>
    <w:rsid w:val="004616E0"/>
    <w:rsid w:val="004640C9"/>
    <w:rsid w:val="00473EC6"/>
    <w:rsid w:val="00474672"/>
    <w:rsid w:val="00480422"/>
    <w:rsid w:val="00484731"/>
    <w:rsid w:val="0049028B"/>
    <w:rsid w:val="004A2424"/>
    <w:rsid w:val="004A2A25"/>
    <w:rsid w:val="004B3A99"/>
    <w:rsid w:val="004B460D"/>
    <w:rsid w:val="004C2BC0"/>
    <w:rsid w:val="004E1D97"/>
    <w:rsid w:val="004E227C"/>
    <w:rsid w:val="004E644B"/>
    <w:rsid w:val="0050260C"/>
    <w:rsid w:val="00504220"/>
    <w:rsid w:val="00513236"/>
    <w:rsid w:val="005151A9"/>
    <w:rsid w:val="0052156A"/>
    <w:rsid w:val="0053036D"/>
    <w:rsid w:val="0053319B"/>
    <w:rsid w:val="00561AD5"/>
    <w:rsid w:val="005674D6"/>
    <w:rsid w:val="005A7786"/>
    <w:rsid w:val="005B32F4"/>
    <w:rsid w:val="005C14CD"/>
    <w:rsid w:val="005C3BD9"/>
    <w:rsid w:val="005E0F2D"/>
    <w:rsid w:val="005E753B"/>
    <w:rsid w:val="005F2EA0"/>
    <w:rsid w:val="005F6854"/>
    <w:rsid w:val="0060311C"/>
    <w:rsid w:val="00613284"/>
    <w:rsid w:val="00615799"/>
    <w:rsid w:val="00643EA5"/>
    <w:rsid w:val="00645150"/>
    <w:rsid w:val="00675CC7"/>
    <w:rsid w:val="0068098A"/>
    <w:rsid w:val="0068149E"/>
    <w:rsid w:val="006B442A"/>
    <w:rsid w:val="006B56D8"/>
    <w:rsid w:val="006C28AE"/>
    <w:rsid w:val="006D39ED"/>
    <w:rsid w:val="006E48DB"/>
    <w:rsid w:val="006F06C4"/>
    <w:rsid w:val="006F6F3B"/>
    <w:rsid w:val="00702775"/>
    <w:rsid w:val="00722EC4"/>
    <w:rsid w:val="0073050C"/>
    <w:rsid w:val="00734486"/>
    <w:rsid w:val="007360D5"/>
    <w:rsid w:val="00753170"/>
    <w:rsid w:val="00756938"/>
    <w:rsid w:val="00761A0D"/>
    <w:rsid w:val="007640BC"/>
    <w:rsid w:val="00764993"/>
    <w:rsid w:val="00767036"/>
    <w:rsid w:val="0077074D"/>
    <w:rsid w:val="00790F7E"/>
    <w:rsid w:val="00792694"/>
    <w:rsid w:val="007A3769"/>
    <w:rsid w:val="007A3CEB"/>
    <w:rsid w:val="007A5312"/>
    <w:rsid w:val="007B1AD5"/>
    <w:rsid w:val="007B46E6"/>
    <w:rsid w:val="007C60E6"/>
    <w:rsid w:val="007F5340"/>
    <w:rsid w:val="007F7025"/>
    <w:rsid w:val="00803B70"/>
    <w:rsid w:val="00805B9B"/>
    <w:rsid w:val="00810AB3"/>
    <w:rsid w:val="008148FA"/>
    <w:rsid w:val="00817721"/>
    <w:rsid w:val="00822EE6"/>
    <w:rsid w:val="00823642"/>
    <w:rsid w:val="0082682B"/>
    <w:rsid w:val="00827021"/>
    <w:rsid w:val="00861C14"/>
    <w:rsid w:val="00870A2D"/>
    <w:rsid w:val="0087385E"/>
    <w:rsid w:val="0089137F"/>
    <w:rsid w:val="008A778F"/>
    <w:rsid w:val="008C00D1"/>
    <w:rsid w:val="008C3C08"/>
    <w:rsid w:val="008D5FD8"/>
    <w:rsid w:val="00904A30"/>
    <w:rsid w:val="009131DD"/>
    <w:rsid w:val="009156AA"/>
    <w:rsid w:val="00923B21"/>
    <w:rsid w:val="00933C5C"/>
    <w:rsid w:val="0094775A"/>
    <w:rsid w:val="00952953"/>
    <w:rsid w:val="009533FE"/>
    <w:rsid w:val="009601F0"/>
    <w:rsid w:val="0097084A"/>
    <w:rsid w:val="009726D9"/>
    <w:rsid w:val="00977CE1"/>
    <w:rsid w:val="009A1685"/>
    <w:rsid w:val="009A3674"/>
    <w:rsid w:val="009B2A24"/>
    <w:rsid w:val="009B2E17"/>
    <w:rsid w:val="009B779D"/>
    <w:rsid w:val="009E394D"/>
    <w:rsid w:val="009F173F"/>
    <w:rsid w:val="00A13308"/>
    <w:rsid w:val="00A21A62"/>
    <w:rsid w:val="00A24C55"/>
    <w:rsid w:val="00A263B7"/>
    <w:rsid w:val="00A26D38"/>
    <w:rsid w:val="00A34248"/>
    <w:rsid w:val="00A44FA8"/>
    <w:rsid w:val="00A566C8"/>
    <w:rsid w:val="00A64037"/>
    <w:rsid w:val="00A7245E"/>
    <w:rsid w:val="00A775E4"/>
    <w:rsid w:val="00A82054"/>
    <w:rsid w:val="00A91EE6"/>
    <w:rsid w:val="00A94EFF"/>
    <w:rsid w:val="00A96F35"/>
    <w:rsid w:val="00AB457E"/>
    <w:rsid w:val="00AD0695"/>
    <w:rsid w:val="00AE5D18"/>
    <w:rsid w:val="00B029F1"/>
    <w:rsid w:val="00B04DC1"/>
    <w:rsid w:val="00B062EB"/>
    <w:rsid w:val="00B14CF2"/>
    <w:rsid w:val="00B25797"/>
    <w:rsid w:val="00B30D74"/>
    <w:rsid w:val="00B450D2"/>
    <w:rsid w:val="00B51699"/>
    <w:rsid w:val="00B53E33"/>
    <w:rsid w:val="00B70859"/>
    <w:rsid w:val="00B91980"/>
    <w:rsid w:val="00BA736F"/>
    <w:rsid w:val="00BB15D0"/>
    <w:rsid w:val="00BB3094"/>
    <w:rsid w:val="00BE4B77"/>
    <w:rsid w:val="00BE65D6"/>
    <w:rsid w:val="00BF1081"/>
    <w:rsid w:val="00BF64EF"/>
    <w:rsid w:val="00C00177"/>
    <w:rsid w:val="00C21069"/>
    <w:rsid w:val="00C21984"/>
    <w:rsid w:val="00C2257F"/>
    <w:rsid w:val="00C2572C"/>
    <w:rsid w:val="00C26816"/>
    <w:rsid w:val="00C311E8"/>
    <w:rsid w:val="00C3635F"/>
    <w:rsid w:val="00C508FF"/>
    <w:rsid w:val="00C53AD9"/>
    <w:rsid w:val="00C63393"/>
    <w:rsid w:val="00C64EEA"/>
    <w:rsid w:val="00C70560"/>
    <w:rsid w:val="00C80D23"/>
    <w:rsid w:val="00C83033"/>
    <w:rsid w:val="00C86F64"/>
    <w:rsid w:val="00C94A85"/>
    <w:rsid w:val="00CB2E25"/>
    <w:rsid w:val="00CD4EA6"/>
    <w:rsid w:val="00CE220C"/>
    <w:rsid w:val="00CF600D"/>
    <w:rsid w:val="00CF79C3"/>
    <w:rsid w:val="00CF7F91"/>
    <w:rsid w:val="00D06DBA"/>
    <w:rsid w:val="00D109A3"/>
    <w:rsid w:val="00D1213C"/>
    <w:rsid w:val="00D21358"/>
    <w:rsid w:val="00D41805"/>
    <w:rsid w:val="00D57AB9"/>
    <w:rsid w:val="00D72BF6"/>
    <w:rsid w:val="00D75908"/>
    <w:rsid w:val="00D75BE5"/>
    <w:rsid w:val="00D83F48"/>
    <w:rsid w:val="00D90A02"/>
    <w:rsid w:val="00D9790E"/>
    <w:rsid w:val="00D97B13"/>
    <w:rsid w:val="00DC464F"/>
    <w:rsid w:val="00DC505F"/>
    <w:rsid w:val="00DF3492"/>
    <w:rsid w:val="00DF630D"/>
    <w:rsid w:val="00E05B39"/>
    <w:rsid w:val="00E06F98"/>
    <w:rsid w:val="00E07B7A"/>
    <w:rsid w:val="00E11E66"/>
    <w:rsid w:val="00E21739"/>
    <w:rsid w:val="00E31ABF"/>
    <w:rsid w:val="00E3480A"/>
    <w:rsid w:val="00E661FC"/>
    <w:rsid w:val="00E72FB8"/>
    <w:rsid w:val="00E75DF8"/>
    <w:rsid w:val="00E91FD4"/>
    <w:rsid w:val="00EB6AC3"/>
    <w:rsid w:val="00ED2E3C"/>
    <w:rsid w:val="00ED2E80"/>
    <w:rsid w:val="00ED5866"/>
    <w:rsid w:val="00EF619A"/>
    <w:rsid w:val="00F024DC"/>
    <w:rsid w:val="00F05455"/>
    <w:rsid w:val="00F35D78"/>
    <w:rsid w:val="00F36957"/>
    <w:rsid w:val="00F36C30"/>
    <w:rsid w:val="00F450B6"/>
    <w:rsid w:val="00F54307"/>
    <w:rsid w:val="00F60B49"/>
    <w:rsid w:val="00F720B5"/>
    <w:rsid w:val="00F7523A"/>
    <w:rsid w:val="00F9147E"/>
    <w:rsid w:val="00FA2634"/>
    <w:rsid w:val="00FB7FCF"/>
    <w:rsid w:val="00FC306C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7DF0B"/>
  <w15:chartTrackingRefBased/>
  <w15:docId w15:val="{BF8BCE52-E946-44E2-AA28-2E91959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character" w:styleId="Hyperlink">
    <w:name w:val="Hyperlink"/>
    <w:basedOn w:val="DefaultParagraphFont"/>
    <w:uiPriority w:val="99"/>
    <w:unhideWhenUsed/>
    <w:rsid w:val="00BE65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4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FB7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861">
          <w:marLeft w:val="86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380">
          <w:marLeft w:val="86"/>
          <w:marRight w:val="11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57">
          <w:marLeft w:val="86"/>
          <w:marRight w:val="59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7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60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22">
          <w:marLeft w:val="216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2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29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4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777">
          <w:marLeft w:val="23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gettingout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ark.wa.gov/juvenile-court" TargetMode="External"/><Relationship Id="rId17" Type="http://schemas.openxmlformats.org/officeDocument/2006/relationships/hyperlink" Target="http://www.clark.wa.gov/juvenile-court/det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rk.wa.gov/juvenile-court/deten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rk-wa-gov.zoom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rk.wa.gov/juvenile" TargetMode="External"/><Relationship Id="rId10" Type="http://schemas.openxmlformats.org/officeDocument/2006/relationships/hyperlink" Target="https://clark.wa.gov/juvenile-court" TargetMode="External"/><Relationship Id="rId19" Type="http://schemas.openxmlformats.org/officeDocument/2006/relationships/hyperlink" Target="http://www.gettingou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rk-wa-gov.zoom.us" TargetMode="External"/><Relationship Id="rId14" Type="http://schemas.openxmlformats.org/officeDocument/2006/relationships/hyperlink" Target="http://www.clark.wa.gov/juvenil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iolj.LANGROUP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A376-99B8-4235-B3CA-5044170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(tri-fold).dotx</Template>
  <TotalTime>0</TotalTime>
  <Pages>2</Pages>
  <Words>23</Words>
  <Characters>132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Mendiola</dc:creator>
  <cp:keywords/>
  <dc:description/>
  <cp:lastModifiedBy>Rosemarie Treece</cp:lastModifiedBy>
  <cp:revision>2</cp:revision>
  <cp:lastPrinted>2025-03-11T19:44:00Z</cp:lastPrinted>
  <dcterms:created xsi:type="dcterms:W3CDTF">2025-04-14T17:12:00Z</dcterms:created>
  <dcterms:modified xsi:type="dcterms:W3CDTF">2025-04-14T17:12:00Z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GrammarlyDocumentId">
    <vt:lpwstr>b6882af8-d29a-40e8-98a5-02607199015d</vt:lpwstr>
  </property>
</Properties>
</file>